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536"/>
      </w:tblGrid>
      <w:tr w:rsidR="00280B90" w:rsidTr="00A669AF">
        <w:trPr>
          <w:cantSplit/>
          <w:trHeight w:val="621"/>
        </w:trPr>
        <w:tc>
          <w:tcPr>
            <w:tcW w:w="9356" w:type="dxa"/>
            <w:gridSpan w:val="2"/>
          </w:tcPr>
          <w:p w:rsidR="00280B90" w:rsidRDefault="00280B9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A39CE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54pt;visibility:visible">
                  <v:imagedata r:id="rId5" o:title=""/>
                </v:shape>
              </w:pict>
            </w:r>
          </w:p>
        </w:tc>
      </w:tr>
      <w:tr w:rsidR="00280B90" w:rsidTr="00A669AF">
        <w:trPr>
          <w:trHeight w:val="432"/>
        </w:trPr>
        <w:tc>
          <w:tcPr>
            <w:tcW w:w="9356" w:type="dxa"/>
            <w:gridSpan w:val="2"/>
          </w:tcPr>
          <w:p w:rsidR="00280B90" w:rsidRPr="006121E7" w:rsidRDefault="00280B90" w:rsidP="00C94A5C">
            <w:pPr>
              <w:pStyle w:val="Heading3"/>
              <w:rPr>
                <w:sz w:val="26"/>
                <w:szCs w:val="26"/>
              </w:rPr>
            </w:pPr>
            <w:r w:rsidRPr="006121E7">
              <w:rPr>
                <w:rFonts w:ascii="Times New Roman" w:hAnsi="Times New Roman"/>
                <w:sz w:val="26"/>
                <w:szCs w:val="26"/>
              </w:rPr>
              <w:t xml:space="preserve">Совет  Пучежского муниципального района </w:t>
            </w:r>
          </w:p>
        </w:tc>
      </w:tr>
      <w:tr w:rsidR="00280B90" w:rsidTr="00A669AF">
        <w:trPr>
          <w:trHeight w:val="425"/>
        </w:trPr>
        <w:tc>
          <w:tcPr>
            <w:tcW w:w="9356" w:type="dxa"/>
            <w:gridSpan w:val="2"/>
          </w:tcPr>
          <w:p w:rsidR="00280B90" w:rsidRPr="006121E7" w:rsidRDefault="00280B90">
            <w:pPr>
              <w:rPr>
                <w:b/>
                <w:sz w:val="26"/>
                <w:szCs w:val="26"/>
              </w:rPr>
            </w:pPr>
            <w:r w:rsidRPr="006121E7">
              <w:rPr>
                <w:b/>
                <w:sz w:val="26"/>
                <w:szCs w:val="26"/>
              </w:rPr>
              <w:t xml:space="preserve">                                                   Пятого созыва</w:t>
            </w:r>
          </w:p>
          <w:p w:rsidR="00280B90" w:rsidRPr="006121E7" w:rsidRDefault="00280B90">
            <w:pPr>
              <w:rPr>
                <w:b/>
                <w:sz w:val="26"/>
                <w:szCs w:val="26"/>
              </w:rPr>
            </w:pPr>
          </w:p>
        </w:tc>
      </w:tr>
      <w:tr w:rsidR="00280B90" w:rsidTr="00A669AF">
        <w:trPr>
          <w:cantSplit/>
        </w:trPr>
        <w:tc>
          <w:tcPr>
            <w:tcW w:w="9356" w:type="dxa"/>
            <w:gridSpan w:val="2"/>
          </w:tcPr>
          <w:p w:rsidR="00280B90" w:rsidRPr="006121E7" w:rsidRDefault="00280B90">
            <w:pPr>
              <w:pStyle w:val="Heading3"/>
              <w:rPr>
                <w:rFonts w:ascii="Times New Roman" w:hAnsi="Times New Roman"/>
                <w:sz w:val="26"/>
                <w:szCs w:val="26"/>
              </w:rPr>
            </w:pPr>
            <w:r w:rsidRPr="006121E7">
              <w:rPr>
                <w:rFonts w:ascii="Times New Roman" w:hAnsi="Times New Roman"/>
                <w:sz w:val="26"/>
                <w:szCs w:val="26"/>
              </w:rPr>
              <w:t>Р Е Ш Е Н И Е</w:t>
            </w:r>
          </w:p>
          <w:p w:rsidR="00280B90" w:rsidRPr="006121E7" w:rsidRDefault="00280B90" w:rsidP="00F74881">
            <w:pPr>
              <w:rPr>
                <w:sz w:val="26"/>
                <w:szCs w:val="26"/>
              </w:rPr>
            </w:pPr>
          </w:p>
        </w:tc>
      </w:tr>
      <w:tr w:rsidR="00280B90" w:rsidTr="00A669AF">
        <w:trPr>
          <w:cantSplit/>
          <w:trHeight w:val="239"/>
        </w:trPr>
        <w:tc>
          <w:tcPr>
            <w:tcW w:w="4820" w:type="dxa"/>
          </w:tcPr>
          <w:p w:rsidR="00280B90" w:rsidRPr="006121E7" w:rsidRDefault="00280B90" w:rsidP="0012554C">
            <w:pPr>
              <w:rPr>
                <w:rFonts w:ascii="Arial" w:hAnsi="Arial" w:cs="Arial"/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05.02.2026</w:t>
            </w:r>
          </w:p>
        </w:tc>
        <w:tc>
          <w:tcPr>
            <w:tcW w:w="4536" w:type="dxa"/>
          </w:tcPr>
          <w:p w:rsidR="00280B90" w:rsidRPr="006121E7" w:rsidRDefault="00280B90" w:rsidP="0012554C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 xml:space="preserve">                        №  </w:t>
            </w:r>
            <w:r>
              <w:rPr>
                <w:sz w:val="26"/>
                <w:szCs w:val="26"/>
              </w:rPr>
              <w:t>29</w:t>
            </w:r>
          </w:p>
        </w:tc>
      </w:tr>
      <w:tr w:rsidR="00280B90" w:rsidTr="00A669AF">
        <w:trPr>
          <w:cantSplit/>
        </w:trPr>
        <w:tc>
          <w:tcPr>
            <w:tcW w:w="9356" w:type="dxa"/>
            <w:gridSpan w:val="2"/>
          </w:tcPr>
          <w:p w:rsidR="00280B90" w:rsidRPr="006121E7" w:rsidRDefault="00280B90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>г. Пучеж</w:t>
            </w:r>
          </w:p>
        </w:tc>
      </w:tr>
    </w:tbl>
    <w:p w:rsidR="00280B90" w:rsidRDefault="00280B90" w:rsidP="00A669AF"/>
    <w:p w:rsidR="00280B90" w:rsidRPr="00692602" w:rsidRDefault="00280B90" w:rsidP="0012554C">
      <w:pPr>
        <w:jc w:val="center"/>
        <w:rPr>
          <w:b/>
        </w:rPr>
      </w:pPr>
      <w:r w:rsidRPr="00C44881">
        <w:rPr>
          <w:b/>
        </w:rPr>
        <w:t xml:space="preserve">О внесении изменений </w:t>
      </w:r>
      <w:r>
        <w:rPr>
          <w:b/>
        </w:rPr>
        <w:t xml:space="preserve">и дополнений </w:t>
      </w:r>
      <w:r w:rsidRPr="00C44881">
        <w:rPr>
          <w:b/>
        </w:rPr>
        <w:t>в решение</w:t>
      </w:r>
      <w:r>
        <w:rPr>
          <w:b/>
        </w:rPr>
        <w:t xml:space="preserve"> </w:t>
      </w:r>
      <w:r w:rsidRPr="00C44881">
        <w:rPr>
          <w:b/>
        </w:rPr>
        <w:t>Совета Пучежского муниципального района от 25.1</w:t>
      </w:r>
      <w:r>
        <w:rPr>
          <w:b/>
        </w:rPr>
        <w:t>1</w:t>
      </w:r>
      <w:r w:rsidRPr="00C44881">
        <w:rPr>
          <w:b/>
        </w:rPr>
        <w:t>.202</w:t>
      </w:r>
      <w:r>
        <w:rPr>
          <w:b/>
        </w:rPr>
        <w:t>5</w:t>
      </w:r>
      <w:r w:rsidRPr="00C44881">
        <w:rPr>
          <w:b/>
        </w:rPr>
        <w:t xml:space="preserve"> № </w:t>
      </w:r>
      <w:r>
        <w:rPr>
          <w:b/>
        </w:rPr>
        <w:t>14</w:t>
      </w:r>
      <w:r w:rsidRPr="00C44881">
        <w:rPr>
          <w:b/>
        </w:rPr>
        <w:t xml:space="preserve"> «</w:t>
      </w:r>
      <w:r w:rsidRPr="00C44881">
        <w:rPr>
          <w:b/>
          <w:bCs/>
          <w:color w:val="000000"/>
        </w:rPr>
        <w:t>О</w:t>
      </w:r>
      <w:r w:rsidRPr="0012554C">
        <w:rPr>
          <w:b/>
        </w:rPr>
        <w:t xml:space="preserve"> </w:t>
      </w:r>
      <w:r w:rsidRPr="00692602">
        <w:rPr>
          <w:b/>
        </w:rPr>
        <w:t xml:space="preserve">создании </w:t>
      </w:r>
      <w:r>
        <w:rPr>
          <w:b/>
        </w:rPr>
        <w:t>К</w:t>
      </w:r>
      <w:r w:rsidRPr="00692602">
        <w:rPr>
          <w:b/>
        </w:rPr>
        <w:t>онтрольно-сч</w:t>
      </w:r>
      <w:r>
        <w:rPr>
          <w:b/>
        </w:rPr>
        <w:t>ё</w:t>
      </w:r>
      <w:r w:rsidRPr="00692602">
        <w:rPr>
          <w:b/>
        </w:rPr>
        <w:t xml:space="preserve">тной комиссии </w:t>
      </w:r>
    </w:p>
    <w:p w:rsidR="00280B90" w:rsidRDefault="00280B90" w:rsidP="0012554C">
      <w:pPr>
        <w:jc w:val="center"/>
        <w:rPr>
          <w:b/>
        </w:rPr>
      </w:pPr>
      <w:r w:rsidRPr="00692602">
        <w:rPr>
          <w:b/>
        </w:rPr>
        <w:t xml:space="preserve"> Пучежского муниципального района с правами юридического лица</w:t>
      </w:r>
      <w:r>
        <w:rPr>
          <w:b/>
        </w:rPr>
        <w:t>»</w:t>
      </w:r>
    </w:p>
    <w:p w:rsidR="00280B90" w:rsidRDefault="00280B90" w:rsidP="0012554C">
      <w:pPr>
        <w:jc w:val="center"/>
        <w:rPr>
          <w:b/>
          <w:sz w:val="28"/>
          <w:szCs w:val="28"/>
        </w:rPr>
      </w:pPr>
    </w:p>
    <w:p w:rsidR="00280B90" w:rsidRDefault="00280B90" w:rsidP="00692602">
      <w:pPr>
        <w:ind w:firstLine="708"/>
        <w:jc w:val="both"/>
        <w:rPr>
          <w:b/>
        </w:rPr>
      </w:pPr>
      <w:r w:rsidRPr="00692602">
        <w:t xml:space="preserve">Руководствуясь статьей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31 Устава Пучежского муниципального района </w:t>
      </w:r>
      <w:r w:rsidRPr="008B44A3">
        <w:rPr>
          <w:b/>
        </w:rPr>
        <w:t>Совет Пучежского муниципального района</w:t>
      </w:r>
      <w:r w:rsidRPr="00692602">
        <w:t xml:space="preserve"> </w:t>
      </w:r>
      <w:r w:rsidRPr="00692602">
        <w:rPr>
          <w:b/>
        </w:rPr>
        <w:t>решил:</w:t>
      </w:r>
    </w:p>
    <w:p w:rsidR="00280B90" w:rsidRDefault="00280B90" w:rsidP="00692602">
      <w:pPr>
        <w:ind w:firstLine="708"/>
        <w:jc w:val="both"/>
        <w:rPr>
          <w:b/>
        </w:rPr>
      </w:pPr>
    </w:p>
    <w:p w:rsidR="00280B90" w:rsidRPr="00B00A1B" w:rsidRDefault="00280B90" w:rsidP="00205FAA">
      <w:pPr>
        <w:ind w:firstLine="708"/>
        <w:jc w:val="both"/>
      </w:pPr>
      <w:r>
        <w:t xml:space="preserve">1. </w:t>
      </w:r>
      <w:r w:rsidRPr="00B00A1B">
        <w:t xml:space="preserve">В </w:t>
      </w:r>
      <w:r>
        <w:t>р</w:t>
      </w:r>
      <w:r w:rsidRPr="00B00A1B">
        <w:t>ешение Совета Пучежского муниципального района</w:t>
      </w:r>
      <w:r>
        <w:t xml:space="preserve"> от </w:t>
      </w:r>
      <w:r w:rsidRPr="00205FAA">
        <w:t xml:space="preserve">25.11.2025 № 14 </w:t>
      </w:r>
      <w:r>
        <w:t xml:space="preserve">          </w:t>
      </w:r>
      <w:r w:rsidRPr="00205FAA">
        <w:t>«</w:t>
      </w:r>
      <w:r w:rsidRPr="00205FAA">
        <w:rPr>
          <w:bCs/>
          <w:color w:val="000000"/>
        </w:rPr>
        <w:t>О</w:t>
      </w:r>
      <w:r w:rsidRPr="00205FAA">
        <w:t xml:space="preserve"> создании Контрольно-сч</w:t>
      </w:r>
      <w:r>
        <w:t>ё</w:t>
      </w:r>
      <w:r w:rsidRPr="00205FAA">
        <w:t>тной комиссии Пучежского муниципального района с правами юридического лица»</w:t>
      </w:r>
      <w:r w:rsidRPr="00B00A1B">
        <w:t xml:space="preserve"> </w:t>
      </w:r>
      <w:r>
        <w:t xml:space="preserve">пункт 5 изложить в </w:t>
      </w:r>
      <w:r w:rsidRPr="00B00A1B">
        <w:t>следующ</w:t>
      </w:r>
      <w:r>
        <w:t>ей</w:t>
      </w:r>
      <w:r w:rsidRPr="00B00A1B">
        <w:t xml:space="preserve"> </w:t>
      </w:r>
      <w:r>
        <w:t>редакции</w:t>
      </w:r>
      <w:r w:rsidRPr="00B00A1B">
        <w:t>:</w:t>
      </w:r>
    </w:p>
    <w:p w:rsidR="00280B90" w:rsidRDefault="00280B90" w:rsidP="00B00A1B">
      <w:pPr>
        <w:ind w:firstLine="708"/>
        <w:jc w:val="both"/>
      </w:pPr>
      <w:r>
        <w:t xml:space="preserve">«5. Определить </w:t>
      </w:r>
      <w:r w:rsidRPr="006121E7">
        <w:t>с 1 января 2026 года</w:t>
      </w:r>
      <w:r>
        <w:t xml:space="preserve">  штатную численность Контрольно-счётной комиссии Пучежского муниципального района в количестве – 2,25 единицы:</w:t>
      </w:r>
    </w:p>
    <w:p w:rsidR="00280B90" w:rsidRDefault="00280B90" w:rsidP="00B00A1B">
      <w:pPr>
        <w:ind w:firstLine="708"/>
        <w:jc w:val="both"/>
      </w:pPr>
      <w:r>
        <w:t>председатель Контрольно-счётной комиссии Пучежского муниципального района - лицо, замещающее муниципальную должность Пучежского муниципального района;</w:t>
      </w:r>
    </w:p>
    <w:p w:rsidR="00280B90" w:rsidRDefault="00280B90" w:rsidP="00B00A1B">
      <w:pPr>
        <w:ind w:firstLine="708"/>
        <w:jc w:val="both"/>
      </w:pPr>
      <w:r w:rsidRPr="001641F5">
        <w:t>инспектор</w:t>
      </w:r>
      <w:r>
        <w:t xml:space="preserve"> Контрольно-счётной комиссии Пучежского муниципального района - лицо, замещающее должность муниципальной службы Пучежского муниципального района; </w:t>
      </w:r>
    </w:p>
    <w:p w:rsidR="00280B90" w:rsidRPr="001E4662" w:rsidRDefault="00280B90" w:rsidP="00B00A1B">
      <w:pPr>
        <w:ind w:firstLine="708"/>
        <w:jc w:val="both"/>
      </w:pPr>
      <w:r>
        <w:t>иные штатные работники».</w:t>
      </w:r>
    </w:p>
    <w:p w:rsidR="00280B90" w:rsidRPr="005653CC" w:rsidRDefault="00280B90" w:rsidP="00B00A1B">
      <w:pPr>
        <w:ind w:firstLine="708"/>
        <w:jc w:val="both"/>
      </w:pPr>
      <w:r w:rsidRPr="005653CC">
        <w:t>2</w:t>
      </w:r>
      <w:r>
        <w:t xml:space="preserve">. </w:t>
      </w:r>
      <w:r w:rsidRPr="00B00A1B">
        <w:t>В</w:t>
      </w:r>
      <w:r>
        <w:t xml:space="preserve"> приложении к решению пункт 4 раздела 3 изложить в следующей редакции:</w:t>
      </w:r>
    </w:p>
    <w:p w:rsidR="00280B90" w:rsidRPr="00692602" w:rsidRDefault="00280B90" w:rsidP="00623363">
      <w:pPr>
        <w:jc w:val="both"/>
      </w:pPr>
      <w:r>
        <w:t>«4.</w:t>
      </w:r>
      <w:r w:rsidRPr="005653CC">
        <w:t xml:space="preserve"> </w:t>
      </w:r>
      <w:r w:rsidRPr="00692602">
        <w:t>В состав аппарата Контрольно-сч</w:t>
      </w:r>
      <w:r>
        <w:t>ё</w:t>
      </w:r>
      <w:r w:rsidRPr="00692602">
        <w:t xml:space="preserve">тной комиссии </w:t>
      </w:r>
      <w:r>
        <w:t>Пучеж</w:t>
      </w:r>
      <w:r w:rsidRPr="00692602">
        <w:t xml:space="preserve">ского муниципального района входит </w:t>
      </w:r>
      <w:r>
        <w:t>инспектор и иные штатные работники</w:t>
      </w:r>
      <w:r w:rsidRPr="00692602">
        <w:t>, которы</w:t>
      </w:r>
      <w:r>
        <w:t>е</w:t>
      </w:r>
      <w:r w:rsidRPr="00692602">
        <w:t xml:space="preserve"> назнача</w:t>
      </w:r>
      <w:r>
        <w:t>ю</w:t>
      </w:r>
      <w:r w:rsidRPr="00692602">
        <w:t>тся на должность приказом председателя Контрольно-сч</w:t>
      </w:r>
      <w:r>
        <w:t>ё</w:t>
      </w:r>
      <w:r w:rsidRPr="00692602">
        <w:t xml:space="preserve">тной комиссии </w:t>
      </w:r>
      <w:r>
        <w:t>Пучеж</w:t>
      </w:r>
      <w:r w:rsidRPr="00692602">
        <w:t>ского муниципального района</w:t>
      </w:r>
      <w:r>
        <w:t>»</w:t>
      </w:r>
      <w:r w:rsidRPr="00692602">
        <w:t>.</w:t>
      </w:r>
    </w:p>
    <w:p w:rsidR="00280B90" w:rsidRDefault="00280B90" w:rsidP="00692602">
      <w:pPr>
        <w:ind w:firstLine="708"/>
        <w:jc w:val="both"/>
      </w:pPr>
      <w:bookmarkStart w:id="0" w:name="sub_8"/>
      <w:r>
        <w:t>3</w:t>
      </w:r>
      <w:r w:rsidRPr="006121E7">
        <w:t xml:space="preserve">. Настоящее решение вступает в силу </w:t>
      </w:r>
      <w:bookmarkEnd w:id="0"/>
      <w:r w:rsidRPr="006121E7">
        <w:t>после официального опубликования.</w:t>
      </w:r>
    </w:p>
    <w:p w:rsidR="00280B90" w:rsidRDefault="00280B90" w:rsidP="00692602">
      <w:pPr>
        <w:ind w:firstLine="708"/>
        <w:jc w:val="both"/>
      </w:pPr>
    </w:p>
    <w:p w:rsidR="00280B90" w:rsidRPr="006121E7" w:rsidRDefault="00280B90" w:rsidP="00692602">
      <w:pPr>
        <w:ind w:firstLine="708"/>
        <w:jc w:val="both"/>
      </w:pPr>
    </w:p>
    <w:p w:rsidR="00280B90" w:rsidRPr="00692602" w:rsidRDefault="00280B90" w:rsidP="006248BC">
      <w:pPr>
        <w:jc w:val="both"/>
      </w:pPr>
    </w:p>
    <w:p w:rsidR="00280B90" w:rsidRPr="00692602" w:rsidRDefault="00280B90" w:rsidP="00A669AF">
      <w:r w:rsidRPr="00692602">
        <w:t xml:space="preserve">Глава Пучежского муниципального района                    </w:t>
      </w:r>
      <w:r>
        <w:tab/>
      </w:r>
      <w:r>
        <w:tab/>
      </w:r>
      <w:r>
        <w:tab/>
        <w:t xml:space="preserve">           </w:t>
      </w:r>
      <w:r w:rsidRPr="00692602">
        <w:t>С.В.</w:t>
      </w:r>
      <w:r>
        <w:t xml:space="preserve"> </w:t>
      </w:r>
      <w:r w:rsidRPr="00692602">
        <w:t>Жубаркин</w:t>
      </w:r>
    </w:p>
    <w:p w:rsidR="00280B90" w:rsidRDefault="00280B90" w:rsidP="00A669AF"/>
    <w:p w:rsidR="00280B90" w:rsidRDefault="00280B90" w:rsidP="00A669AF">
      <w:r w:rsidRPr="00692602">
        <w:t xml:space="preserve">Председатель Совета Пучежского </w:t>
      </w:r>
    </w:p>
    <w:p w:rsidR="00280B90" w:rsidRDefault="00280B90" w:rsidP="00A669AF">
      <w:r w:rsidRPr="00692602">
        <w:t xml:space="preserve">муниципального района                                                     </w:t>
      </w:r>
      <w:r>
        <w:tab/>
      </w:r>
      <w:r>
        <w:tab/>
      </w:r>
      <w:r>
        <w:tab/>
        <w:t>С.П. Андреев</w:t>
      </w:r>
    </w:p>
    <w:p w:rsidR="00280B90" w:rsidRDefault="00280B90" w:rsidP="00A669AF"/>
    <w:p w:rsidR="00280B90" w:rsidRDefault="00280B90" w:rsidP="00A669AF"/>
    <w:p w:rsidR="00280B90" w:rsidRDefault="00280B90" w:rsidP="00A669AF"/>
    <w:p w:rsidR="00280B90" w:rsidRDefault="00280B90" w:rsidP="00A669AF"/>
    <w:p w:rsidR="00280B90" w:rsidRDefault="00280B90" w:rsidP="00A669AF"/>
    <w:p w:rsidR="00280B90" w:rsidRDefault="00280B90" w:rsidP="00A669AF"/>
    <w:p w:rsidR="00280B90" w:rsidRDefault="00280B90" w:rsidP="00A669AF"/>
    <w:p w:rsidR="00280B90" w:rsidRPr="00692602" w:rsidRDefault="00280B90" w:rsidP="00A669AF"/>
    <w:sectPr w:rsidR="00280B90" w:rsidRPr="00692602" w:rsidSect="006121E7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E0B"/>
    <w:multiLevelType w:val="hybridMultilevel"/>
    <w:tmpl w:val="C0425264"/>
    <w:lvl w:ilvl="0" w:tplc="17E6218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9415E36"/>
    <w:multiLevelType w:val="hybridMultilevel"/>
    <w:tmpl w:val="D3AC2D3E"/>
    <w:lvl w:ilvl="0" w:tplc="76C8685A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C8B2EB4"/>
    <w:multiLevelType w:val="hybridMultilevel"/>
    <w:tmpl w:val="0DD4CF14"/>
    <w:lvl w:ilvl="0" w:tplc="C50042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8561AD1"/>
    <w:multiLevelType w:val="hybridMultilevel"/>
    <w:tmpl w:val="585C5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E40BBA"/>
    <w:multiLevelType w:val="hybridMultilevel"/>
    <w:tmpl w:val="D410F496"/>
    <w:lvl w:ilvl="0" w:tplc="40406C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4757523"/>
    <w:multiLevelType w:val="hybridMultilevel"/>
    <w:tmpl w:val="5CBC13BA"/>
    <w:lvl w:ilvl="0" w:tplc="488EDFC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AF"/>
    <w:rsid w:val="00007079"/>
    <w:rsid w:val="000B05C9"/>
    <w:rsid w:val="000B4A6F"/>
    <w:rsid w:val="00106B23"/>
    <w:rsid w:val="00114100"/>
    <w:rsid w:val="00114C48"/>
    <w:rsid w:val="00121DA4"/>
    <w:rsid w:val="0012554C"/>
    <w:rsid w:val="0012700A"/>
    <w:rsid w:val="00133A36"/>
    <w:rsid w:val="00146C9A"/>
    <w:rsid w:val="001641F5"/>
    <w:rsid w:val="001A39CE"/>
    <w:rsid w:val="001B6963"/>
    <w:rsid w:val="001E4662"/>
    <w:rsid w:val="001E47DD"/>
    <w:rsid w:val="00205FAA"/>
    <w:rsid w:val="0020646B"/>
    <w:rsid w:val="0022122B"/>
    <w:rsid w:val="00226C21"/>
    <w:rsid w:val="00234EA6"/>
    <w:rsid w:val="00237E8B"/>
    <w:rsid w:val="00242A18"/>
    <w:rsid w:val="00280B90"/>
    <w:rsid w:val="00287036"/>
    <w:rsid w:val="002C4AF6"/>
    <w:rsid w:val="002E22BD"/>
    <w:rsid w:val="003627B8"/>
    <w:rsid w:val="00365131"/>
    <w:rsid w:val="003C0283"/>
    <w:rsid w:val="003C4218"/>
    <w:rsid w:val="003E7F3C"/>
    <w:rsid w:val="00422F82"/>
    <w:rsid w:val="00446642"/>
    <w:rsid w:val="0051439B"/>
    <w:rsid w:val="005607A9"/>
    <w:rsid w:val="005653CC"/>
    <w:rsid w:val="00592002"/>
    <w:rsid w:val="005C6CB0"/>
    <w:rsid w:val="005E53E6"/>
    <w:rsid w:val="006121E7"/>
    <w:rsid w:val="00623363"/>
    <w:rsid w:val="006248BC"/>
    <w:rsid w:val="00650962"/>
    <w:rsid w:val="00655273"/>
    <w:rsid w:val="00692602"/>
    <w:rsid w:val="006A7864"/>
    <w:rsid w:val="006B1595"/>
    <w:rsid w:val="006B650B"/>
    <w:rsid w:val="006D297E"/>
    <w:rsid w:val="006F0001"/>
    <w:rsid w:val="00724E27"/>
    <w:rsid w:val="007541B9"/>
    <w:rsid w:val="007C5D96"/>
    <w:rsid w:val="008857D7"/>
    <w:rsid w:val="008B44A3"/>
    <w:rsid w:val="00931D9F"/>
    <w:rsid w:val="00945102"/>
    <w:rsid w:val="00950438"/>
    <w:rsid w:val="009659ED"/>
    <w:rsid w:val="009A7657"/>
    <w:rsid w:val="00A031E9"/>
    <w:rsid w:val="00A1482D"/>
    <w:rsid w:val="00A3459D"/>
    <w:rsid w:val="00A669AF"/>
    <w:rsid w:val="00AE041F"/>
    <w:rsid w:val="00AF1207"/>
    <w:rsid w:val="00B00A1B"/>
    <w:rsid w:val="00B35BD0"/>
    <w:rsid w:val="00B7534C"/>
    <w:rsid w:val="00B75666"/>
    <w:rsid w:val="00B86EB6"/>
    <w:rsid w:val="00BB7BCF"/>
    <w:rsid w:val="00C0013D"/>
    <w:rsid w:val="00C00FDC"/>
    <w:rsid w:val="00C42BB8"/>
    <w:rsid w:val="00C44881"/>
    <w:rsid w:val="00C45E9A"/>
    <w:rsid w:val="00C50D94"/>
    <w:rsid w:val="00C6683A"/>
    <w:rsid w:val="00C947B2"/>
    <w:rsid w:val="00C94A5C"/>
    <w:rsid w:val="00CB4D1C"/>
    <w:rsid w:val="00CD29A0"/>
    <w:rsid w:val="00CE001D"/>
    <w:rsid w:val="00D11715"/>
    <w:rsid w:val="00D159FD"/>
    <w:rsid w:val="00D240CB"/>
    <w:rsid w:val="00D2759F"/>
    <w:rsid w:val="00D27B7B"/>
    <w:rsid w:val="00D33EAC"/>
    <w:rsid w:val="00D5408E"/>
    <w:rsid w:val="00DE01FD"/>
    <w:rsid w:val="00DE5B41"/>
    <w:rsid w:val="00E45D5D"/>
    <w:rsid w:val="00EC6866"/>
    <w:rsid w:val="00F21AB0"/>
    <w:rsid w:val="00F37699"/>
    <w:rsid w:val="00F726A2"/>
    <w:rsid w:val="00F74881"/>
    <w:rsid w:val="00F7587D"/>
    <w:rsid w:val="00F8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2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69A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26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69AF"/>
    <w:rPr>
      <w:rFonts w:ascii="Arial" w:hAnsi="Arial" w:cs="Times New Roman"/>
      <w:b/>
      <w:sz w:val="28"/>
      <w:lang w:val="ru-RU" w:eastAsia="ru-RU" w:bidi="ar-SA"/>
    </w:rPr>
  </w:style>
  <w:style w:type="character" w:customStyle="1" w:styleId="a">
    <w:name w:val="Гипертекстовая ссылка"/>
    <w:basedOn w:val="DefaultParagraphFont"/>
    <w:uiPriority w:val="99"/>
    <w:rsid w:val="00692602"/>
    <w:rPr>
      <w:rFonts w:cs="Times New Roman"/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1">
    <w:name w:val="Информация о версии"/>
    <w:basedOn w:val="a0"/>
    <w:next w:val="Normal"/>
    <w:uiPriority w:val="99"/>
    <w:rsid w:val="00692602"/>
    <w:rPr>
      <w:i/>
      <w:iCs/>
    </w:rPr>
  </w:style>
  <w:style w:type="paragraph" w:customStyle="1" w:styleId="a2">
    <w:name w:val="Информация об изменениях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3">
    <w:name w:val="Подзаголовок для информации об изменениях"/>
    <w:basedOn w:val="Normal"/>
    <w:next w:val="Normal"/>
    <w:uiPriority w:val="99"/>
    <w:rsid w:val="006926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80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0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0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cp:lastPrinted>2026-02-06T07:45:00Z</cp:lastPrinted>
  <dcterms:created xsi:type="dcterms:W3CDTF">2026-01-30T08:51:00Z</dcterms:created>
  <dcterms:modified xsi:type="dcterms:W3CDTF">2026-02-06T07:57:00Z</dcterms:modified>
</cp:coreProperties>
</file>