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536"/>
      </w:tblGrid>
      <w:tr w:rsidR="006B650B" w:rsidTr="00A669AF">
        <w:trPr>
          <w:cantSplit/>
          <w:trHeight w:val="621"/>
        </w:trPr>
        <w:tc>
          <w:tcPr>
            <w:tcW w:w="9356" w:type="dxa"/>
            <w:gridSpan w:val="2"/>
          </w:tcPr>
          <w:p w:rsidR="006B650B" w:rsidRDefault="006B650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C0013D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0.5pt;height:54pt;visibility:visible">
                  <v:imagedata r:id="rId5" o:title=""/>
                </v:shape>
              </w:pict>
            </w:r>
          </w:p>
        </w:tc>
      </w:tr>
      <w:tr w:rsidR="006B650B" w:rsidTr="00A669AF">
        <w:trPr>
          <w:trHeight w:val="432"/>
        </w:trPr>
        <w:tc>
          <w:tcPr>
            <w:tcW w:w="9356" w:type="dxa"/>
            <w:gridSpan w:val="2"/>
          </w:tcPr>
          <w:p w:rsidR="006B650B" w:rsidRPr="006121E7" w:rsidRDefault="006B650B" w:rsidP="00C94A5C">
            <w:pPr>
              <w:pStyle w:val="Heading3"/>
              <w:rPr>
                <w:sz w:val="26"/>
                <w:szCs w:val="26"/>
              </w:rPr>
            </w:pPr>
            <w:r w:rsidRPr="006121E7">
              <w:rPr>
                <w:rFonts w:ascii="Times New Roman" w:hAnsi="Times New Roman"/>
                <w:sz w:val="26"/>
                <w:szCs w:val="26"/>
              </w:rPr>
              <w:t xml:space="preserve">Совет  Пучежского муниципального района </w:t>
            </w:r>
          </w:p>
        </w:tc>
      </w:tr>
      <w:tr w:rsidR="006B650B" w:rsidTr="00A669AF">
        <w:trPr>
          <w:trHeight w:val="425"/>
        </w:trPr>
        <w:tc>
          <w:tcPr>
            <w:tcW w:w="9356" w:type="dxa"/>
            <w:gridSpan w:val="2"/>
          </w:tcPr>
          <w:p w:rsidR="006B650B" w:rsidRPr="006121E7" w:rsidRDefault="006B650B">
            <w:pPr>
              <w:rPr>
                <w:b/>
                <w:sz w:val="26"/>
                <w:szCs w:val="26"/>
              </w:rPr>
            </w:pPr>
            <w:r w:rsidRPr="006121E7">
              <w:rPr>
                <w:b/>
                <w:sz w:val="26"/>
                <w:szCs w:val="26"/>
              </w:rPr>
              <w:t xml:space="preserve">                                                   Пятого созыва</w:t>
            </w:r>
          </w:p>
          <w:p w:rsidR="006B650B" w:rsidRPr="006121E7" w:rsidRDefault="006B650B">
            <w:pPr>
              <w:rPr>
                <w:b/>
                <w:sz w:val="26"/>
                <w:szCs w:val="26"/>
              </w:rPr>
            </w:pPr>
          </w:p>
        </w:tc>
      </w:tr>
      <w:tr w:rsidR="006B650B" w:rsidTr="00A669AF">
        <w:trPr>
          <w:cantSplit/>
        </w:trPr>
        <w:tc>
          <w:tcPr>
            <w:tcW w:w="9356" w:type="dxa"/>
            <w:gridSpan w:val="2"/>
          </w:tcPr>
          <w:p w:rsidR="006B650B" w:rsidRPr="006121E7" w:rsidRDefault="006B650B">
            <w:pPr>
              <w:pStyle w:val="Heading3"/>
              <w:rPr>
                <w:rFonts w:ascii="Times New Roman" w:hAnsi="Times New Roman"/>
                <w:sz w:val="26"/>
                <w:szCs w:val="26"/>
              </w:rPr>
            </w:pPr>
            <w:r w:rsidRPr="006121E7">
              <w:rPr>
                <w:rFonts w:ascii="Times New Roman" w:hAnsi="Times New Roman"/>
                <w:sz w:val="26"/>
                <w:szCs w:val="26"/>
              </w:rPr>
              <w:t>Р Е Ш Е Н И Е</w:t>
            </w:r>
          </w:p>
          <w:p w:rsidR="006B650B" w:rsidRPr="006121E7" w:rsidRDefault="006B650B" w:rsidP="00F74881">
            <w:pPr>
              <w:rPr>
                <w:sz w:val="26"/>
                <w:szCs w:val="26"/>
              </w:rPr>
            </w:pPr>
          </w:p>
        </w:tc>
      </w:tr>
      <w:tr w:rsidR="006B650B" w:rsidTr="00A669AF">
        <w:trPr>
          <w:cantSplit/>
          <w:trHeight w:val="239"/>
        </w:trPr>
        <w:tc>
          <w:tcPr>
            <w:tcW w:w="4820" w:type="dxa"/>
          </w:tcPr>
          <w:p w:rsidR="006B650B" w:rsidRPr="006121E7" w:rsidRDefault="006B650B" w:rsidP="00692602">
            <w:pPr>
              <w:rPr>
                <w:rFonts w:ascii="Arial" w:hAnsi="Arial" w:cs="Arial"/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25</w:t>
            </w:r>
            <w:r w:rsidRPr="006121E7">
              <w:rPr>
                <w:sz w:val="26"/>
                <w:szCs w:val="26"/>
              </w:rPr>
              <w:t>.11.2025</w:t>
            </w:r>
          </w:p>
        </w:tc>
        <w:tc>
          <w:tcPr>
            <w:tcW w:w="4536" w:type="dxa"/>
          </w:tcPr>
          <w:p w:rsidR="006B650B" w:rsidRPr="006121E7" w:rsidRDefault="006B650B">
            <w:pPr>
              <w:jc w:val="center"/>
              <w:rPr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 xml:space="preserve">                        №  </w:t>
            </w:r>
            <w:r>
              <w:rPr>
                <w:sz w:val="26"/>
                <w:szCs w:val="26"/>
              </w:rPr>
              <w:t>14</w:t>
            </w:r>
          </w:p>
        </w:tc>
      </w:tr>
      <w:tr w:rsidR="006B650B" w:rsidTr="00A669AF">
        <w:trPr>
          <w:cantSplit/>
        </w:trPr>
        <w:tc>
          <w:tcPr>
            <w:tcW w:w="9356" w:type="dxa"/>
            <w:gridSpan w:val="2"/>
          </w:tcPr>
          <w:p w:rsidR="006B650B" w:rsidRPr="006121E7" w:rsidRDefault="006B650B">
            <w:pPr>
              <w:jc w:val="center"/>
              <w:rPr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>г. Пучеж</w:t>
            </w:r>
          </w:p>
        </w:tc>
      </w:tr>
    </w:tbl>
    <w:p w:rsidR="006B650B" w:rsidRDefault="006B650B" w:rsidP="00A669AF"/>
    <w:p w:rsidR="006B650B" w:rsidRPr="00692602" w:rsidRDefault="006B650B" w:rsidP="00A669AF">
      <w:pPr>
        <w:jc w:val="center"/>
        <w:rPr>
          <w:b/>
        </w:rPr>
      </w:pPr>
      <w:r w:rsidRPr="00692602">
        <w:rPr>
          <w:b/>
        </w:rPr>
        <w:t xml:space="preserve">О  создании </w:t>
      </w:r>
      <w:r>
        <w:rPr>
          <w:b/>
        </w:rPr>
        <w:t>К</w:t>
      </w:r>
      <w:r w:rsidRPr="00692602">
        <w:rPr>
          <w:b/>
        </w:rPr>
        <w:t xml:space="preserve">онтрольно-счетной комиссии </w:t>
      </w:r>
    </w:p>
    <w:p w:rsidR="006B650B" w:rsidRDefault="006B650B" w:rsidP="00A669AF">
      <w:pPr>
        <w:jc w:val="center"/>
        <w:rPr>
          <w:b/>
          <w:sz w:val="28"/>
          <w:szCs w:val="28"/>
        </w:rPr>
      </w:pPr>
      <w:r w:rsidRPr="00692602">
        <w:rPr>
          <w:b/>
        </w:rPr>
        <w:t xml:space="preserve"> Пучежского муниципального района с правами юридического лица</w:t>
      </w:r>
    </w:p>
    <w:p w:rsidR="006B650B" w:rsidRDefault="006B650B" w:rsidP="00A669AF">
      <w:pPr>
        <w:jc w:val="center"/>
        <w:rPr>
          <w:b/>
          <w:sz w:val="28"/>
          <w:szCs w:val="28"/>
        </w:rPr>
      </w:pPr>
    </w:p>
    <w:p w:rsidR="006B650B" w:rsidRPr="00692602" w:rsidRDefault="006B650B" w:rsidP="00692602">
      <w:pPr>
        <w:ind w:firstLine="708"/>
        <w:jc w:val="both"/>
        <w:rPr>
          <w:b/>
        </w:rPr>
      </w:pPr>
      <w:r w:rsidRPr="00692602">
        <w:t xml:space="preserve">Руководствуясь статьей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31 Устава Пучежского муниципального района </w:t>
      </w:r>
      <w:r w:rsidRPr="008B44A3">
        <w:rPr>
          <w:b/>
        </w:rPr>
        <w:t>Совет Пучежского муниципального района</w:t>
      </w:r>
      <w:r w:rsidRPr="00692602">
        <w:t xml:space="preserve"> </w:t>
      </w:r>
      <w:r w:rsidRPr="00692602">
        <w:rPr>
          <w:b/>
        </w:rPr>
        <w:t>решил:</w:t>
      </w:r>
    </w:p>
    <w:p w:rsidR="006B650B" w:rsidRPr="00692602" w:rsidRDefault="006B650B" w:rsidP="006248BC">
      <w:pPr>
        <w:ind w:firstLine="708"/>
        <w:jc w:val="both"/>
      </w:pPr>
    </w:p>
    <w:p w:rsidR="006B650B" w:rsidRDefault="006B650B" w:rsidP="00692602">
      <w:pPr>
        <w:ind w:firstLine="708"/>
        <w:jc w:val="both"/>
      </w:pPr>
      <w:r w:rsidRPr="00692602">
        <w:t xml:space="preserve">1. </w:t>
      </w:r>
      <w:r>
        <w:t xml:space="preserve">Создать орган местного самоуправления Пучежского муниципального района - Контрольно-счетную комиссию Пучежского муниципального района Ивановской области (сокращенное наименование - </w:t>
      </w:r>
      <w:r w:rsidRPr="00692602">
        <w:rPr>
          <w:color w:val="000000"/>
        </w:rPr>
        <w:t>Контрольно-счетная комиссия Пучежского муниципального района</w:t>
      </w:r>
      <w:r>
        <w:t>) с правами юридического лица.</w:t>
      </w:r>
    </w:p>
    <w:p w:rsidR="006B650B" w:rsidRDefault="006B650B" w:rsidP="008B44A3">
      <w:pPr>
        <w:ind w:firstLine="708"/>
        <w:jc w:val="both"/>
      </w:pPr>
      <w:bookmarkStart w:id="0" w:name="sub_2"/>
      <w:r>
        <w:t xml:space="preserve">2. Утвердить прилагаемое </w:t>
      </w:r>
      <w:hyperlink w:anchor="sub_1000" w:history="1">
        <w:r w:rsidRPr="008B44A3">
          <w:rPr>
            <w:rStyle w:val="a"/>
            <w:color w:val="auto"/>
          </w:rPr>
          <w:t>Положение</w:t>
        </w:r>
      </w:hyperlink>
      <w:r>
        <w:t xml:space="preserve"> о Контрольно-счетной комиссии Пучежского муниципального района.</w:t>
      </w:r>
    </w:p>
    <w:p w:rsidR="006B650B" w:rsidRDefault="006B650B" w:rsidP="008B44A3">
      <w:pPr>
        <w:ind w:firstLine="708"/>
        <w:jc w:val="both"/>
      </w:pPr>
      <w:bookmarkStart w:id="1" w:name="sub_4"/>
      <w:bookmarkEnd w:id="0"/>
      <w:r>
        <w:t>3. Определить место нахождения Контрольно-счетной комиссии Пучежского муниципального района: Российская Федерация, Ивановская область, г. Пучеж, ул. Ленина, д. 27, офис 214.</w:t>
      </w:r>
    </w:p>
    <w:p w:rsidR="006B650B" w:rsidRDefault="006B650B" w:rsidP="008B44A3">
      <w:pPr>
        <w:ind w:firstLine="708"/>
        <w:jc w:val="both"/>
      </w:pPr>
      <w:bookmarkStart w:id="2" w:name="sub_5"/>
      <w:bookmarkEnd w:id="1"/>
      <w:r>
        <w:t>4. Определить структуру Контрольно-счетной комиссии Пучежского муниципального района:</w:t>
      </w:r>
    </w:p>
    <w:p w:rsidR="006B650B" w:rsidRDefault="006B650B" w:rsidP="008B44A3">
      <w:pPr>
        <w:ind w:firstLine="708"/>
        <w:jc w:val="both"/>
      </w:pPr>
      <w:bookmarkStart w:id="3" w:name="sub_51"/>
      <w:bookmarkEnd w:id="2"/>
      <w:r>
        <w:t>1) председатель Контрольно-счетной комиссии Пучежского муниципального района;</w:t>
      </w:r>
    </w:p>
    <w:p w:rsidR="006B650B" w:rsidRDefault="006B650B" w:rsidP="008B44A3">
      <w:pPr>
        <w:ind w:firstLine="708"/>
        <w:jc w:val="both"/>
      </w:pPr>
      <w:bookmarkStart w:id="4" w:name="sub_52"/>
      <w:bookmarkEnd w:id="3"/>
      <w:r>
        <w:t>2) аппарат Контрольно-счетной комиссии Пучежского муниципального района.</w:t>
      </w:r>
    </w:p>
    <w:p w:rsidR="006B650B" w:rsidRDefault="006B650B" w:rsidP="008B44A3">
      <w:pPr>
        <w:ind w:firstLine="708"/>
        <w:jc w:val="both"/>
      </w:pPr>
      <w:bookmarkStart w:id="5" w:name="sub_6"/>
      <w:bookmarkEnd w:id="4"/>
      <w:r>
        <w:t xml:space="preserve">5. Определить </w:t>
      </w:r>
      <w:r w:rsidRPr="006121E7">
        <w:t>с 1 января 2026 года</w:t>
      </w:r>
      <w:r>
        <w:t xml:space="preserve"> штатную численность Контрольно-счетной комиссии Пучежского муниципального района - две единицы:</w:t>
      </w:r>
    </w:p>
    <w:bookmarkEnd w:id="5"/>
    <w:p w:rsidR="006B650B" w:rsidRDefault="006B650B" w:rsidP="008B44A3">
      <w:pPr>
        <w:ind w:firstLine="708"/>
        <w:jc w:val="both"/>
      </w:pPr>
      <w:r>
        <w:t>председатель Контрольно-счетной комиссии Пучежского муниципального района - лицо, замещающее муниципальную должность Пучежского муниципального района;</w:t>
      </w:r>
    </w:p>
    <w:p w:rsidR="006B650B" w:rsidRDefault="006B650B" w:rsidP="008B44A3">
      <w:pPr>
        <w:ind w:firstLine="708"/>
        <w:jc w:val="both"/>
      </w:pPr>
      <w:r w:rsidRPr="001641F5">
        <w:t>инспектор</w:t>
      </w:r>
      <w:r>
        <w:t xml:space="preserve"> Контрольно-счетной комиссии Пучежского муниципального района - лицо, замещающее должность муниципальной службы Пучежского муниципального района.</w:t>
      </w:r>
    </w:p>
    <w:p w:rsidR="006B650B" w:rsidRDefault="006B650B" w:rsidP="008B44A3">
      <w:pPr>
        <w:ind w:firstLine="708"/>
        <w:jc w:val="both"/>
      </w:pPr>
      <w:bookmarkStart w:id="6" w:name="sub_7"/>
      <w:r>
        <w:t xml:space="preserve">6. </w:t>
      </w:r>
      <w:bookmarkStart w:id="7" w:name="sub_8"/>
      <w:bookmarkEnd w:id="6"/>
      <w:r>
        <w:t>Признать утратившими силу решение Совета Пучежского муниципального района от 28.11.2011 № 137 «Об утверждении Положения «О контрольно-счетном органе Пучежского муниципального района», от 27.02.2012 № 161 «Об утверждении структуры Контрольно-счетного органа Пучежского муниципального района».</w:t>
      </w:r>
    </w:p>
    <w:p w:rsidR="006B650B" w:rsidRPr="006121E7" w:rsidRDefault="006B650B" w:rsidP="00692602">
      <w:pPr>
        <w:ind w:firstLine="708"/>
        <w:jc w:val="both"/>
      </w:pPr>
      <w:r>
        <w:t>7</w:t>
      </w:r>
      <w:r w:rsidRPr="006121E7">
        <w:t xml:space="preserve">. Настоящее решение вступает в силу </w:t>
      </w:r>
      <w:bookmarkEnd w:id="7"/>
      <w:r w:rsidRPr="006121E7">
        <w:t>после официального опубликования.</w:t>
      </w:r>
    </w:p>
    <w:p w:rsidR="006B650B" w:rsidRPr="00692602" w:rsidRDefault="006B650B" w:rsidP="006248BC">
      <w:pPr>
        <w:jc w:val="both"/>
      </w:pPr>
    </w:p>
    <w:p w:rsidR="006B650B" w:rsidRPr="00692602" w:rsidRDefault="006B650B" w:rsidP="00A669AF">
      <w:r w:rsidRPr="00692602">
        <w:t xml:space="preserve">Глава Пучежского муниципального района                    </w:t>
      </w:r>
      <w:r>
        <w:tab/>
      </w:r>
      <w:r>
        <w:tab/>
      </w:r>
      <w:r>
        <w:tab/>
        <w:t xml:space="preserve">           </w:t>
      </w:r>
      <w:r w:rsidRPr="00692602">
        <w:t>С.В.</w:t>
      </w:r>
      <w:r>
        <w:t xml:space="preserve"> </w:t>
      </w:r>
      <w:r w:rsidRPr="00692602">
        <w:t>Жубаркин</w:t>
      </w:r>
    </w:p>
    <w:p w:rsidR="006B650B" w:rsidRDefault="006B650B" w:rsidP="00A669AF"/>
    <w:p w:rsidR="006B650B" w:rsidRDefault="006B650B" w:rsidP="00A669AF">
      <w:r w:rsidRPr="00692602">
        <w:t xml:space="preserve">Председатель Совета Пучежского </w:t>
      </w:r>
    </w:p>
    <w:p w:rsidR="006B650B" w:rsidRDefault="006B650B" w:rsidP="00A669AF">
      <w:r w:rsidRPr="00692602">
        <w:t xml:space="preserve">муниципального района                                                     </w:t>
      </w:r>
      <w:r>
        <w:tab/>
      </w:r>
      <w:r>
        <w:tab/>
      </w:r>
      <w:r>
        <w:tab/>
        <w:t>С.П. Андреев</w:t>
      </w:r>
    </w:p>
    <w:p w:rsidR="006B650B" w:rsidRDefault="006B650B" w:rsidP="00A669AF"/>
    <w:p w:rsidR="006B650B" w:rsidRDefault="006B650B" w:rsidP="00A669AF"/>
    <w:p w:rsidR="006B650B" w:rsidRPr="00692602" w:rsidRDefault="006B650B" w:rsidP="00A669AF"/>
    <w:p w:rsidR="006B650B" w:rsidRPr="006121E7" w:rsidRDefault="006B650B" w:rsidP="00692602">
      <w:pPr>
        <w:tabs>
          <w:tab w:val="left" w:pos="3375"/>
        </w:tabs>
        <w:jc w:val="right"/>
        <w:rPr>
          <w:noProof/>
          <w:sz w:val="22"/>
          <w:szCs w:val="22"/>
        </w:rPr>
      </w:pPr>
      <w:r w:rsidRPr="006121E7">
        <w:rPr>
          <w:noProof/>
          <w:sz w:val="22"/>
          <w:szCs w:val="22"/>
        </w:rPr>
        <w:t xml:space="preserve">Приложение </w:t>
      </w:r>
    </w:p>
    <w:p w:rsidR="006B650B" w:rsidRPr="006121E7" w:rsidRDefault="006B650B" w:rsidP="00692602">
      <w:pPr>
        <w:tabs>
          <w:tab w:val="left" w:pos="3375"/>
        </w:tabs>
        <w:jc w:val="right"/>
        <w:rPr>
          <w:noProof/>
          <w:sz w:val="22"/>
          <w:szCs w:val="22"/>
        </w:rPr>
      </w:pPr>
      <w:r w:rsidRPr="006121E7">
        <w:rPr>
          <w:noProof/>
          <w:sz w:val="22"/>
          <w:szCs w:val="22"/>
        </w:rPr>
        <w:t>к решению</w:t>
      </w:r>
      <w:r>
        <w:rPr>
          <w:noProof/>
          <w:sz w:val="22"/>
          <w:szCs w:val="22"/>
        </w:rPr>
        <w:t xml:space="preserve"> №14</w:t>
      </w:r>
      <w:r w:rsidRPr="006121E7">
        <w:rPr>
          <w:noProof/>
          <w:sz w:val="22"/>
          <w:szCs w:val="22"/>
        </w:rPr>
        <w:t xml:space="preserve"> Совета Пучежского</w:t>
      </w:r>
    </w:p>
    <w:p w:rsidR="006B650B" w:rsidRPr="006121E7" w:rsidRDefault="006B650B" w:rsidP="00692602">
      <w:pPr>
        <w:tabs>
          <w:tab w:val="left" w:pos="3375"/>
        </w:tabs>
        <w:jc w:val="right"/>
        <w:rPr>
          <w:noProof/>
          <w:sz w:val="22"/>
          <w:szCs w:val="22"/>
        </w:rPr>
      </w:pPr>
      <w:r w:rsidRPr="006121E7">
        <w:rPr>
          <w:noProof/>
          <w:sz w:val="22"/>
          <w:szCs w:val="22"/>
        </w:rPr>
        <w:t xml:space="preserve"> муниципального района от </w:t>
      </w:r>
      <w:r>
        <w:rPr>
          <w:noProof/>
          <w:sz w:val="22"/>
          <w:szCs w:val="22"/>
        </w:rPr>
        <w:t>25.11.2025</w:t>
      </w:r>
      <w:r w:rsidRPr="006121E7">
        <w:rPr>
          <w:noProof/>
          <w:sz w:val="22"/>
          <w:szCs w:val="22"/>
        </w:rPr>
        <w:t xml:space="preserve"> </w:t>
      </w:r>
    </w:p>
    <w:p w:rsidR="006B650B" w:rsidRDefault="006B650B" w:rsidP="008B44A3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6B650B" w:rsidRPr="00692602" w:rsidRDefault="006B650B" w:rsidP="008B44A3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692602">
        <w:rPr>
          <w:rFonts w:ascii="Times New Roman" w:hAnsi="Times New Roman"/>
          <w:sz w:val="24"/>
          <w:szCs w:val="24"/>
        </w:rPr>
        <w:t>Положение</w:t>
      </w:r>
      <w:r w:rsidRPr="00692602">
        <w:rPr>
          <w:rFonts w:ascii="Times New Roman" w:hAnsi="Times New Roman"/>
          <w:sz w:val="24"/>
          <w:szCs w:val="24"/>
        </w:rPr>
        <w:br/>
        <w:t xml:space="preserve">о </w:t>
      </w:r>
      <w:r>
        <w:rPr>
          <w:rFonts w:ascii="Times New Roman" w:hAnsi="Times New Roman"/>
          <w:sz w:val="24"/>
          <w:szCs w:val="24"/>
        </w:rPr>
        <w:t>К</w:t>
      </w:r>
      <w:r w:rsidRPr="00692602">
        <w:rPr>
          <w:rFonts w:ascii="Times New Roman" w:hAnsi="Times New Roman"/>
          <w:sz w:val="24"/>
          <w:szCs w:val="24"/>
        </w:rPr>
        <w:t xml:space="preserve">онтрольно-счетной комиссии </w:t>
      </w:r>
      <w:r>
        <w:rPr>
          <w:rFonts w:ascii="Times New Roman" w:hAnsi="Times New Roman"/>
          <w:sz w:val="24"/>
          <w:szCs w:val="24"/>
        </w:rPr>
        <w:t>Пучеж</w:t>
      </w:r>
      <w:r w:rsidRPr="00692602">
        <w:rPr>
          <w:rFonts w:ascii="Times New Roman" w:hAnsi="Times New Roman"/>
          <w:sz w:val="24"/>
          <w:szCs w:val="24"/>
        </w:rPr>
        <w:t>ского муниципального района</w:t>
      </w:r>
    </w:p>
    <w:p w:rsidR="006B650B" w:rsidRPr="00692602" w:rsidRDefault="006B650B" w:rsidP="00692602">
      <w:pPr>
        <w:jc w:val="both"/>
      </w:pPr>
    </w:p>
    <w:p w:rsidR="006B650B" w:rsidRDefault="006B650B" w:rsidP="008B44A3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8" w:name="sub_100"/>
      <w:r>
        <w:rPr>
          <w:rFonts w:ascii="Times New Roman" w:hAnsi="Times New Roman"/>
          <w:sz w:val="24"/>
          <w:szCs w:val="24"/>
        </w:rPr>
        <w:t xml:space="preserve">1. </w:t>
      </w:r>
      <w:r w:rsidRPr="00692602">
        <w:rPr>
          <w:rFonts w:ascii="Times New Roman" w:hAnsi="Times New Roman"/>
          <w:sz w:val="24"/>
          <w:szCs w:val="24"/>
        </w:rPr>
        <w:t>Статус Контрольно-счетной комиссии</w:t>
      </w:r>
    </w:p>
    <w:p w:rsidR="006B650B" w:rsidRPr="00692602" w:rsidRDefault="006B650B" w:rsidP="008B44A3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Пучеж</w:t>
      </w:r>
      <w:r w:rsidRPr="00692602">
        <w:rPr>
          <w:rFonts w:ascii="Times New Roman" w:hAnsi="Times New Roman"/>
          <w:sz w:val="24"/>
          <w:szCs w:val="24"/>
        </w:rPr>
        <w:t>ского муниципального района</w:t>
      </w:r>
    </w:p>
    <w:bookmarkEnd w:id="8"/>
    <w:p w:rsidR="006B650B" w:rsidRDefault="006B650B" w:rsidP="00692602">
      <w:pPr>
        <w:jc w:val="both"/>
      </w:pPr>
    </w:p>
    <w:p w:rsidR="006B650B" w:rsidRPr="002E22BD" w:rsidRDefault="006B650B" w:rsidP="002E22BD">
      <w:pPr>
        <w:ind w:firstLine="708"/>
        <w:jc w:val="both"/>
      </w:pPr>
      <w:bookmarkStart w:id="9" w:name="sub_101"/>
      <w:r w:rsidRPr="00692602">
        <w:t xml:space="preserve">1. Контрольно-счетная комиссия </w:t>
      </w:r>
      <w:r>
        <w:t>Пучеж</w:t>
      </w:r>
      <w:r w:rsidRPr="00692602">
        <w:t xml:space="preserve">ского муниципального района является постоянно действующим органом внешнего муниципального финансового контроля, образуется Советом </w:t>
      </w:r>
      <w:r>
        <w:t>Пучеж</w:t>
      </w:r>
      <w:r w:rsidRPr="00692602">
        <w:t xml:space="preserve">ского муниципального района в соответствии с </w:t>
      </w:r>
      <w:hyperlink r:id="rId6" w:history="1">
        <w:r w:rsidRPr="002E22BD">
          <w:rPr>
            <w:rStyle w:val="a"/>
            <w:color w:val="auto"/>
          </w:rPr>
          <w:t>Федеральным законом</w:t>
        </w:r>
      </w:hyperlink>
      <w:r w:rsidRPr="002E22BD">
        <w:t xml:space="preserve"> от 7 февраля 2011 года </w:t>
      </w:r>
      <w:r>
        <w:t>№</w:t>
      </w:r>
      <w:r w:rsidRPr="002E22BD">
        <w:t xml:space="preserve"> 6-ФЗ </w:t>
      </w:r>
      <w:r>
        <w:t>«</w:t>
      </w:r>
      <w:r w:rsidRPr="002E22BD"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 и </w:t>
      </w:r>
      <w:hyperlink r:id="rId7" w:history="1">
        <w:r w:rsidRPr="002E22BD">
          <w:rPr>
            <w:rStyle w:val="a"/>
            <w:color w:val="auto"/>
          </w:rPr>
          <w:t>Уставом</w:t>
        </w:r>
      </w:hyperlink>
      <w:r w:rsidRPr="002E22BD">
        <w:t xml:space="preserve"> Пучежского муниципального района.</w:t>
      </w:r>
    </w:p>
    <w:p w:rsidR="006B650B" w:rsidRPr="002E22BD" w:rsidRDefault="006B650B" w:rsidP="002E22BD">
      <w:pPr>
        <w:ind w:firstLine="708"/>
        <w:jc w:val="both"/>
      </w:pPr>
      <w:bookmarkStart w:id="10" w:name="sub_102"/>
      <w:bookmarkEnd w:id="9"/>
      <w:r w:rsidRPr="002E22BD">
        <w:t>2. Контрольно-счетная комиссия Пучежского муниципального района входит в структуру органов местного самоуправления Пучежского муниципального района и подотчетна Совету Пучежского муниципального района.</w:t>
      </w:r>
    </w:p>
    <w:p w:rsidR="006B650B" w:rsidRPr="002E22BD" w:rsidRDefault="006B650B" w:rsidP="002E22BD">
      <w:pPr>
        <w:ind w:firstLine="708"/>
        <w:jc w:val="both"/>
      </w:pPr>
      <w:bookmarkStart w:id="11" w:name="sub_103"/>
      <w:bookmarkEnd w:id="10"/>
      <w:r w:rsidRPr="002E22BD">
        <w:t>3. Деятельность Контрольно-счетной комиссии Пучежского муниципального района не может быть приостановлена, в том числе в связи с досрочным прекращением полномочий Совета Пучежского муниципального района.</w:t>
      </w:r>
    </w:p>
    <w:p w:rsidR="006B650B" w:rsidRPr="002E22BD" w:rsidRDefault="006B650B" w:rsidP="002E22BD">
      <w:pPr>
        <w:ind w:firstLine="708"/>
        <w:jc w:val="both"/>
      </w:pPr>
      <w:bookmarkStart w:id="12" w:name="sub_104"/>
      <w:bookmarkEnd w:id="11"/>
      <w:r w:rsidRPr="002E22BD">
        <w:t xml:space="preserve">4. Контрольно-счетная комиссия руководствуется в своей деятельности </w:t>
      </w:r>
      <w:hyperlink r:id="rId8" w:history="1">
        <w:r w:rsidRPr="002E22BD">
          <w:rPr>
            <w:rStyle w:val="a"/>
            <w:color w:val="auto"/>
          </w:rPr>
          <w:t>Конституцией</w:t>
        </w:r>
      </w:hyperlink>
      <w:r w:rsidRPr="002E22BD">
        <w:t xml:space="preserve"> Российской Федерации, </w:t>
      </w:r>
      <w:hyperlink r:id="rId9" w:history="1">
        <w:r w:rsidRPr="002E22BD">
          <w:rPr>
            <w:rStyle w:val="a"/>
            <w:color w:val="auto"/>
          </w:rPr>
          <w:t>Бюджетным кодексом</w:t>
        </w:r>
      </w:hyperlink>
      <w:r w:rsidRPr="002E22BD">
        <w:t xml:space="preserve"> Российской Федерации, </w:t>
      </w:r>
      <w:r>
        <w:t xml:space="preserve">Федеральным законом </w:t>
      </w:r>
      <w:hyperlink r:id="rId10" w:history="1">
        <w:r w:rsidRPr="002E22BD">
          <w:rPr>
            <w:rStyle w:val="a"/>
            <w:color w:val="auto"/>
          </w:rPr>
          <w:t xml:space="preserve">от 7 февраля 2011 года </w:t>
        </w:r>
        <w:r>
          <w:t>№</w:t>
        </w:r>
        <w:r w:rsidRPr="002E22BD">
          <w:rPr>
            <w:rStyle w:val="a"/>
            <w:color w:val="auto"/>
          </w:rPr>
          <w:t> 6-ФЗ</w:t>
        </w:r>
      </w:hyperlink>
      <w:r w:rsidRPr="002E22BD">
        <w:t xml:space="preserve"> </w:t>
      </w:r>
      <w:r>
        <w:t>«</w:t>
      </w:r>
      <w:r w:rsidRPr="002E22BD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t>»</w:t>
      </w:r>
      <w:r w:rsidRPr="002E22BD">
        <w:t xml:space="preserve"> (далее - Федеральный закон </w:t>
      </w:r>
      <w:r>
        <w:t>№</w:t>
      </w:r>
      <w:r w:rsidRPr="002E22BD">
        <w:t xml:space="preserve"> 6-ФЗ), федеральными законами </w:t>
      </w:r>
      <w:r>
        <w:t xml:space="preserve">о местном самоуправлении </w:t>
      </w:r>
      <w:r w:rsidRPr="002E22BD">
        <w:t xml:space="preserve">и иными нормативными правовыми актами Российской Федерации, </w:t>
      </w:r>
      <w:hyperlink r:id="rId11" w:history="1">
        <w:r w:rsidRPr="002E22BD">
          <w:rPr>
            <w:rStyle w:val="a"/>
            <w:color w:val="auto"/>
          </w:rPr>
          <w:t>Уставом</w:t>
        </w:r>
      </w:hyperlink>
      <w:r w:rsidRPr="002E22BD">
        <w:t xml:space="preserve"> Пучежского муниципального района, нормативными правовыми актами Совета Пучежского муниципального района и Контрольно-счетной комиссии Пучежского муниципального района.</w:t>
      </w:r>
    </w:p>
    <w:p w:rsidR="006B650B" w:rsidRPr="002E22BD" w:rsidRDefault="006B650B" w:rsidP="002E22BD">
      <w:pPr>
        <w:ind w:firstLine="708"/>
        <w:jc w:val="both"/>
      </w:pPr>
      <w:bookmarkStart w:id="13" w:name="sub_105"/>
      <w:bookmarkEnd w:id="12"/>
      <w:r w:rsidRPr="002E22BD">
        <w:t>5. Состав и структура Контрольно-счетной комиссии Пучежского муниципального района определяется решением Совета Пучежского муниципального района.</w:t>
      </w:r>
    </w:p>
    <w:p w:rsidR="006B650B" w:rsidRPr="002E22BD" w:rsidRDefault="006B650B" w:rsidP="002E22BD">
      <w:pPr>
        <w:ind w:firstLine="708"/>
        <w:jc w:val="both"/>
      </w:pPr>
      <w:bookmarkStart w:id="14" w:name="sub_106"/>
      <w:bookmarkEnd w:id="13"/>
      <w:r w:rsidRPr="002E22BD">
        <w:t>6. Местонахождение Контрольно-счетной комиссии Пучежского муниципального района: г. </w:t>
      </w:r>
      <w:r>
        <w:t>Пучеж</w:t>
      </w:r>
      <w:r w:rsidRPr="002E22BD">
        <w:t>, ул. Ленина, 2</w:t>
      </w:r>
      <w:r>
        <w:t>7, офис 214</w:t>
      </w:r>
      <w:r w:rsidRPr="002E22BD">
        <w:t>.</w:t>
      </w:r>
    </w:p>
    <w:p w:rsidR="006B650B" w:rsidRPr="002E22BD" w:rsidRDefault="006B650B" w:rsidP="002E22BD">
      <w:pPr>
        <w:ind w:firstLine="708"/>
        <w:jc w:val="both"/>
      </w:pPr>
      <w:bookmarkStart w:id="15" w:name="sub_107"/>
      <w:bookmarkEnd w:id="14"/>
      <w:r w:rsidRPr="002E22BD">
        <w:t>7. Контрольно-счетная комиссия Пучежского муниципального района обладает правами юридического лица.</w:t>
      </w:r>
    </w:p>
    <w:p w:rsidR="006B650B" w:rsidRPr="002E22BD" w:rsidRDefault="006B650B" w:rsidP="002E22BD">
      <w:pPr>
        <w:ind w:firstLine="708"/>
        <w:jc w:val="both"/>
      </w:pPr>
      <w:bookmarkStart w:id="16" w:name="sub_108"/>
      <w:bookmarkEnd w:id="15"/>
      <w:r w:rsidRPr="002E22BD">
        <w:t xml:space="preserve">8. Гарантии статуса должностных лиц Контрольно-счетной комиссии Пучежского муниципального района устанавливаются </w:t>
      </w:r>
      <w:hyperlink r:id="rId12" w:history="1">
        <w:r w:rsidRPr="002E22BD">
          <w:rPr>
            <w:rStyle w:val="a"/>
            <w:color w:val="auto"/>
          </w:rPr>
          <w:t>статьей 8</w:t>
        </w:r>
      </w:hyperlink>
      <w:r w:rsidRPr="002E22BD">
        <w:t xml:space="preserve"> Федерального закона </w:t>
      </w:r>
      <w:r>
        <w:t>№</w:t>
      </w:r>
      <w:r w:rsidRPr="002E22BD">
        <w:t> 6-ФЗ.</w:t>
      </w:r>
    </w:p>
    <w:p w:rsidR="006B650B" w:rsidRPr="002E22BD" w:rsidRDefault="006B650B" w:rsidP="002E22BD">
      <w:pPr>
        <w:ind w:firstLine="708"/>
        <w:jc w:val="both"/>
      </w:pPr>
      <w:bookmarkStart w:id="17" w:name="sub_109"/>
      <w:bookmarkEnd w:id="16"/>
      <w:r w:rsidRPr="002E22BD">
        <w:t>9. Финансовое обеспечение деятельности Контрольно-счетной комиссии Пучежского муниципального района осуществляется на основании бюджетной сметы Контрольно-счетной комиссии Пучежского муниципального района за счет средств бюджета Пучежского муниципального района.</w:t>
      </w:r>
    </w:p>
    <w:bookmarkEnd w:id="17"/>
    <w:p w:rsidR="006B650B" w:rsidRPr="002E22BD" w:rsidRDefault="006B650B" w:rsidP="002E22BD">
      <w:pPr>
        <w:ind w:firstLine="708"/>
        <w:jc w:val="both"/>
      </w:pPr>
      <w:r w:rsidRPr="002E22BD">
        <w:t>Средства на содержание Контрольно-счетной комиссии Пучежского муниципального района предусматриваются в бюджете Пучежского муниципального района отдельной строкой в соответствии с классификацией расходов бюджета Российской Федерации.</w:t>
      </w:r>
    </w:p>
    <w:p w:rsidR="006B650B" w:rsidRPr="00692602" w:rsidRDefault="006B650B" w:rsidP="002E22BD">
      <w:pPr>
        <w:ind w:firstLine="698"/>
        <w:jc w:val="both"/>
      </w:pPr>
      <w:bookmarkStart w:id="18" w:name="sub_110"/>
      <w:r w:rsidRPr="002E22BD">
        <w:t>10. Представительные органы поселений, входящих в состав Пучежского муниципального района, вправе заключать соглашения с Советом Пучежского муниципального района о передаче Контрольно-счетной комиссии Пучежского муниципального район</w:t>
      </w:r>
      <w:r w:rsidRPr="00692602">
        <w:t>а полномочий контрольно-счетного органа поселения по осуществлению внешнего муниципального финансового контроля.</w:t>
      </w:r>
    </w:p>
    <w:bookmarkEnd w:id="18"/>
    <w:p w:rsidR="006B650B" w:rsidRPr="00692602" w:rsidRDefault="006B650B" w:rsidP="00692602">
      <w:pPr>
        <w:jc w:val="both"/>
      </w:pPr>
    </w:p>
    <w:p w:rsidR="006B650B" w:rsidRDefault="006B650B" w:rsidP="002C4AF6">
      <w:pPr>
        <w:ind w:firstLine="698"/>
        <w:jc w:val="center"/>
        <w:rPr>
          <w:b/>
          <w:bCs/>
          <w:color w:val="26282F"/>
        </w:rPr>
      </w:pPr>
      <w:bookmarkStart w:id="19" w:name="sub_200"/>
      <w:r w:rsidRPr="00692602">
        <w:rPr>
          <w:b/>
          <w:bCs/>
          <w:color w:val="26282F"/>
        </w:rPr>
        <w:t xml:space="preserve">2. Полномочия Контрольно-счетной комиссии </w:t>
      </w:r>
    </w:p>
    <w:p w:rsidR="006B650B" w:rsidRPr="00692602" w:rsidRDefault="006B650B" w:rsidP="002C4AF6">
      <w:pPr>
        <w:ind w:firstLine="698"/>
        <w:jc w:val="center"/>
      </w:pPr>
      <w:r>
        <w:rPr>
          <w:b/>
          <w:bCs/>
          <w:color w:val="26282F"/>
        </w:rPr>
        <w:t>Пучеж</w:t>
      </w:r>
      <w:r w:rsidRPr="00692602">
        <w:rPr>
          <w:b/>
          <w:bCs/>
          <w:color w:val="26282F"/>
        </w:rPr>
        <w:t>ского муниципального района</w:t>
      </w:r>
    </w:p>
    <w:bookmarkEnd w:id="19"/>
    <w:p w:rsidR="006B650B" w:rsidRPr="00692602" w:rsidRDefault="006B650B" w:rsidP="00692602">
      <w:pPr>
        <w:jc w:val="both"/>
      </w:pPr>
    </w:p>
    <w:p w:rsidR="006B650B" w:rsidRPr="00692602" w:rsidRDefault="006B650B" w:rsidP="00D159FD">
      <w:pPr>
        <w:ind w:firstLine="698"/>
        <w:jc w:val="both"/>
      </w:pPr>
      <w:bookmarkStart w:id="20" w:name="sub_201"/>
      <w:r w:rsidRPr="00692602">
        <w:t xml:space="preserve">1. Контрольно-счетная комиссия </w:t>
      </w:r>
      <w:r>
        <w:t>Пучеж</w:t>
      </w:r>
      <w:r w:rsidRPr="00692602">
        <w:t>ского муниципального района осуществляет следующие основные полномочия:</w:t>
      </w:r>
    </w:p>
    <w:bookmarkEnd w:id="20"/>
    <w:p w:rsidR="006B650B" w:rsidRPr="00692602" w:rsidRDefault="006B650B" w:rsidP="00D159FD">
      <w:pPr>
        <w:ind w:firstLine="698"/>
        <w:jc w:val="both"/>
      </w:pPr>
      <w:r w:rsidRPr="00692602"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6B650B" w:rsidRPr="00692602" w:rsidRDefault="006B650B" w:rsidP="00D159FD">
      <w:pPr>
        <w:ind w:firstLine="698"/>
        <w:jc w:val="both"/>
      </w:pPr>
      <w:r w:rsidRPr="00692602">
        <w:t>2) экспертиза проектов местного бюджета, проверка и анализ обоснованности его показателей;</w:t>
      </w:r>
    </w:p>
    <w:p w:rsidR="006B650B" w:rsidRPr="00692602" w:rsidRDefault="006B650B" w:rsidP="00D159FD">
      <w:pPr>
        <w:ind w:firstLine="698"/>
        <w:jc w:val="both"/>
      </w:pPr>
      <w:r w:rsidRPr="00692602">
        <w:t>3) внешняя проверка годового отчета об исполнении местного бюджета;</w:t>
      </w:r>
    </w:p>
    <w:p w:rsidR="006B650B" w:rsidRPr="00D159FD" w:rsidRDefault="006B650B" w:rsidP="00D159FD">
      <w:pPr>
        <w:ind w:firstLine="698"/>
        <w:jc w:val="both"/>
      </w:pPr>
      <w:r w:rsidRPr="00692602">
        <w:t xml:space="preserve">4) проведение аудита в сфере закупок товаров, работ и услуг в соответствии с </w:t>
      </w:r>
      <w:hyperlink r:id="rId13" w:history="1">
        <w:r w:rsidRPr="00D159FD">
          <w:rPr>
            <w:rStyle w:val="a"/>
            <w:color w:val="auto"/>
          </w:rPr>
          <w:t>Федеральным законом</w:t>
        </w:r>
      </w:hyperlink>
      <w:r w:rsidRPr="00D159FD">
        <w:t xml:space="preserve"> от 5 апреля 2013 года </w:t>
      </w:r>
      <w:r>
        <w:t>№</w:t>
      </w:r>
      <w:r w:rsidRPr="00D159FD">
        <w:t xml:space="preserve"> 44-ФЗ </w:t>
      </w:r>
      <w:r>
        <w:t>«</w:t>
      </w:r>
      <w:r w:rsidRPr="00D159FD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D159FD">
        <w:t>;</w:t>
      </w:r>
    </w:p>
    <w:p w:rsidR="006B650B" w:rsidRPr="00D159FD" w:rsidRDefault="006B650B" w:rsidP="00D159FD">
      <w:pPr>
        <w:ind w:firstLine="698"/>
        <w:jc w:val="both"/>
      </w:pPr>
      <w:r w:rsidRPr="00D159FD"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6B650B" w:rsidRPr="00D159FD" w:rsidRDefault="006B650B" w:rsidP="00D159FD">
      <w:pPr>
        <w:ind w:firstLine="698"/>
        <w:jc w:val="both"/>
      </w:pPr>
      <w:r w:rsidRPr="00D159FD"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6B650B" w:rsidRPr="00D159FD" w:rsidRDefault="006B650B" w:rsidP="00D159FD">
      <w:pPr>
        <w:ind w:firstLine="698"/>
        <w:jc w:val="both"/>
      </w:pPr>
      <w:r w:rsidRPr="00D159FD"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6B650B" w:rsidRPr="00D159FD" w:rsidRDefault="006B650B" w:rsidP="00D159FD">
      <w:pPr>
        <w:ind w:firstLine="698"/>
        <w:jc w:val="both"/>
      </w:pPr>
      <w:r w:rsidRPr="00D159FD"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B650B" w:rsidRPr="00D159FD" w:rsidRDefault="006B650B" w:rsidP="00D159FD">
      <w:pPr>
        <w:ind w:firstLine="698"/>
        <w:jc w:val="both"/>
      </w:pPr>
      <w:r w:rsidRPr="00D159FD"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 - аналитических мероприятий в Совет Пучежского муниципального района и Главе Пучежского муниципального района;</w:t>
      </w:r>
    </w:p>
    <w:p w:rsidR="006B650B" w:rsidRPr="00D159FD" w:rsidRDefault="006B650B" w:rsidP="00D159FD">
      <w:pPr>
        <w:ind w:firstLine="698"/>
        <w:jc w:val="both"/>
      </w:pPr>
      <w:r w:rsidRPr="00D159FD">
        <w:t>10) осуществление контроля за состоянием муниципального внутреннего и внешнего долга;</w:t>
      </w:r>
    </w:p>
    <w:p w:rsidR="006B650B" w:rsidRPr="00D159FD" w:rsidRDefault="006B650B" w:rsidP="00D159FD">
      <w:pPr>
        <w:ind w:firstLine="698"/>
        <w:jc w:val="both"/>
      </w:pPr>
      <w:r w:rsidRPr="00D159FD">
        <w:t>11) оценка реализуемости, рисков и результатов достижения целей социально-экономического развития Пучежского муниципального района, предусмотренных документами стратегического планирования Пучежского муниципального района, в пределах компетенции Контрольно-счетной комиссии Пучежского муниципального района;</w:t>
      </w:r>
    </w:p>
    <w:p w:rsidR="006B650B" w:rsidRPr="00D159FD" w:rsidRDefault="006B650B" w:rsidP="00D159FD">
      <w:pPr>
        <w:ind w:firstLine="698"/>
        <w:jc w:val="both"/>
      </w:pPr>
      <w:r w:rsidRPr="00D159FD">
        <w:t>12) участие в пределах полномочий в мероприятиях, направленных на противодействие коррупции;</w:t>
      </w:r>
    </w:p>
    <w:p w:rsidR="006B650B" w:rsidRPr="00D159FD" w:rsidRDefault="006B650B" w:rsidP="00D159FD">
      <w:pPr>
        <w:ind w:firstLine="698"/>
        <w:jc w:val="both"/>
      </w:pPr>
      <w:r w:rsidRPr="00D159FD">
        <w:t xml:space="preserve">13) иные полномочия в сфере внешнего муниципального финансового контроля, установленные федеральными законами, законами Ивановской области, </w:t>
      </w:r>
      <w:hyperlink r:id="rId14" w:history="1">
        <w:r w:rsidRPr="00D159FD">
          <w:rPr>
            <w:rStyle w:val="a"/>
            <w:color w:val="auto"/>
          </w:rPr>
          <w:t>Уставом</w:t>
        </w:r>
      </w:hyperlink>
      <w:r w:rsidRPr="00D159FD">
        <w:t xml:space="preserve"> Пучежского муниципального района и иными нормативными правовыми актами Совета Пучежского муниципального района.</w:t>
      </w:r>
    </w:p>
    <w:p w:rsidR="006B650B" w:rsidRPr="00D159FD" w:rsidRDefault="006B650B" w:rsidP="00D159FD">
      <w:pPr>
        <w:ind w:firstLine="698"/>
        <w:jc w:val="both"/>
      </w:pPr>
      <w:bookmarkStart w:id="21" w:name="sub_202"/>
      <w:r w:rsidRPr="00D159FD">
        <w:t xml:space="preserve">2. Контрольно-счетная комиссия Пучежского муниципального района наряду с полномочиями, предусмотренными </w:t>
      </w:r>
      <w:hyperlink w:anchor="sub_201" w:history="1">
        <w:r w:rsidRPr="00D159FD">
          <w:rPr>
            <w:rStyle w:val="a"/>
            <w:color w:val="auto"/>
          </w:rPr>
          <w:t>пунктом 1</w:t>
        </w:r>
      </w:hyperlink>
      <w:r w:rsidRPr="00D159FD">
        <w:t xml:space="preserve"> настояще</w:t>
      </w:r>
      <w:r>
        <w:t>го раздела</w:t>
      </w:r>
      <w:r w:rsidRPr="00D159FD">
        <w:t>, осуществляет контроль за законностью и эффективностью использования средств бюджета Пучежского муниципального района, поступивших соответственно в бюджеты поселений, входящих в состав Пучежского муниципального района.</w:t>
      </w:r>
    </w:p>
    <w:p w:rsidR="006B650B" w:rsidRPr="00D159FD" w:rsidRDefault="006B650B" w:rsidP="002C4AF6">
      <w:pPr>
        <w:ind w:firstLine="698"/>
        <w:jc w:val="both"/>
      </w:pPr>
      <w:bookmarkStart w:id="22" w:name="sub_203"/>
      <w:bookmarkEnd w:id="21"/>
      <w:r w:rsidRPr="00D159FD">
        <w:t>3. Внешний муниципальный финансовый контроль осуществляется Контрольно-счетной комиссией Пучежского муниципального района:</w:t>
      </w:r>
    </w:p>
    <w:bookmarkEnd w:id="22"/>
    <w:p w:rsidR="006B650B" w:rsidRPr="00D159FD" w:rsidRDefault="006B650B" w:rsidP="002C4AF6">
      <w:pPr>
        <w:ind w:firstLine="698"/>
        <w:jc w:val="both"/>
      </w:pPr>
      <w:r w:rsidRPr="00D159FD">
        <w:t>1) в отношении органов местного самоуправления и муниципальных органов Пучежского муниципального района, муниципальных учреждений и унитарных предприятий Пучежского муниципального района, а также иных организаций, если они используют имущество, находящееся в собственности Пучежского муниципального района;</w:t>
      </w:r>
    </w:p>
    <w:p w:rsidR="006B650B" w:rsidRPr="00D159FD" w:rsidRDefault="006B650B" w:rsidP="002C4AF6">
      <w:pPr>
        <w:ind w:firstLine="698"/>
        <w:jc w:val="both"/>
      </w:pPr>
      <w:r w:rsidRPr="00D159FD">
        <w:t xml:space="preserve">2) в отношении иных лиц в случаях, предусмотренных </w:t>
      </w:r>
      <w:hyperlink r:id="rId15" w:history="1">
        <w:r w:rsidRPr="00D159FD">
          <w:rPr>
            <w:rStyle w:val="a"/>
            <w:color w:val="auto"/>
          </w:rPr>
          <w:t>Бюджетным кодексом</w:t>
        </w:r>
      </w:hyperlink>
      <w:r w:rsidRPr="00D159FD">
        <w:t xml:space="preserve"> Российской Федерации и другими федеральными законами.</w:t>
      </w:r>
    </w:p>
    <w:p w:rsidR="006B650B" w:rsidRPr="00692602" w:rsidRDefault="006B650B" w:rsidP="002C4AF6">
      <w:pPr>
        <w:jc w:val="both"/>
      </w:pPr>
    </w:p>
    <w:p w:rsidR="006B650B" w:rsidRDefault="006B650B" w:rsidP="002C4AF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3" w:name="sub_300"/>
      <w:r w:rsidRPr="00692602">
        <w:rPr>
          <w:rFonts w:ascii="Times New Roman" w:hAnsi="Times New Roman"/>
          <w:sz w:val="24"/>
          <w:szCs w:val="24"/>
        </w:rPr>
        <w:t xml:space="preserve">3. Состав, структура Контрольно-счетной комиссии </w:t>
      </w:r>
    </w:p>
    <w:p w:rsidR="006B650B" w:rsidRPr="00692602" w:rsidRDefault="006B650B" w:rsidP="002C4AF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Пучеж</w:t>
      </w:r>
      <w:r w:rsidRPr="00692602">
        <w:rPr>
          <w:rFonts w:ascii="Times New Roman" w:hAnsi="Times New Roman"/>
          <w:sz w:val="24"/>
          <w:szCs w:val="24"/>
        </w:rPr>
        <w:t>ского муниципального района</w:t>
      </w:r>
    </w:p>
    <w:bookmarkEnd w:id="23"/>
    <w:p w:rsidR="006B650B" w:rsidRPr="00692602" w:rsidRDefault="006B650B" w:rsidP="002C4AF6">
      <w:pPr>
        <w:jc w:val="both"/>
      </w:pPr>
    </w:p>
    <w:p w:rsidR="006B650B" w:rsidRPr="00692602" w:rsidRDefault="006B650B" w:rsidP="002C4AF6">
      <w:pPr>
        <w:ind w:firstLine="708"/>
        <w:jc w:val="both"/>
      </w:pPr>
      <w:bookmarkStart w:id="24" w:name="sub_301"/>
      <w:r w:rsidRPr="00692602">
        <w:t xml:space="preserve">1. Штатная численность Контрольно-счетной комиссии </w:t>
      </w:r>
      <w:r>
        <w:t>Пучеж</w:t>
      </w:r>
      <w:r w:rsidRPr="00692602">
        <w:t xml:space="preserve">ского муниципального района определяется решением Совета </w:t>
      </w:r>
      <w:r>
        <w:t>Пучеж</w:t>
      </w:r>
      <w:r w:rsidRPr="00692602">
        <w:t xml:space="preserve">ского муниципального района по представлению председателя Контрольно-счетной комиссии </w:t>
      </w:r>
      <w:r>
        <w:t>Пучеж</w:t>
      </w:r>
      <w:r w:rsidRPr="00692602">
        <w:t>ского муниципального района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6B650B" w:rsidRPr="00692602" w:rsidRDefault="006B650B" w:rsidP="002C4AF6">
      <w:pPr>
        <w:ind w:firstLine="708"/>
        <w:jc w:val="both"/>
      </w:pPr>
      <w:bookmarkStart w:id="25" w:name="sub_302"/>
      <w:bookmarkEnd w:id="24"/>
      <w:r w:rsidRPr="00692602">
        <w:t xml:space="preserve">2. Контрольно-счетная комиссия </w:t>
      </w:r>
      <w:r>
        <w:t>Пучеж</w:t>
      </w:r>
      <w:r w:rsidRPr="00692602">
        <w:t xml:space="preserve">ского муниципального района образуется в составе председателя и аппарата Контрольно-счетной комиссии </w:t>
      </w:r>
      <w:r>
        <w:t>Пучеж</w:t>
      </w:r>
      <w:r w:rsidRPr="00692602">
        <w:t>ского муниципального района.</w:t>
      </w:r>
    </w:p>
    <w:bookmarkEnd w:id="25"/>
    <w:p w:rsidR="006B650B" w:rsidRPr="00692602" w:rsidRDefault="006B650B" w:rsidP="002C4AF6">
      <w:pPr>
        <w:ind w:firstLine="708"/>
        <w:jc w:val="both"/>
      </w:pPr>
      <w:r w:rsidRPr="00692602">
        <w:t xml:space="preserve">3. Председатель Контрольно-счетной комиссии </w:t>
      </w:r>
      <w:r>
        <w:t>Пучеж</w:t>
      </w:r>
      <w:r w:rsidRPr="00692602">
        <w:t xml:space="preserve">ского муниципального района назначается на должность решением Совета </w:t>
      </w:r>
      <w:r>
        <w:t>Пучеж</w:t>
      </w:r>
      <w:r w:rsidRPr="00692602">
        <w:t>ского муниципального района на срок 5 лет</w:t>
      </w:r>
      <w:r>
        <w:t xml:space="preserve"> и </w:t>
      </w:r>
      <w:r w:rsidRPr="00692602">
        <w:t xml:space="preserve">осуществляет </w:t>
      </w:r>
      <w:r>
        <w:t xml:space="preserve">свои </w:t>
      </w:r>
      <w:r w:rsidRPr="00692602">
        <w:t>полномочия на постоянной основе.</w:t>
      </w:r>
    </w:p>
    <w:p w:rsidR="006B650B" w:rsidRPr="00692602" w:rsidRDefault="006B650B" w:rsidP="002C4AF6">
      <w:pPr>
        <w:ind w:firstLine="708"/>
        <w:jc w:val="both"/>
      </w:pPr>
      <w:bookmarkStart w:id="26" w:name="sub_332"/>
      <w:r>
        <w:t xml:space="preserve">4. </w:t>
      </w:r>
      <w:r w:rsidRPr="00692602">
        <w:t xml:space="preserve">В состав аппарата Контрольно-счетной комиссии </w:t>
      </w:r>
      <w:r>
        <w:t>Пучеж</w:t>
      </w:r>
      <w:r w:rsidRPr="00692602">
        <w:t xml:space="preserve">ского муниципального района входит </w:t>
      </w:r>
      <w:r>
        <w:t>инспектор</w:t>
      </w:r>
      <w:r w:rsidRPr="00692602">
        <w:t>, которы</w:t>
      </w:r>
      <w:r>
        <w:t>й</w:t>
      </w:r>
      <w:r w:rsidRPr="00692602">
        <w:t xml:space="preserve"> назнача</w:t>
      </w:r>
      <w:r>
        <w:t>е</w:t>
      </w:r>
      <w:r w:rsidRPr="00692602">
        <w:t xml:space="preserve">тся на должность приказом председателя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2C4AF6">
      <w:pPr>
        <w:ind w:firstLine="708"/>
        <w:jc w:val="both"/>
      </w:pPr>
      <w:bookmarkStart w:id="27" w:name="sub_304"/>
      <w:bookmarkEnd w:id="26"/>
      <w:r>
        <w:t>5</w:t>
      </w:r>
      <w:r w:rsidRPr="00692602">
        <w:t xml:space="preserve">. Предложения о кандидатурах на должность председателя Контрольно-счетной комиссии </w:t>
      </w:r>
      <w:r>
        <w:t>Пучеж</w:t>
      </w:r>
      <w:r w:rsidRPr="00692602">
        <w:t xml:space="preserve">ского муниципального района вносятся в Совет </w:t>
      </w:r>
      <w:r>
        <w:t>Пучеж</w:t>
      </w:r>
      <w:r w:rsidRPr="00692602">
        <w:t>ского муниципального района:</w:t>
      </w:r>
    </w:p>
    <w:bookmarkEnd w:id="27"/>
    <w:p w:rsidR="006B650B" w:rsidRPr="00692602" w:rsidRDefault="006B650B" w:rsidP="002C4AF6">
      <w:pPr>
        <w:ind w:firstLine="708"/>
        <w:jc w:val="both"/>
      </w:pPr>
      <w:r>
        <w:t>п</w:t>
      </w:r>
      <w:r w:rsidRPr="00692602">
        <w:t xml:space="preserve">редседателем Совета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депутатами Совета </w:t>
      </w:r>
      <w:r>
        <w:t>Пучеж</w:t>
      </w:r>
      <w:r w:rsidRPr="00692602">
        <w:t xml:space="preserve">ского муниципального района - не менее одной трети от установленного числа депутатов Совета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Главой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2C4AF6">
      <w:pPr>
        <w:ind w:firstLine="708"/>
        <w:jc w:val="both"/>
      </w:pPr>
      <w:bookmarkStart w:id="28" w:name="sub_305"/>
      <w:r>
        <w:t>6</w:t>
      </w:r>
      <w:r w:rsidRPr="00692602">
        <w:t xml:space="preserve">. На должность председателя Контрольно-счетной комиссии </w:t>
      </w:r>
      <w:r>
        <w:t>Пучеж</w:t>
      </w:r>
      <w:r w:rsidRPr="00692602">
        <w:t>ского муниципального района назначаются граждане Российской Федерации, соответствующие следующим квалификационным требованиям:</w:t>
      </w:r>
    </w:p>
    <w:bookmarkEnd w:id="28"/>
    <w:p w:rsidR="006B650B" w:rsidRPr="00692602" w:rsidRDefault="006B650B" w:rsidP="002C4AF6">
      <w:pPr>
        <w:ind w:firstLine="708"/>
        <w:jc w:val="both"/>
      </w:pPr>
      <w:r w:rsidRPr="00692602">
        <w:t>1) наличие высшего образования;</w:t>
      </w:r>
    </w:p>
    <w:p w:rsidR="006B650B" w:rsidRPr="00692602" w:rsidRDefault="006B650B" w:rsidP="002C4AF6">
      <w:pPr>
        <w:ind w:firstLine="708"/>
        <w:jc w:val="both"/>
      </w:pPr>
      <w:r w:rsidRPr="00692602"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3) </w:t>
      </w:r>
      <w:r w:rsidRPr="002C4AF6">
        <w:t xml:space="preserve">знание </w:t>
      </w:r>
      <w:hyperlink r:id="rId16" w:history="1">
        <w:r w:rsidRPr="002C4AF6">
          <w:rPr>
            <w:rStyle w:val="a"/>
            <w:color w:val="auto"/>
          </w:rPr>
          <w:t>Конституции</w:t>
        </w:r>
      </w:hyperlink>
      <w:r w:rsidRPr="002C4AF6">
        <w:t xml:space="preserve"> Российской Федерации, федерального законодательства, в том числе </w:t>
      </w:r>
      <w:hyperlink r:id="rId17" w:history="1">
        <w:r w:rsidRPr="002C4AF6">
          <w:rPr>
            <w:rStyle w:val="a"/>
            <w:color w:val="auto"/>
          </w:rPr>
          <w:t>бюджетного законодательства</w:t>
        </w:r>
      </w:hyperlink>
      <w:r w:rsidRPr="002C4AF6">
        <w:t xml:space="preserve"> Российской Федерации и иных нормативных правовых актов, регулирующих бюджетные правоотношения, </w:t>
      </w:r>
      <w:hyperlink r:id="rId18" w:history="1">
        <w:r w:rsidRPr="002C4AF6">
          <w:rPr>
            <w:rStyle w:val="a"/>
            <w:color w:val="auto"/>
          </w:rPr>
          <w:t>законодательства</w:t>
        </w:r>
      </w:hyperlink>
      <w:r w:rsidRPr="002C4AF6">
        <w:t xml:space="preserve"> Российской Федерации о противодействии коррупции, </w:t>
      </w:r>
      <w:hyperlink r:id="rId19" w:history="1">
        <w:r w:rsidRPr="002C4AF6">
          <w:rPr>
            <w:rStyle w:val="a"/>
            <w:color w:val="auto"/>
          </w:rPr>
          <w:t>Устава</w:t>
        </w:r>
      </w:hyperlink>
      <w:r w:rsidRPr="002C4AF6">
        <w:t xml:space="preserve"> Ивановской области, законов Ивановской области и иных нормативных правовых актов, </w:t>
      </w:r>
      <w:hyperlink r:id="rId20" w:history="1">
        <w:r w:rsidRPr="002C4AF6">
          <w:rPr>
            <w:rStyle w:val="a"/>
            <w:color w:val="auto"/>
          </w:rPr>
          <w:t>Устава</w:t>
        </w:r>
      </w:hyperlink>
      <w:r w:rsidRPr="00692602">
        <w:t xml:space="preserve"> </w:t>
      </w:r>
      <w:r>
        <w:t>Пучеж</w:t>
      </w:r>
      <w:r w:rsidRPr="00692602">
        <w:t>ского муниципального района</w:t>
      </w:r>
      <w:r>
        <w:t xml:space="preserve"> </w:t>
      </w:r>
      <w:r w:rsidRPr="00692602">
        <w:t>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6B650B" w:rsidRPr="00692602" w:rsidRDefault="006B650B" w:rsidP="002C4AF6">
      <w:pPr>
        <w:ind w:firstLine="708"/>
        <w:jc w:val="both"/>
      </w:pPr>
      <w:bookmarkStart w:id="29" w:name="sub_306"/>
      <w:r>
        <w:t>7</w:t>
      </w:r>
      <w:r w:rsidRPr="00692602">
        <w:t xml:space="preserve">. Гражданин Российской Федерации не может быть назначен на должность председателя Контрольно-счетной комиссии </w:t>
      </w:r>
      <w:r>
        <w:t>Пучеж</w:t>
      </w:r>
      <w:r w:rsidRPr="00692602">
        <w:t>ского муниципального района в случае:</w:t>
      </w:r>
    </w:p>
    <w:bookmarkEnd w:id="29"/>
    <w:p w:rsidR="006B650B" w:rsidRPr="00692602" w:rsidRDefault="006B650B" w:rsidP="002C4AF6">
      <w:pPr>
        <w:ind w:firstLine="708"/>
        <w:jc w:val="both"/>
      </w:pPr>
      <w:r w:rsidRPr="00692602">
        <w:t>1) наличия у него неснятой или непогашенной судимости;</w:t>
      </w:r>
    </w:p>
    <w:p w:rsidR="006B650B" w:rsidRPr="00692602" w:rsidRDefault="006B650B" w:rsidP="002C4AF6">
      <w:pPr>
        <w:ind w:firstLine="708"/>
        <w:jc w:val="both"/>
      </w:pPr>
      <w:r w:rsidRPr="00692602">
        <w:t>2) признания его недееспособным или ограниченно дееспособным решением суда, вступившим в законную силу;</w:t>
      </w:r>
    </w:p>
    <w:p w:rsidR="006B650B" w:rsidRPr="002C4AF6" w:rsidRDefault="006B650B" w:rsidP="002C4AF6">
      <w:pPr>
        <w:ind w:firstLine="708"/>
        <w:jc w:val="both"/>
      </w:pPr>
      <w:r w:rsidRPr="00692602">
        <w:t xml:space="preserve">3) отказа от прохождения процедуры оформления допуска к сведениям, составляющим </w:t>
      </w:r>
      <w:hyperlink r:id="rId21" w:history="1">
        <w:r w:rsidRPr="002C4AF6">
          <w:rPr>
            <w:rStyle w:val="a"/>
            <w:color w:val="auto"/>
          </w:rPr>
          <w:t>государственную</w:t>
        </w:r>
      </w:hyperlink>
      <w:r w:rsidRPr="002C4AF6">
        <w:t xml:space="preserve">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6B650B" w:rsidRPr="002C4AF6" w:rsidRDefault="006B650B" w:rsidP="002C4AF6">
      <w:pPr>
        <w:ind w:firstLine="708"/>
        <w:jc w:val="both"/>
      </w:pPr>
      <w:r w:rsidRPr="002C4AF6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B650B" w:rsidRPr="002C4AF6" w:rsidRDefault="006B650B" w:rsidP="002C4AF6">
      <w:pPr>
        <w:ind w:firstLine="708"/>
        <w:jc w:val="both"/>
      </w:pPr>
      <w:r w:rsidRPr="002C4AF6">
        <w:t xml:space="preserve">5) наличия основания, предусмотренного </w:t>
      </w:r>
      <w:hyperlink w:anchor="sub_308" w:history="1">
        <w:r w:rsidRPr="002C4AF6">
          <w:rPr>
            <w:rStyle w:val="a"/>
            <w:color w:val="auto"/>
          </w:rPr>
          <w:t>пунктом 8</w:t>
        </w:r>
      </w:hyperlink>
      <w:r w:rsidRPr="002C4AF6">
        <w:t xml:space="preserve"> настоящей главы.</w:t>
      </w:r>
    </w:p>
    <w:p w:rsidR="006B650B" w:rsidRPr="002C4AF6" w:rsidRDefault="006B650B" w:rsidP="002C4AF6">
      <w:pPr>
        <w:ind w:firstLine="708"/>
        <w:jc w:val="both"/>
      </w:pPr>
      <w:bookmarkStart w:id="30" w:name="sub_307"/>
      <w:r>
        <w:t>8</w:t>
      </w:r>
      <w:r w:rsidRPr="002C4AF6">
        <w:t xml:space="preserve">. Совет Пучежского муниципального района вправе обратиться в Контрольно-счетную палату Ивановской области за заключением о соответствии кандидатур на должность председателя Контрольно-счетной комиссии Пучежского муниципального района квалификационным требованиям, установленным </w:t>
      </w:r>
      <w:hyperlink r:id="rId22" w:history="1">
        <w:r w:rsidRPr="002C4AF6">
          <w:rPr>
            <w:rStyle w:val="a"/>
            <w:color w:val="auto"/>
          </w:rPr>
          <w:t>Федеральным законом</w:t>
        </w:r>
      </w:hyperlink>
      <w:r w:rsidRPr="002C4AF6">
        <w:t xml:space="preserve"> </w:t>
      </w:r>
      <w:r>
        <w:t>№</w:t>
      </w:r>
      <w:r w:rsidRPr="002C4AF6">
        <w:t> 6-ФЗ.</w:t>
      </w:r>
    </w:p>
    <w:p w:rsidR="006B650B" w:rsidRPr="00692602" w:rsidRDefault="006B650B" w:rsidP="002C4AF6">
      <w:pPr>
        <w:ind w:firstLine="708"/>
        <w:jc w:val="both"/>
      </w:pPr>
      <w:bookmarkStart w:id="31" w:name="sub_308"/>
      <w:bookmarkEnd w:id="30"/>
      <w:r>
        <w:t>9</w:t>
      </w:r>
      <w:r w:rsidRPr="002C4AF6">
        <w:t>. Гражданин, замещающий должность председателя Контрольно - счетной комиссии Пучежского муниципального района,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Пучежского муниципального района, Главой Пучежского муниципального района, руководителями судебных и правоохранительных органов, расположенных на территории Пучежского муниципальног</w:t>
      </w:r>
      <w:r w:rsidRPr="00692602">
        <w:t>о района.</w:t>
      </w:r>
    </w:p>
    <w:p w:rsidR="006B650B" w:rsidRPr="00692602" w:rsidRDefault="006B650B" w:rsidP="002C4AF6">
      <w:pPr>
        <w:ind w:firstLine="708"/>
        <w:jc w:val="both"/>
      </w:pPr>
      <w:bookmarkStart w:id="32" w:name="sub_309"/>
      <w:bookmarkEnd w:id="31"/>
      <w:r>
        <w:t>10</w:t>
      </w:r>
      <w:r w:rsidRPr="00692602">
        <w:t xml:space="preserve">. Предложения о кандидатурах на должность председателя Контрольно-счетной комиссии </w:t>
      </w:r>
      <w:r>
        <w:t>Пучеж</w:t>
      </w:r>
      <w:r w:rsidRPr="00692602">
        <w:t xml:space="preserve">ского муниципального района вносятся в Совет </w:t>
      </w:r>
      <w:r>
        <w:t>Пучеж</w:t>
      </w:r>
      <w:r w:rsidRPr="00692602">
        <w:t>ского муниципального района не позднее чем за месяц до истечения срока их полномочий, а в случае досрочного прекращения полномочий - в течение месяца после досрочного прекращения полномочий.</w:t>
      </w:r>
    </w:p>
    <w:p w:rsidR="006B650B" w:rsidRPr="00692602" w:rsidRDefault="006B650B" w:rsidP="002C4AF6">
      <w:pPr>
        <w:ind w:firstLine="708"/>
        <w:jc w:val="both"/>
      </w:pPr>
      <w:bookmarkStart w:id="33" w:name="sub_310"/>
      <w:bookmarkEnd w:id="32"/>
      <w:r w:rsidRPr="00692602">
        <w:t>1</w:t>
      </w:r>
      <w:r>
        <w:t>1</w:t>
      </w:r>
      <w:r w:rsidRPr="00692602">
        <w:t xml:space="preserve">. Кандидаты на должность председателя Контрольно-счетной комиссии </w:t>
      </w:r>
      <w:r>
        <w:t>Пучеж</w:t>
      </w:r>
      <w:r w:rsidRPr="00692602">
        <w:t xml:space="preserve">ского муниципального района представляют в Совет </w:t>
      </w:r>
      <w:r>
        <w:t>Пучеж</w:t>
      </w:r>
      <w:r w:rsidRPr="00692602">
        <w:t>ского муниципального района паспорт и документы, подтверждающие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а также их копии.</w:t>
      </w:r>
    </w:p>
    <w:p w:rsidR="006B650B" w:rsidRPr="00692602" w:rsidRDefault="006B650B" w:rsidP="002C4AF6">
      <w:pPr>
        <w:ind w:firstLine="708"/>
        <w:jc w:val="both"/>
      </w:pPr>
      <w:bookmarkStart w:id="34" w:name="sub_311"/>
      <w:bookmarkEnd w:id="33"/>
      <w:r w:rsidRPr="00692602">
        <w:t>1</w:t>
      </w:r>
      <w:r>
        <w:t>2</w:t>
      </w:r>
      <w:r w:rsidRPr="00692602">
        <w:t xml:space="preserve">. Кандидатуры на должность председателя Контрольно-счетной комиссии </w:t>
      </w:r>
      <w:r>
        <w:t>Пучеж</w:t>
      </w:r>
      <w:r w:rsidRPr="00692602">
        <w:t xml:space="preserve">ского муниципального района рассматриваются Советом </w:t>
      </w:r>
      <w:r>
        <w:t>Пучеж</w:t>
      </w:r>
      <w:r w:rsidRPr="00692602">
        <w:t xml:space="preserve">ского муниципального района в случае их соответствия требованиям, установленным </w:t>
      </w:r>
      <w:hyperlink r:id="rId23" w:history="1">
        <w:r w:rsidRPr="002C4AF6">
          <w:rPr>
            <w:rStyle w:val="a"/>
            <w:color w:val="auto"/>
          </w:rPr>
          <w:t>Федеральным законом</w:t>
        </w:r>
      </w:hyperlink>
      <w:r w:rsidRPr="00692602">
        <w:t xml:space="preserve"> </w:t>
      </w:r>
      <w:r>
        <w:t>№</w:t>
      </w:r>
      <w:r w:rsidRPr="00692602">
        <w:t> 6-ФЗ и настоящим Положением.</w:t>
      </w:r>
    </w:p>
    <w:bookmarkEnd w:id="34"/>
    <w:p w:rsidR="006B650B" w:rsidRDefault="006B650B" w:rsidP="002C4AF6">
      <w:pPr>
        <w:ind w:firstLine="708"/>
        <w:jc w:val="both"/>
      </w:pPr>
      <w:r w:rsidRPr="00692602">
        <w:t xml:space="preserve">Рассмотрение кандидатуры на должность председателя Контрольно-счетной комиссии </w:t>
      </w:r>
      <w:r>
        <w:t>Пучеж</w:t>
      </w:r>
      <w:r w:rsidRPr="00692602">
        <w:t xml:space="preserve">ского муниципального района может быть назначено при наличии одного предложения о кандидатуре. 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Голосование по кандидатурам на должность председателя Контрольно-счетной комиссии </w:t>
      </w:r>
      <w:r>
        <w:t>Пучеж</w:t>
      </w:r>
      <w:r w:rsidRPr="00692602">
        <w:t>ского муниципального района является открытым</w:t>
      </w:r>
      <w:r>
        <w:t xml:space="preserve"> и </w:t>
      </w:r>
      <w:r w:rsidRPr="00692602">
        <w:t>проводится в один или два тура.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Перед голосованием субъекты, внесшие предложения о кандидатурах на должность председателя Контрольно-счетной комиссии </w:t>
      </w:r>
      <w:r>
        <w:t>Пучеж</w:t>
      </w:r>
      <w:r w:rsidRPr="00692602">
        <w:t xml:space="preserve">ского муниципального района, оглашают информацию о кандидатах. Перед голосованием представляется проект решения Совета </w:t>
      </w:r>
      <w:r>
        <w:t>Пучеж</w:t>
      </w:r>
      <w:r w:rsidRPr="00692602">
        <w:t xml:space="preserve">ского муниципального района о назначении председателя Контрольно-счетной комиссии </w:t>
      </w:r>
      <w:r>
        <w:t>Пучеж</w:t>
      </w:r>
      <w:r w:rsidRPr="00692602">
        <w:t>ского муниципального района, в котором указывается дата начала осуществления полномочий назначаемого лица (дата прекращения полномочий лица, ранее занимавшего соответствующую должность).</w:t>
      </w:r>
    </w:p>
    <w:p w:rsidR="006B650B" w:rsidRPr="00692602" w:rsidRDefault="006B650B" w:rsidP="002C4AF6">
      <w:pPr>
        <w:ind w:firstLine="708"/>
        <w:jc w:val="both"/>
      </w:pPr>
      <w:bookmarkStart w:id="35" w:name="sub_312"/>
      <w:r w:rsidRPr="00692602">
        <w:t>1</w:t>
      </w:r>
      <w:r>
        <w:t>3</w:t>
      </w:r>
      <w:r w:rsidRPr="00692602">
        <w:t xml:space="preserve">. Кандидат считается назначенным на должность председателя Контрольно-счетной комиссии </w:t>
      </w:r>
      <w:r>
        <w:t>Пучеж</w:t>
      </w:r>
      <w:r w:rsidRPr="00692602">
        <w:t>ского муниципального района по итогам первого тура голосования, если за него проголосовало большинство от установленного числа депутатов.</w:t>
      </w:r>
    </w:p>
    <w:p w:rsidR="006B650B" w:rsidRPr="00692602" w:rsidRDefault="006B650B" w:rsidP="002C4AF6">
      <w:pPr>
        <w:ind w:firstLine="708"/>
        <w:jc w:val="both"/>
      </w:pPr>
      <w:bookmarkStart w:id="36" w:name="sub_313"/>
      <w:bookmarkEnd w:id="35"/>
      <w:r w:rsidRPr="00692602">
        <w:t>1</w:t>
      </w:r>
      <w:r>
        <w:t>4</w:t>
      </w:r>
      <w:r w:rsidRPr="00692602">
        <w:t>. Если ни за одного из кандидатов (либо за единственного кандидата) не проголосовало большинство от установленного числа депутатов, проводится второй тур голосования, в котором участвуют два кандидата, набравших наибольшее число голосов (либо единственный кандидат).</w:t>
      </w:r>
    </w:p>
    <w:bookmarkEnd w:id="36"/>
    <w:p w:rsidR="006B650B" w:rsidRPr="00692602" w:rsidRDefault="006B650B" w:rsidP="002C4AF6">
      <w:pPr>
        <w:ind w:firstLine="708"/>
        <w:jc w:val="both"/>
      </w:pPr>
      <w:r w:rsidRPr="00692602">
        <w:t xml:space="preserve">По итогам второго тура голосования на должность председателя Контрольно-счетной комиссии </w:t>
      </w:r>
      <w:r>
        <w:t>Пучеж</w:t>
      </w:r>
      <w:r w:rsidRPr="00692602">
        <w:t>ского муниципального района считается назначенным кандидат, набравший больше голосов (либо единственный кандидат).</w:t>
      </w:r>
    </w:p>
    <w:p w:rsidR="006B650B" w:rsidRPr="00692602" w:rsidRDefault="006B650B" w:rsidP="002C4AF6">
      <w:pPr>
        <w:ind w:firstLine="708"/>
        <w:jc w:val="both"/>
      </w:pPr>
      <w:r w:rsidRPr="00692602">
        <w:t>1</w:t>
      </w:r>
      <w:r>
        <w:t>5</w:t>
      </w:r>
      <w:r w:rsidRPr="00692602">
        <w:t xml:space="preserve">. Председатель Контрольно-счетной комиссии </w:t>
      </w:r>
      <w:r>
        <w:t>Пучеж</w:t>
      </w:r>
      <w:r w:rsidRPr="00692602">
        <w:t xml:space="preserve">ского муниципального района,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2C4AF6">
        <w:t xml:space="preserve">в </w:t>
      </w:r>
      <w:hyperlink r:id="rId24" w:history="1">
        <w:r w:rsidRPr="002C4AF6">
          <w:rPr>
            <w:rStyle w:val="a"/>
            <w:color w:val="auto"/>
          </w:rPr>
          <w:t>порядке</w:t>
        </w:r>
      </w:hyperlink>
      <w:r w:rsidRPr="00692602">
        <w:t xml:space="preserve">, установленном </w:t>
      </w:r>
      <w:hyperlink r:id="rId25" w:history="1">
        <w:r w:rsidRPr="002C4AF6">
          <w:rPr>
            <w:rStyle w:val="a"/>
            <w:color w:val="auto"/>
          </w:rPr>
          <w:t>Законом</w:t>
        </w:r>
      </w:hyperlink>
      <w:r w:rsidRPr="002C4AF6">
        <w:t xml:space="preserve"> Ивановской области от 2 мая 2017 года </w:t>
      </w:r>
      <w:r>
        <w:t>№</w:t>
      </w:r>
      <w:r w:rsidRPr="002C4AF6">
        <w:t xml:space="preserve"> 25-ОЗ </w:t>
      </w:r>
      <w:r>
        <w:t>«</w:t>
      </w:r>
      <w:r w:rsidRPr="002C4AF6">
        <w:t>О порядке представления граждана</w:t>
      </w:r>
      <w:r w:rsidRPr="00692602">
        <w:t>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 Губернатору Ивановской области</w:t>
      </w:r>
      <w:r>
        <w:t>»</w:t>
      </w:r>
      <w:r w:rsidRPr="00692602">
        <w:t>.</w:t>
      </w:r>
    </w:p>
    <w:p w:rsidR="006B650B" w:rsidRPr="00692602" w:rsidRDefault="006B650B" w:rsidP="002C4AF6">
      <w:pPr>
        <w:ind w:firstLine="708"/>
        <w:jc w:val="both"/>
      </w:pPr>
      <w:bookmarkStart w:id="37" w:name="sub_315"/>
      <w:r>
        <w:t>16</w:t>
      </w:r>
      <w:r w:rsidRPr="00692602">
        <w:t xml:space="preserve">. Председатель Контрольно-счетной комиссии </w:t>
      </w:r>
      <w:r>
        <w:t>Пучеж</w:t>
      </w:r>
      <w:r w:rsidRPr="00692602">
        <w:t xml:space="preserve">ского муниципального района досрочно освобождается от должности на основании решения Совета </w:t>
      </w:r>
      <w:r>
        <w:t>Пучеж</w:t>
      </w:r>
      <w:r w:rsidRPr="00692602">
        <w:t>ского муниципального района в случае:</w:t>
      </w:r>
    </w:p>
    <w:bookmarkEnd w:id="37"/>
    <w:p w:rsidR="006B650B" w:rsidRPr="00692602" w:rsidRDefault="006B650B" w:rsidP="002C4AF6">
      <w:pPr>
        <w:ind w:firstLine="708"/>
        <w:jc w:val="both"/>
      </w:pPr>
      <w:r w:rsidRPr="00692602">
        <w:t>1) вступления в законную силу обвинительного приговора суда в отношении его;</w:t>
      </w:r>
    </w:p>
    <w:p w:rsidR="006B650B" w:rsidRPr="00692602" w:rsidRDefault="006B650B" w:rsidP="002C4AF6">
      <w:pPr>
        <w:ind w:firstLine="708"/>
        <w:jc w:val="both"/>
      </w:pPr>
      <w:r w:rsidRPr="00692602">
        <w:t>2) признания его недееспособным или ограниченно дееспособным вступившим в законную силу решением суда;</w:t>
      </w:r>
    </w:p>
    <w:p w:rsidR="006B650B" w:rsidRPr="00692602" w:rsidRDefault="006B650B" w:rsidP="002C4AF6">
      <w:pPr>
        <w:ind w:firstLine="708"/>
        <w:jc w:val="both"/>
      </w:pPr>
      <w:r w:rsidRPr="00692602"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B650B" w:rsidRPr="00692602" w:rsidRDefault="006B650B" w:rsidP="002C4AF6">
      <w:pPr>
        <w:ind w:firstLine="708"/>
        <w:jc w:val="both"/>
      </w:pPr>
      <w:r w:rsidRPr="00692602">
        <w:t>4) подачи письменного заявления об отставке;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6) достижения установленного решением Совета </w:t>
      </w:r>
      <w:r>
        <w:t>Пучеж</w:t>
      </w:r>
      <w:r w:rsidRPr="00692602">
        <w:t>ского муниципального района в соответствии с федеральным законом предельного возраста пребывания в должности;</w:t>
      </w:r>
    </w:p>
    <w:p w:rsidR="006B650B" w:rsidRPr="002C4AF6" w:rsidRDefault="006B650B" w:rsidP="002C4AF6">
      <w:pPr>
        <w:ind w:firstLine="708"/>
        <w:jc w:val="both"/>
      </w:pPr>
      <w:r w:rsidRPr="00692602">
        <w:t xml:space="preserve">7) выявления обстоятельств, предусмотренных </w:t>
      </w:r>
      <w:hyperlink r:id="rId26" w:history="1">
        <w:r w:rsidRPr="002C4AF6">
          <w:rPr>
            <w:rStyle w:val="a"/>
            <w:color w:val="auto"/>
          </w:rPr>
          <w:t>частями 4 - 6 статьи 7</w:t>
        </w:r>
      </w:hyperlink>
      <w:r w:rsidRPr="002C4AF6">
        <w:t xml:space="preserve"> Федерального закона </w:t>
      </w:r>
      <w:r>
        <w:t>№</w:t>
      </w:r>
      <w:r w:rsidRPr="002C4AF6">
        <w:t> 6-ФЗ;</w:t>
      </w:r>
    </w:p>
    <w:p w:rsidR="006B650B" w:rsidRPr="00692602" w:rsidRDefault="006B650B" w:rsidP="002C4AF6">
      <w:pPr>
        <w:ind w:firstLine="708"/>
        <w:jc w:val="both"/>
      </w:pPr>
      <w:r w:rsidRPr="002C4AF6">
        <w:t xml:space="preserve">8) несоблюдения ограничений, запретов, неисполнения обязанностей, которые установлены </w:t>
      </w:r>
      <w:hyperlink r:id="rId27" w:history="1">
        <w:r w:rsidRPr="002C4AF6">
          <w:rPr>
            <w:rStyle w:val="a"/>
            <w:color w:val="auto"/>
          </w:rPr>
          <w:t>Федеральным законом</w:t>
        </w:r>
      </w:hyperlink>
      <w:r w:rsidRPr="002C4AF6">
        <w:t xml:space="preserve"> от 25 декабря 2008 года </w:t>
      </w:r>
      <w:r>
        <w:t>№</w:t>
      </w:r>
      <w:r w:rsidRPr="002C4AF6">
        <w:t xml:space="preserve"> 273-ФЗ </w:t>
      </w:r>
      <w:r>
        <w:t>«</w:t>
      </w:r>
      <w:r w:rsidRPr="002C4AF6">
        <w:t>О противодействии коррупции</w:t>
      </w:r>
      <w:r>
        <w:t>»</w:t>
      </w:r>
      <w:r w:rsidRPr="002C4AF6">
        <w:t xml:space="preserve">, </w:t>
      </w:r>
      <w:hyperlink r:id="rId28" w:history="1">
        <w:r w:rsidRPr="002C4AF6">
          <w:rPr>
            <w:rStyle w:val="a"/>
            <w:color w:val="auto"/>
          </w:rPr>
          <w:t>Федеральным законом</w:t>
        </w:r>
      </w:hyperlink>
      <w:r w:rsidRPr="002C4AF6">
        <w:t xml:space="preserve"> от 3 декабря 2012 года </w:t>
      </w:r>
      <w:r>
        <w:t>№</w:t>
      </w:r>
      <w:r w:rsidRPr="002C4AF6">
        <w:t xml:space="preserve"> 230-ФЗ </w:t>
      </w:r>
      <w:r>
        <w:t>«</w:t>
      </w:r>
      <w:r w:rsidRPr="002C4AF6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2C4AF6">
        <w:t xml:space="preserve">, </w:t>
      </w:r>
      <w:hyperlink r:id="rId29" w:history="1">
        <w:r w:rsidRPr="002C4AF6">
          <w:rPr>
            <w:rStyle w:val="a"/>
            <w:color w:val="auto"/>
          </w:rPr>
          <w:t>Федеральным законом</w:t>
        </w:r>
      </w:hyperlink>
      <w:r w:rsidRPr="002C4AF6">
        <w:t xml:space="preserve"> от 7 мая 2013 года </w:t>
      </w:r>
      <w:r>
        <w:t>№</w:t>
      </w:r>
      <w:r w:rsidRPr="002C4AF6">
        <w:t xml:space="preserve"> 79-ФЗ </w:t>
      </w:r>
      <w:r>
        <w:t>«</w:t>
      </w:r>
      <w:r w:rsidRPr="002C4AF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</w:t>
      </w:r>
      <w:r w:rsidRPr="00692602">
        <w:t>итории Российской Федерации, владеть и (или) пользоваться иностранными финансовыми инструментами</w:t>
      </w:r>
      <w:r>
        <w:t>»</w:t>
      </w:r>
      <w:r w:rsidRPr="00692602">
        <w:t>.</w:t>
      </w:r>
    </w:p>
    <w:p w:rsidR="006B650B" w:rsidRPr="00692602" w:rsidRDefault="006B650B" w:rsidP="002C4AF6">
      <w:pPr>
        <w:jc w:val="both"/>
      </w:pPr>
    </w:p>
    <w:p w:rsidR="006B650B" w:rsidRDefault="006B650B" w:rsidP="002C4AF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8" w:name="sub_400"/>
      <w:r w:rsidRPr="00692602">
        <w:rPr>
          <w:rFonts w:ascii="Times New Roman" w:hAnsi="Times New Roman"/>
          <w:sz w:val="24"/>
          <w:szCs w:val="24"/>
        </w:rPr>
        <w:t xml:space="preserve">4. Организация деятельности Контрольно-счетной комиссии </w:t>
      </w:r>
    </w:p>
    <w:p w:rsidR="006B650B" w:rsidRPr="00692602" w:rsidRDefault="006B650B" w:rsidP="002C4AF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Пучеж</w:t>
      </w:r>
      <w:r w:rsidRPr="00692602">
        <w:rPr>
          <w:rFonts w:ascii="Times New Roman" w:hAnsi="Times New Roman"/>
          <w:sz w:val="24"/>
          <w:szCs w:val="24"/>
        </w:rPr>
        <w:t>ского муниципального района</w:t>
      </w:r>
    </w:p>
    <w:bookmarkEnd w:id="38"/>
    <w:p w:rsidR="006B650B" w:rsidRPr="00692602" w:rsidRDefault="006B650B" w:rsidP="002C4AF6">
      <w:pPr>
        <w:jc w:val="both"/>
      </w:pPr>
    </w:p>
    <w:p w:rsidR="006B650B" w:rsidRPr="00692602" w:rsidRDefault="006B650B" w:rsidP="002C4AF6">
      <w:pPr>
        <w:ind w:firstLine="708"/>
        <w:jc w:val="both"/>
      </w:pPr>
      <w:bookmarkStart w:id="39" w:name="sub_401"/>
      <w:r w:rsidRPr="00692602">
        <w:t xml:space="preserve">1. Внутренние вопросы деятельности Контрольно-счетной комиссии </w:t>
      </w:r>
      <w:r>
        <w:t>Пучеж</w:t>
      </w:r>
      <w:r w:rsidRPr="00692602">
        <w:t xml:space="preserve">ского муниципального района определяются Регламентом Контрольно-счетной комиссии </w:t>
      </w:r>
      <w:r>
        <w:t>Пучеж</w:t>
      </w:r>
      <w:r w:rsidRPr="00692602">
        <w:t>ского муниципального района.</w:t>
      </w:r>
    </w:p>
    <w:bookmarkEnd w:id="39"/>
    <w:p w:rsidR="006B650B" w:rsidRPr="00692602" w:rsidRDefault="006B650B" w:rsidP="002C4AF6">
      <w:pPr>
        <w:ind w:firstLine="708"/>
        <w:jc w:val="both"/>
      </w:pPr>
      <w:r w:rsidRPr="00692602">
        <w:t xml:space="preserve">Регламент Контрольно-счетной комиссии </w:t>
      </w:r>
      <w:r>
        <w:t>Пучеж</w:t>
      </w:r>
      <w:r w:rsidRPr="00692602">
        <w:t>ского муниципального района устанавливает: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содержание направлений деятельности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>вопросы подготовки и проведения контрольных и экспертно - аналитических мероприятий;</w:t>
      </w:r>
    </w:p>
    <w:p w:rsidR="006B650B" w:rsidRPr="00692602" w:rsidRDefault="006B650B" w:rsidP="002C4AF6">
      <w:pPr>
        <w:ind w:firstLine="708"/>
        <w:jc w:val="both"/>
      </w:pPr>
      <w:r w:rsidRPr="00692602">
        <w:t>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порядок обнародования на </w:t>
      </w:r>
      <w:hyperlink r:id="rId30" w:history="1">
        <w:r w:rsidRPr="002C4AF6">
          <w:rPr>
            <w:rStyle w:val="a"/>
            <w:color w:val="auto"/>
          </w:rPr>
          <w:t>официальном сайте</w:t>
        </w:r>
      </w:hyperlink>
      <w:r w:rsidRPr="002C4AF6">
        <w:t xml:space="preserve"> </w:t>
      </w:r>
      <w:r>
        <w:t>администрации Пучеж</w:t>
      </w:r>
      <w:r w:rsidRPr="00692602">
        <w:t xml:space="preserve">ского муниципального района в сети </w:t>
      </w:r>
      <w:r>
        <w:t>«</w:t>
      </w:r>
      <w:r w:rsidRPr="00692602">
        <w:t>Интернет</w:t>
      </w:r>
      <w:r>
        <w:t>»</w:t>
      </w:r>
      <w:r w:rsidRPr="00692602">
        <w:t xml:space="preserve"> информации о деятельности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иные вопросы внутренней деятельности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Регламент Контрольно-счетной комиссии </w:t>
      </w:r>
      <w:r>
        <w:t>Пучеж</w:t>
      </w:r>
      <w:r w:rsidRPr="00692602">
        <w:t xml:space="preserve">ского муниципального района утверждается приказом председателя Контрольно - 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2C4AF6">
      <w:pPr>
        <w:ind w:firstLine="708"/>
        <w:jc w:val="both"/>
      </w:pPr>
      <w:bookmarkStart w:id="40" w:name="sub_402"/>
      <w:r w:rsidRPr="00692602">
        <w:t xml:space="preserve">2. Председатель Контрольно-счетной комиссии </w:t>
      </w:r>
      <w:r>
        <w:t>Пучеж</w:t>
      </w:r>
      <w:r w:rsidRPr="00692602">
        <w:t>ского муниципального района:</w:t>
      </w:r>
    </w:p>
    <w:bookmarkEnd w:id="40"/>
    <w:p w:rsidR="006B650B" w:rsidRPr="00692602" w:rsidRDefault="006B650B" w:rsidP="002C4AF6">
      <w:pPr>
        <w:ind w:firstLine="708"/>
        <w:jc w:val="both"/>
      </w:pPr>
      <w:r w:rsidRPr="00692602">
        <w:t xml:space="preserve">1) осуществляет общее руководство деятельностью Контрольно - 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2) утверждает Регламент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3) утверждает планы работы Контрольно-счетной комиссии </w:t>
      </w:r>
      <w:r>
        <w:t>Пучеж</w:t>
      </w:r>
      <w:r w:rsidRPr="00692602">
        <w:t>ского муниципального района и изменения к ним;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4) утверждает годовой отчет о деятельности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>5) утверждает стандарты внешнего муниципального финансового контроля;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6) утверждает результаты контрольных и экспертно-аналитических мероприятий Контрольно-счетной комиссии </w:t>
      </w:r>
      <w:r>
        <w:t>Пучеж</w:t>
      </w:r>
      <w:r w:rsidRPr="00692602">
        <w:t xml:space="preserve">ского муниципального района; подписывает представления и предписания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>
        <w:t>7</w:t>
      </w:r>
      <w:r w:rsidRPr="00692602">
        <w:t xml:space="preserve">) представляет Совету </w:t>
      </w:r>
      <w:r>
        <w:t>Пучеж</w:t>
      </w:r>
      <w:r w:rsidRPr="00692602">
        <w:t xml:space="preserve">ского муниципального района и Главе </w:t>
      </w:r>
      <w:r>
        <w:t>Пучеж</w:t>
      </w:r>
      <w:r w:rsidRPr="00692602">
        <w:t xml:space="preserve">ского муниципального района ежегодный отчет о деятельности Контрольно-счетной комиссии </w:t>
      </w:r>
      <w:r>
        <w:t>Пучеж</w:t>
      </w:r>
      <w:r w:rsidRPr="00692602">
        <w:t>ского муниципального района, информацию о результатах проведенных контрольных и экспертно - аналитических мероприятий;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8) представляет Контрольно-счетную комиссию </w:t>
      </w:r>
      <w:r>
        <w:t>Пучеж</w:t>
      </w:r>
      <w:r w:rsidRPr="00692602">
        <w:t>ского муниципального района в государственных органах Российской Федерации, государственных органах субъектов Российской Федерации и органах местного самоуправления;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9) утверждает структуру и штатное расписание Контрольно-счетной комиссии </w:t>
      </w:r>
      <w:r>
        <w:t>Пучеж</w:t>
      </w:r>
      <w:r w:rsidRPr="00692602">
        <w:t xml:space="preserve">ского муниципального района и должностные инструкции работников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10) осуществляет полномочия нанимателя работников аппарата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11) утверждает правовые акты о реализации гарантий, установленных для должностных лиц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12) издает приказы по вопросам организации деятельности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13) участвует в заседаниях Совета </w:t>
      </w:r>
      <w:r>
        <w:t>Пучеж</w:t>
      </w:r>
      <w:r w:rsidRPr="00692602">
        <w:t xml:space="preserve">ского муниципального района, постоянных и временных депутатских комиссий и рабочих групп, в совещаниях, проводимых Главой </w:t>
      </w:r>
      <w:r>
        <w:t>Пучеж</w:t>
      </w:r>
      <w:r w:rsidRPr="00692602">
        <w:t xml:space="preserve">ского муниципального района, руководителями структурных подразделений </w:t>
      </w:r>
      <w:r>
        <w:t>а</w:t>
      </w:r>
      <w:r w:rsidRPr="00692602">
        <w:t xml:space="preserve">дминистрации </w:t>
      </w:r>
      <w:r>
        <w:t>Пучеж</w:t>
      </w:r>
      <w:r w:rsidRPr="00692602">
        <w:t xml:space="preserve">ского муниципального района при рассмотрении вопросов, относящихся к компетенции Контрольно-счетной комиссии </w:t>
      </w:r>
      <w:r>
        <w:t>Пучеж</w:t>
      </w:r>
      <w:r w:rsidRPr="00692602">
        <w:t>ского муниципального района;</w:t>
      </w:r>
    </w:p>
    <w:p w:rsidR="006B650B" w:rsidRPr="00692602" w:rsidRDefault="006B650B" w:rsidP="002C4AF6">
      <w:pPr>
        <w:ind w:firstLine="708"/>
        <w:jc w:val="both"/>
      </w:pPr>
      <w:r w:rsidRPr="00692602">
        <w:t xml:space="preserve">14) исполняет другие обязанности в соответствии с направлениями деятельности и полномочиями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D2759F">
      <w:pPr>
        <w:ind w:firstLine="708"/>
        <w:jc w:val="both"/>
      </w:pPr>
      <w:bookmarkStart w:id="41" w:name="sub_403"/>
      <w:r w:rsidRPr="00692602">
        <w:t xml:space="preserve">3. На члена Контрольно-счетной комиссии </w:t>
      </w:r>
      <w:r>
        <w:t>Пучеж</w:t>
      </w:r>
      <w:r w:rsidRPr="00692602">
        <w:t>ского муниципального района (</w:t>
      </w:r>
      <w:r>
        <w:t>инспектора</w:t>
      </w:r>
      <w:r w:rsidRPr="00692602">
        <w:t xml:space="preserve">)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комиссии </w:t>
      </w:r>
      <w:r>
        <w:t>Пучеж</w:t>
      </w:r>
      <w:r w:rsidRPr="00692602">
        <w:t>ского муниципального района.</w:t>
      </w:r>
    </w:p>
    <w:bookmarkEnd w:id="41"/>
    <w:p w:rsidR="006B650B" w:rsidRPr="00692602" w:rsidRDefault="006B650B" w:rsidP="00D2759F">
      <w:pPr>
        <w:jc w:val="both"/>
      </w:pPr>
    </w:p>
    <w:p w:rsidR="006B650B" w:rsidRDefault="006B650B" w:rsidP="00D2759F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2" w:name="sub_500"/>
      <w:r w:rsidRPr="00692602">
        <w:rPr>
          <w:rFonts w:ascii="Times New Roman" w:hAnsi="Times New Roman"/>
          <w:sz w:val="24"/>
          <w:szCs w:val="24"/>
        </w:rPr>
        <w:t xml:space="preserve">5. Порядок осуществления Контрольно-счетной комиссией </w:t>
      </w:r>
    </w:p>
    <w:p w:rsidR="006B650B" w:rsidRPr="00692602" w:rsidRDefault="006B650B" w:rsidP="00D2759F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Пучеж</w:t>
      </w:r>
      <w:r w:rsidRPr="00692602">
        <w:rPr>
          <w:rFonts w:ascii="Times New Roman" w:hAnsi="Times New Roman"/>
          <w:sz w:val="24"/>
          <w:szCs w:val="24"/>
        </w:rPr>
        <w:t>ского муниципального района внешнего муниципального финансового контроля</w:t>
      </w:r>
    </w:p>
    <w:bookmarkEnd w:id="42"/>
    <w:p w:rsidR="006B650B" w:rsidRPr="00692602" w:rsidRDefault="006B650B" w:rsidP="00D2759F">
      <w:pPr>
        <w:jc w:val="both"/>
      </w:pPr>
    </w:p>
    <w:p w:rsidR="006B650B" w:rsidRPr="00D2759F" w:rsidRDefault="006B650B" w:rsidP="00D2759F">
      <w:pPr>
        <w:ind w:firstLine="708"/>
        <w:jc w:val="both"/>
      </w:pPr>
      <w:bookmarkStart w:id="43" w:name="sub_501"/>
      <w:r w:rsidRPr="00D2759F">
        <w:t>1. Внешний муниципальный финансовый контроль осуществляется Контрольно-счетной комиссией Пучежского муниципального района в форме контрольных или экспертно-аналитических мероприятий.</w:t>
      </w:r>
    </w:p>
    <w:bookmarkEnd w:id="43"/>
    <w:p w:rsidR="006B650B" w:rsidRPr="00D2759F" w:rsidRDefault="006B650B" w:rsidP="00D2759F">
      <w:pPr>
        <w:ind w:firstLine="708"/>
        <w:jc w:val="both"/>
      </w:pPr>
      <w:r w:rsidRPr="00D2759F">
        <w:t>Проведение контрольных или экспертно-аналитических мероприятий назначается приказом председателя Контрольно-счетной комиссии Пучежского муниципального района в соответствии с Регламентом Контрольно-счетной комиссией Пучежского муниципального района.</w:t>
      </w:r>
    </w:p>
    <w:p w:rsidR="006B650B" w:rsidRPr="00D2759F" w:rsidRDefault="006B650B" w:rsidP="00D2759F">
      <w:pPr>
        <w:ind w:firstLine="708"/>
        <w:jc w:val="both"/>
      </w:pPr>
      <w:bookmarkStart w:id="44" w:name="sub_502"/>
      <w:r w:rsidRPr="00D2759F">
        <w:t>2. При проведении контрольного мероприятия Контрольно-счетной комиссией Пучежского муниципального района составляется соответствующий акт (акты), который доводится до сведения руководителей проверяемых органов и организаций.</w:t>
      </w:r>
    </w:p>
    <w:p w:rsidR="006B650B" w:rsidRPr="00D2759F" w:rsidRDefault="006B650B" w:rsidP="00D2759F">
      <w:pPr>
        <w:ind w:firstLine="708"/>
        <w:jc w:val="both"/>
      </w:pPr>
      <w:bookmarkStart w:id="45" w:name="sub_503"/>
      <w:bookmarkEnd w:id="44"/>
      <w:r w:rsidRPr="00D2759F">
        <w:t>3. При проведении экспертно-аналитического мероприятия Контрольно-счетная комиссия Пучежского муниципального района составляет отчет или заключение.</w:t>
      </w:r>
    </w:p>
    <w:p w:rsidR="006B650B" w:rsidRPr="00D2759F" w:rsidRDefault="006B650B" w:rsidP="00D2759F">
      <w:pPr>
        <w:ind w:firstLine="708"/>
        <w:jc w:val="both"/>
      </w:pPr>
      <w:bookmarkStart w:id="46" w:name="sub_504"/>
      <w:bookmarkEnd w:id="45"/>
      <w:r w:rsidRPr="00D2759F">
        <w:t xml:space="preserve">4. Контрольно-счетная комиссия Пучежского муниципального района при осуществлении внешнего муниципального финансового контроля руководствуются </w:t>
      </w:r>
      <w:hyperlink r:id="rId31" w:history="1">
        <w:r w:rsidRPr="00D2759F">
          <w:rPr>
            <w:rStyle w:val="a"/>
            <w:color w:val="auto"/>
          </w:rPr>
          <w:t>Конституцией</w:t>
        </w:r>
      </w:hyperlink>
      <w:r w:rsidRPr="00D2759F">
        <w:t xml:space="preserve"> Российской Федерации, </w:t>
      </w:r>
      <w:hyperlink r:id="rId32" w:history="1">
        <w:r w:rsidRPr="00D2759F">
          <w:rPr>
            <w:rStyle w:val="a"/>
            <w:color w:val="auto"/>
          </w:rPr>
          <w:t>Бюджетным кодексом</w:t>
        </w:r>
      </w:hyperlink>
      <w:r w:rsidRPr="00D2759F">
        <w:t xml:space="preserve"> Российской Федерации, иными федеральными законами, законодательством Ивановской области, нормативными правовыми актами Пучежского муниципального района и стандартами внешнего муниципального финансового контроля.</w:t>
      </w:r>
    </w:p>
    <w:p w:rsidR="006B650B" w:rsidRPr="00D2759F" w:rsidRDefault="006B650B" w:rsidP="00D2759F">
      <w:pPr>
        <w:ind w:firstLine="708"/>
        <w:jc w:val="both"/>
      </w:pPr>
      <w:bookmarkStart w:id="47" w:name="sub_505"/>
      <w:bookmarkEnd w:id="46"/>
      <w:r w:rsidRPr="00D2759F">
        <w:t>5. Стандарты внешнего муниципального финансового контроля для проведения контрольных и экспертно-аналитических мероприятий утверждаются приказом председателя Контрольно-счетной комиссии Пучежского муниципального района в соответствии с общими требованиями, утвержденными Счетной палатой Российской Федерации.</w:t>
      </w:r>
    </w:p>
    <w:bookmarkEnd w:id="47"/>
    <w:p w:rsidR="006B650B" w:rsidRPr="00D2759F" w:rsidRDefault="006B650B" w:rsidP="00D2759F">
      <w:pPr>
        <w:ind w:firstLine="708"/>
        <w:jc w:val="both"/>
      </w:pPr>
      <w:r w:rsidRPr="00D2759F"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6B650B" w:rsidRPr="00D2759F" w:rsidRDefault="006B650B" w:rsidP="00D2759F">
      <w:pPr>
        <w:ind w:firstLine="708"/>
        <w:jc w:val="both"/>
      </w:pPr>
      <w:r w:rsidRPr="00D2759F">
        <w:t>Стандарты внешнего муниципального финансового контроля не могут противоречить законодательству Российской Федерации и законодательству Ивановской области.</w:t>
      </w:r>
    </w:p>
    <w:p w:rsidR="006B650B" w:rsidRPr="00D2759F" w:rsidRDefault="006B650B" w:rsidP="00D2759F">
      <w:pPr>
        <w:ind w:firstLine="708"/>
        <w:jc w:val="both"/>
      </w:pPr>
      <w:bookmarkStart w:id="48" w:name="sub_506"/>
      <w:r w:rsidRPr="00D2759F">
        <w:t>6. Контрольно-счетная комиссия Пучежского муниципального района осуществляет свою деятельность на основе ежегодного плана, который разрабатывается и утверждается ею самостоятельно в срок до 30 декабря года, предшествующего планируемому году.</w:t>
      </w:r>
    </w:p>
    <w:bookmarkEnd w:id="48"/>
    <w:p w:rsidR="006B650B" w:rsidRPr="00D2759F" w:rsidRDefault="006B650B" w:rsidP="00D2759F">
      <w:pPr>
        <w:ind w:firstLine="708"/>
        <w:jc w:val="both"/>
      </w:pPr>
      <w:r w:rsidRPr="00D2759F">
        <w:t>Обязательному включению в план работы Контрольно-счетной комиссии Пучежского муниципального района подлежат поручения Совета Пучежского муниципального района, предложения Главы Пучежского муниципального района, направленные в Контрольно - счетную комиссию Пучежского муниципального района до 15 декабря года, предшествующего планируемому.</w:t>
      </w:r>
    </w:p>
    <w:p w:rsidR="006B650B" w:rsidRPr="00D2759F" w:rsidRDefault="006B650B" w:rsidP="00D2759F">
      <w:pPr>
        <w:ind w:firstLine="708"/>
        <w:jc w:val="both"/>
      </w:pPr>
      <w:r w:rsidRPr="00D2759F">
        <w:t>Поручения Совета Пучежского муниципального района, предложения Главы Пучежского муниципального района по внесению изменений в план работы Контрольно-счетной комиссии Пучежского муниципального района оформляются в письменном виде.</w:t>
      </w:r>
    </w:p>
    <w:p w:rsidR="006B650B" w:rsidRPr="00D2759F" w:rsidRDefault="006B650B" w:rsidP="00D2759F">
      <w:pPr>
        <w:ind w:firstLine="708"/>
        <w:jc w:val="both"/>
      </w:pPr>
      <w:r w:rsidRPr="00D2759F">
        <w:t>При направлении поручений, предложений для включения в план работы Контрольно-счетной комиссии Пучежского муниципального района следует учитывать:</w:t>
      </w:r>
    </w:p>
    <w:p w:rsidR="006B650B" w:rsidRPr="00D2759F" w:rsidRDefault="006B650B" w:rsidP="00D2759F">
      <w:pPr>
        <w:ind w:firstLine="708"/>
        <w:jc w:val="both"/>
      </w:pPr>
      <w:r w:rsidRPr="00D2759F">
        <w:t>1) законность, своевременность и периодичность проведения контрольных и экспертно-аналитических мероприятий;</w:t>
      </w:r>
    </w:p>
    <w:p w:rsidR="006B650B" w:rsidRPr="00D2759F" w:rsidRDefault="006B650B" w:rsidP="00D2759F">
      <w:pPr>
        <w:ind w:firstLine="708"/>
        <w:jc w:val="both"/>
      </w:pPr>
      <w:r w:rsidRPr="00D2759F">
        <w:t>2) конкретность, актуальность и обоснованность планируемых контрольных и экспертно-аналитических мероприятий;</w:t>
      </w:r>
    </w:p>
    <w:p w:rsidR="006B650B" w:rsidRPr="00D2759F" w:rsidRDefault="006B650B" w:rsidP="00D2759F">
      <w:pPr>
        <w:ind w:firstLine="708"/>
        <w:jc w:val="both"/>
      </w:pPr>
      <w:r w:rsidRPr="00D2759F">
        <w:t>3) степень обеспеченности ресурсами (трудовыми, техническими, материальными и финансовыми);</w:t>
      </w:r>
    </w:p>
    <w:p w:rsidR="006B650B" w:rsidRPr="00D2759F" w:rsidRDefault="006B650B" w:rsidP="00D2759F">
      <w:pPr>
        <w:ind w:firstLine="708"/>
        <w:jc w:val="both"/>
      </w:pPr>
      <w:r w:rsidRPr="00D2759F">
        <w:t>4) реальность сроков выполнения контрольных и экспертно-аналитических мероприятий, определяемая с учетом всех возможных временных затрат;</w:t>
      </w:r>
    </w:p>
    <w:p w:rsidR="006B650B" w:rsidRPr="00D2759F" w:rsidRDefault="006B650B" w:rsidP="00D2759F">
      <w:pPr>
        <w:ind w:firstLine="708"/>
        <w:jc w:val="both"/>
      </w:pPr>
      <w:r w:rsidRPr="00D2759F">
        <w:t>5) наличие резерва времени для выполнения данных контрольных и экспертно-аналитических мероприятий.</w:t>
      </w:r>
    </w:p>
    <w:p w:rsidR="006B650B" w:rsidRPr="00D2759F" w:rsidRDefault="006B650B" w:rsidP="00D2759F">
      <w:pPr>
        <w:ind w:firstLine="708"/>
        <w:jc w:val="both"/>
      </w:pPr>
      <w:bookmarkStart w:id="49" w:name="sub_507"/>
      <w:r w:rsidRPr="00D2759F">
        <w:t>7. Поручения Совета Пучежского муниципального района, предложения Главы Пучежского муниципального района по внесению изменений в план работы Контрольно-счетной комиссии Пучежского муниципального района должны соответствовать полномочиям Контрольно - счётной комиссии Пучежского муниципального района, иметь четкую, однозначную формулировку и содержать следующие сведения:</w:t>
      </w:r>
    </w:p>
    <w:bookmarkEnd w:id="49"/>
    <w:p w:rsidR="006B650B" w:rsidRPr="00D2759F" w:rsidRDefault="006B650B" w:rsidP="00D2759F">
      <w:pPr>
        <w:ind w:firstLine="708"/>
        <w:jc w:val="both"/>
      </w:pPr>
      <w:r w:rsidRPr="00D2759F">
        <w:t>1) название мероприятия (проверка, анализ и др.);</w:t>
      </w:r>
    </w:p>
    <w:p w:rsidR="006B650B" w:rsidRPr="00D2759F" w:rsidRDefault="006B650B" w:rsidP="00D2759F">
      <w:pPr>
        <w:ind w:firstLine="708"/>
        <w:jc w:val="both"/>
      </w:pPr>
      <w:r w:rsidRPr="00D2759F">
        <w:t>2) суть обращения;</w:t>
      </w:r>
    </w:p>
    <w:p w:rsidR="006B650B" w:rsidRPr="00D2759F" w:rsidRDefault="006B650B" w:rsidP="00D2759F">
      <w:pPr>
        <w:ind w:firstLine="708"/>
        <w:jc w:val="both"/>
      </w:pPr>
      <w:r w:rsidRPr="00D2759F">
        <w:t>3) информацию, позволяющую установить полномочия Контрольно-счетной комиссии Пучежского муниципального района на проведение мероприятия;</w:t>
      </w:r>
    </w:p>
    <w:p w:rsidR="006B650B" w:rsidRPr="00D2759F" w:rsidRDefault="006B650B" w:rsidP="00D2759F">
      <w:pPr>
        <w:ind w:firstLine="708"/>
        <w:jc w:val="both"/>
      </w:pPr>
      <w:r w:rsidRPr="00D2759F">
        <w:t>4) предмет мероприятия (что именно контролируется (проверяется, анализируется и др.) и в какой сфере использования средств;</w:t>
      </w:r>
    </w:p>
    <w:p w:rsidR="006B650B" w:rsidRPr="00D2759F" w:rsidRDefault="006B650B" w:rsidP="00D2759F">
      <w:pPr>
        <w:ind w:firstLine="708"/>
        <w:jc w:val="both"/>
      </w:pPr>
      <w:r w:rsidRPr="00D2759F">
        <w:t>5) полные и точные наименования объектов, подлежащих контролю (анализу) в ходе мероприятия;</w:t>
      </w:r>
    </w:p>
    <w:p w:rsidR="006B650B" w:rsidRPr="00D2759F" w:rsidRDefault="006B650B" w:rsidP="00D2759F">
      <w:pPr>
        <w:ind w:firstLine="708"/>
        <w:jc w:val="both"/>
      </w:pPr>
      <w:r w:rsidRPr="00D2759F">
        <w:t>6) цель мероприятия;</w:t>
      </w:r>
    </w:p>
    <w:p w:rsidR="006B650B" w:rsidRPr="00D2759F" w:rsidRDefault="006B650B" w:rsidP="00D2759F">
      <w:pPr>
        <w:ind w:firstLine="708"/>
        <w:jc w:val="both"/>
      </w:pPr>
      <w:r w:rsidRPr="00D2759F">
        <w:t>7) контролируемый (проверяемый, анализируемый и др.) период.</w:t>
      </w:r>
    </w:p>
    <w:p w:rsidR="006B650B" w:rsidRPr="00D2759F" w:rsidRDefault="006B650B" w:rsidP="00D2759F">
      <w:pPr>
        <w:ind w:firstLine="708"/>
        <w:jc w:val="both"/>
      </w:pPr>
      <w:r w:rsidRPr="00D2759F">
        <w:t>Поручения Совета Пучежского муниципального района,</w:t>
      </w:r>
      <w:r>
        <w:t xml:space="preserve"> </w:t>
      </w:r>
      <w:r w:rsidRPr="00D2759F">
        <w:t xml:space="preserve">предложения Главы Пучежского муниципального района по внесению изменений в план работы Контрольно-счетной комиссии Пучежского муниципального района, поступившие для включения в план работы Контрольно-счетной комиссии Пучежского муниципального района в течение года, рассматриваются </w:t>
      </w:r>
      <w:r>
        <w:t>п</w:t>
      </w:r>
      <w:r w:rsidRPr="00D2759F">
        <w:t>редседателем Контрольно-счетной комиссии Пучежского муниципального района.</w:t>
      </w:r>
    </w:p>
    <w:p w:rsidR="006B650B" w:rsidRPr="00D2759F" w:rsidRDefault="006B650B" w:rsidP="00D2759F">
      <w:pPr>
        <w:ind w:firstLine="708"/>
        <w:jc w:val="both"/>
      </w:pPr>
      <w:r w:rsidRPr="00D2759F">
        <w:t>Принятие решения о проведении контрольных и экспертно-аналитических мероприятий, указанных в настоящем пункте, в обязательном порядке должно предусматривать внесение изменений в план Контрольно - счетной комиссии Пучежского муниципального района на текущий год.</w:t>
      </w:r>
    </w:p>
    <w:p w:rsidR="006B650B" w:rsidRPr="00D2759F" w:rsidRDefault="006B650B" w:rsidP="00D2759F">
      <w:pPr>
        <w:ind w:firstLine="708"/>
        <w:jc w:val="both"/>
      </w:pPr>
      <w:bookmarkStart w:id="50" w:name="sub_508"/>
      <w:r w:rsidRPr="00D2759F">
        <w:t>8. Органы местного самоуправления, организации, в отношении которых Контрольно-счетная комиссия Пучежского муниципального района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законом Ивановской области сроки обязаны представлять по запросам Контрольно-счетной комиссии Пучежского муниципального района информацию, документы и материалы, необходимые для проведения контрольных и экспертно-аналитических мероприятий.</w:t>
      </w:r>
    </w:p>
    <w:bookmarkEnd w:id="50"/>
    <w:p w:rsidR="006B650B" w:rsidRPr="00D2759F" w:rsidRDefault="006B650B" w:rsidP="00D2759F">
      <w:pPr>
        <w:ind w:firstLine="708"/>
        <w:jc w:val="both"/>
      </w:pPr>
      <w:r w:rsidRPr="00D2759F">
        <w:t xml:space="preserve">Порядок направления Контрольно-счетной комиссией Пучежского муниципального района запросов, указанных в </w:t>
      </w:r>
      <w:hyperlink w:anchor="sub_508" w:history="1">
        <w:r w:rsidRPr="00D2759F">
          <w:rPr>
            <w:rStyle w:val="a"/>
            <w:color w:val="auto"/>
          </w:rPr>
          <w:t>абзаце первом</w:t>
        </w:r>
      </w:hyperlink>
      <w:r w:rsidRPr="00D2759F">
        <w:t xml:space="preserve"> настоящего пункта, определяется Регламентом Контрольно-счетной комиссии Пучежского муниципального района.</w:t>
      </w:r>
    </w:p>
    <w:p w:rsidR="006B650B" w:rsidRPr="00D2759F" w:rsidRDefault="006B650B" w:rsidP="00D2759F">
      <w:pPr>
        <w:ind w:firstLine="708"/>
        <w:jc w:val="both"/>
      </w:pPr>
      <w:bookmarkStart w:id="51" w:name="sub_509"/>
      <w:r w:rsidRPr="00D2759F">
        <w:t>9. Непредставление или несвоевременное представление Контрольно-счетной комиссии Пучежского муниципального района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Ивановской области.</w:t>
      </w:r>
    </w:p>
    <w:p w:rsidR="006B650B" w:rsidRPr="00D2759F" w:rsidRDefault="006B650B" w:rsidP="00D2759F">
      <w:pPr>
        <w:ind w:firstLine="708"/>
        <w:jc w:val="both"/>
      </w:pPr>
      <w:bookmarkStart w:id="52" w:name="sub_510"/>
      <w:bookmarkEnd w:id="51"/>
      <w:r w:rsidRPr="00D2759F">
        <w:t xml:space="preserve">10. При осуществлении внешнего муниципального финансового контроля Контрольно-счетной комиссии Пучежского муниципального района предоставляется необходимый для реализации их полномочий постоянный доступ к муниципальным информационным системам в соответствии с </w:t>
      </w:r>
      <w:hyperlink r:id="rId33" w:history="1">
        <w:r w:rsidRPr="00D2759F">
          <w:rPr>
            <w:rStyle w:val="a"/>
            <w:color w:val="auto"/>
          </w:rPr>
          <w:t>законодательством</w:t>
        </w:r>
      </w:hyperlink>
      <w:r w:rsidRPr="00D2759F">
        <w:t xml:space="preserve"> Российской Федерации об информации, информационных технологиях и о защите информации, законодательством Российской Федерации о </w:t>
      </w:r>
      <w:hyperlink r:id="rId34" w:history="1">
        <w:r w:rsidRPr="00D2759F">
          <w:rPr>
            <w:rStyle w:val="a"/>
            <w:color w:val="auto"/>
          </w:rPr>
          <w:t>государственной</w:t>
        </w:r>
      </w:hyperlink>
      <w:r w:rsidRPr="00D2759F">
        <w:t xml:space="preserve"> и иной охраняемой законом тайне.</w:t>
      </w:r>
    </w:p>
    <w:p w:rsidR="006B650B" w:rsidRPr="00692602" w:rsidRDefault="006B650B" w:rsidP="00D2759F">
      <w:pPr>
        <w:ind w:firstLine="708"/>
        <w:jc w:val="both"/>
      </w:pPr>
      <w:bookmarkStart w:id="53" w:name="sub_511"/>
      <w:bookmarkEnd w:id="52"/>
      <w:r w:rsidRPr="00D2759F">
        <w:t>11. Контрольно-счетная комиссия Пучежского муниципал</w:t>
      </w:r>
      <w:r w:rsidRPr="00692602">
        <w:t xml:space="preserve">ьного района по результатам проведения контрольных мероприятий вправе вносить в органы местного самоуправления,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</w:t>
      </w:r>
      <w:r>
        <w:t>Пучеж</w:t>
      </w:r>
      <w:r w:rsidRPr="00692602">
        <w:t>скому муниципальному району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bookmarkEnd w:id="53"/>
    <w:p w:rsidR="006B650B" w:rsidRPr="00692602" w:rsidRDefault="006B650B" w:rsidP="00D2759F">
      <w:pPr>
        <w:ind w:firstLine="708"/>
        <w:jc w:val="both"/>
      </w:pPr>
      <w:r w:rsidRPr="00692602">
        <w:t xml:space="preserve">Представление Контрольно-счетной комиссии </w:t>
      </w:r>
      <w:r>
        <w:t>Пучеж</w:t>
      </w:r>
      <w:r w:rsidRPr="00692602">
        <w:t xml:space="preserve">ского муниципального района подписывается председателем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D2759F">
      <w:pPr>
        <w:ind w:firstLine="708"/>
        <w:jc w:val="both"/>
      </w:pPr>
      <w:bookmarkStart w:id="54" w:name="sub_512"/>
      <w:r w:rsidRPr="00692602">
        <w:t xml:space="preserve">12.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комиссию </w:t>
      </w:r>
      <w:r>
        <w:t>Пучеж</w:t>
      </w:r>
      <w:r w:rsidRPr="00692602">
        <w:t>ского муниципального района о принятых по результатам выполнения представления решениях и мерах.</w:t>
      </w:r>
    </w:p>
    <w:bookmarkEnd w:id="54"/>
    <w:p w:rsidR="006B650B" w:rsidRPr="00692602" w:rsidRDefault="006B650B" w:rsidP="00D2759F">
      <w:pPr>
        <w:ind w:firstLine="708"/>
        <w:jc w:val="both"/>
      </w:pPr>
      <w:r w:rsidRPr="00692602">
        <w:t xml:space="preserve">Срок выполнения представления может быть продлен по решению Контрольно-счетной комиссии </w:t>
      </w:r>
      <w:r>
        <w:t>Пучеж</w:t>
      </w:r>
      <w:r w:rsidRPr="00692602">
        <w:t>ского муниципального района, но не более одного раза.</w:t>
      </w:r>
    </w:p>
    <w:p w:rsidR="006B650B" w:rsidRPr="00692602" w:rsidRDefault="006B650B" w:rsidP="00D2759F">
      <w:pPr>
        <w:ind w:firstLine="708"/>
        <w:jc w:val="both"/>
      </w:pPr>
      <w:bookmarkStart w:id="55" w:name="sub_513"/>
      <w:r w:rsidRPr="00692602">
        <w:t>13. В случае выявления нарушений, требующих безотлагательных мер по их пресечению и предупреждению, невыполнения представлений</w:t>
      </w:r>
      <w:r>
        <w:t xml:space="preserve"> </w:t>
      </w:r>
      <w:bookmarkEnd w:id="55"/>
      <w:r w:rsidRPr="00692602">
        <w:t xml:space="preserve">Контрольно-счетной комиссии </w:t>
      </w:r>
      <w:r>
        <w:t>Пучеж</w:t>
      </w:r>
      <w:r w:rsidRPr="00692602">
        <w:t xml:space="preserve">ского муниципального района, а также в случае воспрепятствования проведению должностными лицами Контрольно-счетной комиссии </w:t>
      </w:r>
      <w:r>
        <w:t>Пучеж</w:t>
      </w:r>
      <w:r w:rsidRPr="00692602">
        <w:t xml:space="preserve">ского муниципального района контрольных мероприятий Контрольно-счетная комиссия </w:t>
      </w:r>
      <w:r>
        <w:t>Пучеж</w:t>
      </w:r>
      <w:r w:rsidRPr="00692602">
        <w:t>ского муниципального района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6B650B" w:rsidRPr="00692602" w:rsidRDefault="006B650B" w:rsidP="00D2759F">
      <w:pPr>
        <w:ind w:firstLine="708"/>
        <w:jc w:val="both"/>
      </w:pPr>
      <w:r w:rsidRPr="00692602">
        <w:t xml:space="preserve">Предписание Контрольно-счетной комиссии </w:t>
      </w:r>
      <w:r>
        <w:t>Пучеж</w:t>
      </w:r>
      <w:r w:rsidRPr="00692602">
        <w:t>ского муниципального района должно содержать указание на конкретные допущенные нарушения и конкретные основания вынесения предписания.</w:t>
      </w:r>
    </w:p>
    <w:p w:rsidR="006B650B" w:rsidRPr="00692602" w:rsidRDefault="006B650B" w:rsidP="00D2759F">
      <w:pPr>
        <w:ind w:firstLine="708"/>
        <w:jc w:val="both"/>
      </w:pPr>
      <w:r w:rsidRPr="00692602">
        <w:t xml:space="preserve">Предписание Контрольно-счетной комиссии </w:t>
      </w:r>
      <w:r>
        <w:t>Пучеж</w:t>
      </w:r>
      <w:r w:rsidRPr="00692602">
        <w:t xml:space="preserve">ского муниципального района подписывается председателем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D2759F">
      <w:pPr>
        <w:ind w:firstLine="708"/>
        <w:jc w:val="both"/>
      </w:pPr>
      <w:r w:rsidRPr="00692602">
        <w:t xml:space="preserve">Предписание Контрольно-счетной комиссии </w:t>
      </w:r>
      <w:r>
        <w:t>Пучеж</w:t>
      </w:r>
      <w:r w:rsidRPr="00692602">
        <w:t xml:space="preserve">ского муниципального района должно быть исполнено в установленные в нем сроки. Срок выполнения предписания может быть продлен по решению Контрольно-счетной комиссии </w:t>
      </w:r>
      <w:r>
        <w:t>Пучеж</w:t>
      </w:r>
      <w:r w:rsidRPr="00692602">
        <w:t>ского муниципального района, но не более одного раза.</w:t>
      </w:r>
    </w:p>
    <w:p w:rsidR="006B650B" w:rsidRPr="00692602" w:rsidRDefault="006B650B" w:rsidP="00D2759F">
      <w:pPr>
        <w:ind w:firstLine="708"/>
        <w:jc w:val="both"/>
      </w:pPr>
      <w:bookmarkStart w:id="56" w:name="sub_514"/>
      <w:r w:rsidRPr="00692602">
        <w:t xml:space="preserve">14. Невыполнение представления или предписания Контрольно - счетной комиссии </w:t>
      </w:r>
      <w:r>
        <w:t>Пучеж</w:t>
      </w:r>
      <w:r w:rsidRPr="00692602">
        <w:t>ского муниципального района влечет за собой ответственность, установленную законодательством Российской Федерации.</w:t>
      </w:r>
    </w:p>
    <w:p w:rsidR="006B650B" w:rsidRPr="00692602" w:rsidRDefault="006B650B" w:rsidP="00D2759F">
      <w:pPr>
        <w:ind w:firstLine="708"/>
        <w:jc w:val="both"/>
      </w:pPr>
      <w:bookmarkStart w:id="57" w:name="sub_515"/>
      <w:bookmarkEnd w:id="56"/>
      <w:r w:rsidRPr="00692602">
        <w:t xml:space="preserve">15. В случае, если при проведении контрольных мероприятий выявлены факты незаконного использования средств бюджета </w:t>
      </w:r>
      <w:r>
        <w:t>Пучеж</w:t>
      </w:r>
      <w:r w:rsidRPr="00692602">
        <w:t xml:space="preserve">ского муниципального района, в которых усматриваются признаки преступления или коррупционного правонарушения, Контрольно-счетная комиссия </w:t>
      </w:r>
      <w:r>
        <w:t>Пучеж</w:t>
      </w:r>
      <w:r w:rsidRPr="00692602">
        <w:t xml:space="preserve">ского муниципального района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комиссии </w:t>
      </w:r>
      <w:r>
        <w:t>Пучеж</w:t>
      </w:r>
      <w:r w:rsidRPr="00692602">
        <w:t xml:space="preserve">ского муниципального района информацию о ходе рассмотрения и принятых решениях по переданным Контрольно-счетной комиссией </w:t>
      </w:r>
      <w:r>
        <w:t>Пучеж</w:t>
      </w:r>
      <w:r w:rsidRPr="00692602">
        <w:t>ского муниципального района материалам.</w:t>
      </w:r>
    </w:p>
    <w:p w:rsidR="006B650B" w:rsidRPr="00692602" w:rsidRDefault="006B650B" w:rsidP="00D2759F">
      <w:pPr>
        <w:ind w:firstLine="708"/>
        <w:jc w:val="both"/>
      </w:pPr>
      <w:bookmarkStart w:id="58" w:name="sub_516"/>
      <w:bookmarkEnd w:id="57"/>
      <w:r w:rsidRPr="00692602">
        <w:t xml:space="preserve">16. Акты, составленные Контрольно-счетной комиссией </w:t>
      </w:r>
      <w:r>
        <w:t>Пучеж</w:t>
      </w:r>
      <w:r w:rsidRPr="00692602">
        <w:t>ского муниципального района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 прилагаются к актам и в дальнейшем являются их неотъемлемой частью.</w:t>
      </w:r>
    </w:p>
    <w:p w:rsidR="006B650B" w:rsidRPr="00692602" w:rsidRDefault="006B650B" w:rsidP="00D2759F">
      <w:pPr>
        <w:ind w:firstLine="708"/>
        <w:jc w:val="both"/>
      </w:pPr>
      <w:bookmarkStart w:id="59" w:name="sub_517"/>
      <w:bookmarkEnd w:id="58"/>
      <w:r w:rsidRPr="00692602">
        <w:t xml:space="preserve">17. Контрольно-счетная комиссия </w:t>
      </w:r>
      <w:r>
        <w:t>Пучеж</w:t>
      </w:r>
      <w:r w:rsidRPr="00692602">
        <w:t xml:space="preserve">ского муниципального района при осуществлении своей деятельности вправе взаимодействовать с Контрольно-счетной палатой Ивановской области, контрольно-счетными органами муниципальных образований Ивановской области,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комиссия </w:t>
      </w:r>
      <w:r>
        <w:t>Пучеж</w:t>
      </w:r>
      <w:r w:rsidRPr="00692602">
        <w:t>ского муниципального района вправе заключать с ними соглашения о сотрудничестве и взаимодействии.</w:t>
      </w:r>
    </w:p>
    <w:p w:rsidR="006B650B" w:rsidRPr="00692602" w:rsidRDefault="006B650B" w:rsidP="00D2759F">
      <w:pPr>
        <w:ind w:firstLine="708"/>
        <w:jc w:val="both"/>
      </w:pPr>
      <w:bookmarkStart w:id="60" w:name="sub_518"/>
      <w:bookmarkEnd w:id="59"/>
      <w:r w:rsidRPr="00692602">
        <w:t xml:space="preserve">18. Контрольно-счетная комиссия </w:t>
      </w:r>
      <w:r>
        <w:t>Пучеж</w:t>
      </w:r>
      <w:r w:rsidRPr="00692602">
        <w:t xml:space="preserve">ского муниципального района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</w:t>
      </w:r>
      <w:r>
        <w:t>инспектор</w:t>
      </w:r>
      <w:r w:rsidRPr="00692602">
        <w:t>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6B650B" w:rsidRPr="00692602" w:rsidRDefault="006B650B" w:rsidP="00D2759F">
      <w:pPr>
        <w:ind w:firstLine="708"/>
        <w:jc w:val="both"/>
      </w:pPr>
      <w:bookmarkStart w:id="61" w:name="sub_519"/>
      <w:bookmarkEnd w:id="60"/>
      <w:r w:rsidRPr="00692602">
        <w:t xml:space="preserve">19. Контрольно-счетная комиссия </w:t>
      </w:r>
      <w:r>
        <w:t>Пучеж</w:t>
      </w:r>
      <w:r w:rsidRPr="00692602">
        <w:t xml:space="preserve">ского муниципального района или Совет </w:t>
      </w:r>
      <w:r>
        <w:t>Пучеж</w:t>
      </w:r>
      <w:r w:rsidRPr="00692602">
        <w:t xml:space="preserve">ского муниципального района вправе обратиться в Счетную палату Российской Федерации за заключением о соответствии деятельности Контрольно-счетной комиссии </w:t>
      </w:r>
      <w:r>
        <w:t>Пучеж</w:t>
      </w:r>
      <w:r w:rsidRPr="00692602">
        <w:t>ского муниципального района законодательству о внешнем государственном (муниципальном) финансовом контроле и рекомендациями по повышению ее эффективности.</w:t>
      </w:r>
    </w:p>
    <w:p w:rsidR="006B650B" w:rsidRPr="00692602" w:rsidRDefault="006B650B" w:rsidP="00D2759F">
      <w:pPr>
        <w:ind w:firstLine="708"/>
        <w:jc w:val="both"/>
      </w:pPr>
      <w:bookmarkStart w:id="62" w:name="sub_520"/>
      <w:bookmarkEnd w:id="61"/>
      <w:r w:rsidRPr="00692602">
        <w:t xml:space="preserve">20. Контрольно-счетная комиссия </w:t>
      </w:r>
      <w:r>
        <w:t>Пучеж</w:t>
      </w:r>
      <w:r w:rsidRPr="00692602">
        <w:t xml:space="preserve">ского муниципального района в целях обеспечения доступа к информации о своей деятельности размещает на </w:t>
      </w:r>
      <w:hyperlink r:id="rId35" w:history="1">
        <w:r w:rsidRPr="00D2759F">
          <w:rPr>
            <w:rStyle w:val="a"/>
            <w:color w:val="auto"/>
          </w:rPr>
          <w:t>официальном сайте</w:t>
        </w:r>
      </w:hyperlink>
      <w:r w:rsidRPr="00D2759F">
        <w:t xml:space="preserve"> </w:t>
      </w:r>
      <w:r>
        <w:t>администрации Пучеж</w:t>
      </w:r>
      <w:r w:rsidRPr="00692602">
        <w:t xml:space="preserve">ского муниципального района, в разделе </w:t>
      </w:r>
      <w:r>
        <w:t>«</w:t>
      </w:r>
      <w:r w:rsidRPr="00692602">
        <w:t xml:space="preserve">Контрольно-счетная комиссия </w:t>
      </w:r>
      <w:r>
        <w:t>Пучеж</w:t>
      </w:r>
      <w:r w:rsidRPr="00692602">
        <w:t>ского муниципального района</w:t>
      </w:r>
      <w:r>
        <w:t>»</w:t>
      </w:r>
      <w:r w:rsidRPr="00692602">
        <w:t xml:space="preserve">, в информационно-телекоммуникационной сети </w:t>
      </w:r>
      <w:r>
        <w:t>«</w:t>
      </w:r>
      <w:r w:rsidRPr="00692602">
        <w:t>Интернет</w:t>
      </w:r>
      <w:r>
        <w:t>»</w:t>
      </w:r>
      <w:r w:rsidRPr="00692602">
        <w:t xml:space="preserve"> (далее - сеть </w:t>
      </w:r>
      <w:r>
        <w:t>«</w:t>
      </w:r>
      <w:r w:rsidRPr="00692602">
        <w:t>Интернет</w:t>
      </w:r>
      <w:r>
        <w:t>»</w:t>
      </w:r>
      <w:r w:rsidRPr="00692602">
        <w:t>)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bookmarkEnd w:id="62"/>
    <w:p w:rsidR="006B650B" w:rsidRPr="00692602" w:rsidRDefault="006B650B" w:rsidP="00692602">
      <w:pPr>
        <w:jc w:val="both"/>
      </w:pPr>
      <w:r w:rsidRPr="00692602">
        <w:t xml:space="preserve">Ежегодный отчет о деятельности Контрольно-счетной комиссии </w:t>
      </w:r>
      <w:r>
        <w:t>Пучеж</w:t>
      </w:r>
      <w:r w:rsidRPr="00692602">
        <w:t xml:space="preserve">ского муниципального района представляется для рассмотрения Совету </w:t>
      </w:r>
      <w:r>
        <w:t>Пучеж</w:t>
      </w:r>
      <w:r w:rsidRPr="00692602">
        <w:t xml:space="preserve">ского муниципального района и подлежит обнародованию на </w:t>
      </w:r>
      <w:hyperlink r:id="rId36" w:history="1">
        <w:r w:rsidRPr="00D2759F">
          <w:rPr>
            <w:rStyle w:val="a"/>
            <w:color w:val="auto"/>
          </w:rPr>
          <w:t>официальном сайте</w:t>
        </w:r>
      </w:hyperlink>
      <w:r w:rsidRPr="00692602">
        <w:t xml:space="preserve"> </w:t>
      </w:r>
      <w:r>
        <w:t>администрации Пучеж</w:t>
      </w:r>
      <w:r w:rsidRPr="00692602">
        <w:t xml:space="preserve">ского муниципального района, в разделе </w:t>
      </w:r>
      <w:r>
        <w:t>«</w:t>
      </w:r>
      <w:r w:rsidRPr="00692602">
        <w:t xml:space="preserve">Контрольно-счетная комиссия </w:t>
      </w:r>
      <w:r>
        <w:t>Пучеж</w:t>
      </w:r>
      <w:r w:rsidRPr="00692602">
        <w:t>ского муниципального района</w:t>
      </w:r>
      <w:r>
        <w:t>»</w:t>
      </w:r>
      <w:r w:rsidRPr="00692602">
        <w:t xml:space="preserve">, в сети </w:t>
      </w:r>
      <w:r>
        <w:t>«</w:t>
      </w:r>
      <w:r w:rsidRPr="00692602">
        <w:t>Интернет</w:t>
      </w:r>
      <w:r>
        <w:t>»</w:t>
      </w:r>
      <w:r w:rsidRPr="00692602">
        <w:t xml:space="preserve"> после его рассмотрения.</w:t>
      </w:r>
    </w:p>
    <w:p w:rsidR="006B650B" w:rsidRPr="00692602" w:rsidRDefault="006B650B" w:rsidP="00D2759F">
      <w:pPr>
        <w:ind w:firstLine="708"/>
        <w:jc w:val="both"/>
      </w:pPr>
      <w:r w:rsidRPr="00692602">
        <w:t xml:space="preserve">Нормативные акты Контрольно-счетной комиссии </w:t>
      </w:r>
      <w:r>
        <w:t>Пучеж</w:t>
      </w:r>
      <w:r w:rsidRPr="00692602">
        <w:t xml:space="preserve">ского муниципального района подлежат обнародованию в порядке, установленном </w:t>
      </w:r>
      <w:hyperlink r:id="rId37" w:history="1">
        <w:r w:rsidRPr="00D2759F">
          <w:rPr>
            <w:rStyle w:val="a"/>
            <w:color w:val="auto"/>
          </w:rPr>
          <w:t>Уставом</w:t>
        </w:r>
      </w:hyperlink>
      <w:r w:rsidRPr="00692602">
        <w:t xml:space="preserve">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D2759F">
      <w:pPr>
        <w:ind w:firstLine="708"/>
        <w:jc w:val="both"/>
      </w:pPr>
      <w:r w:rsidRPr="00692602">
        <w:t xml:space="preserve">Обнародование в сети </w:t>
      </w:r>
      <w:r>
        <w:t>«</w:t>
      </w:r>
      <w:r w:rsidRPr="00692602">
        <w:t>Интернет</w:t>
      </w:r>
      <w:r>
        <w:t>»</w:t>
      </w:r>
      <w:r w:rsidRPr="00692602">
        <w:t xml:space="preserve"> информации о деятельности Контрольно-счетной комиссии </w:t>
      </w:r>
      <w:r>
        <w:t>Пучеж</w:t>
      </w:r>
      <w:r w:rsidRPr="00692602">
        <w:t xml:space="preserve">ского муниципального района осуществляется в соответствии с нормативными правовыми актами Совета </w:t>
      </w:r>
      <w:r>
        <w:t>Пучеж</w:t>
      </w:r>
      <w:r w:rsidRPr="00692602">
        <w:t xml:space="preserve">ского муниципального района и регламентом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692602">
      <w:pPr>
        <w:jc w:val="both"/>
      </w:pPr>
    </w:p>
    <w:p w:rsidR="006B650B" w:rsidRDefault="006B650B" w:rsidP="00D2759F">
      <w:pPr>
        <w:jc w:val="center"/>
        <w:rPr>
          <w:b/>
          <w:bCs/>
          <w:color w:val="26282F"/>
        </w:rPr>
      </w:pPr>
      <w:bookmarkStart w:id="63" w:name="sub_600"/>
      <w:r w:rsidRPr="00692602">
        <w:rPr>
          <w:b/>
          <w:bCs/>
          <w:color w:val="26282F"/>
        </w:rPr>
        <w:t xml:space="preserve">6. Права, обязанности и ответственность должностных лиц </w:t>
      </w:r>
    </w:p>
    <w:p w:rsidR="006B650B" w:rsidRPr="00692602" w:rsidRDefault="006B650B" w:rsidP="00D2759F">
      <w:pPr>
        <w:jc w:val="center"/>
      </w:pPr>
      <w:r w:rsidRPr="00692602">
        <w:rPr>
          <w:b/>
          <w:bCs/>
          <w:color w:val="26282F"/>
        </w:rPr>
        <w:t xml:space="preserve">Контрольно-счетной комиссии </w:t>
      </w:r>
      <w:r>
        <w:rPr>
          <w:b/>
          <w:bCs/>
          <w:color w:val="26282F"/>
        </w:rPr>
        <w:t>Пучеж</w:t>
      </w:r>
      <w:r w:rsidRPr="00692602">
        <w:rPr>
          <w:b/>
          <w:bCs/>
          <w:color w:val="26282F"/>
        </w:rPr>
        <w:t>ского муниципального района</w:t>
      </w:r>
    </w:p>
    <w:bookmarkEnd w:id="63"/>
    <w:p w:rsidR="006B650B" w:rsidRPr="00692602" w:rsidRDefault="006B650B" w:rsidP="00692602">
      <w:pPr>
        <w:jc w:val="both"/>
      </w:pPr>
    </w:p>
    <w:p w:rsidR="006B650B" w:rsidRPr="00692602" w:rsidRDefault="006B650B" w:rsidP="00D2759F">
      <w:pPr>
        <w:ind w:firstLine="708"/>
        <w:jc w:val="both"/>
      </w:pPr>
      <w:bookmarkStart w:id="64" w:name="sub_601"/>
      <w:r w:rsidRPr="00692602">
        <w:t xml:space="preserve">1. Должностные лица Контрольно-счетной комиссии </w:t>
      </w:r>
      <w:r>
        <w:t>Пучеж</w:t>
      </w:r>
      <w:r w:rsidRPr="00692602">
        <w:t>ского муниципального района при осуществлении возложенных на них должностных полномочий имеют право:</w:t>
      </w:r>
    </w:p>
    <w:bookmarkEnd w:id="64"/>
    <w:p w:rsidR="006B650B" w:rsidRPr="00692602" w:rsidRDefault="006B650B" w:rsidP="00D2759F">
      <w:pPr>
        <w:ind w:firstLine="708"/>
        <w:jc w:val="both"/>
      </w:pPr>
      <w:r w:rsidRPr="00692602"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6B650B" w:rsidRPr="00692602" w:rsidRDefault="006B650B" w:rsidP="00D2759F">
      <w:pPr>
        <w:ind w:firstLine="708"/>
        <w:jc w:val="both"/>
      </w:pPr>
      <w:bookmarkStart w:id="65" w:name="sub_6012"/>
      <w:r w:rsidRPr="00692602"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bookmarkEnd w:id="65"/>
    <w:p w:rsidR="006B650B" w:rsidRPr="00692602" w:rsidRDefault="006B650B" w:rsidP="00D2759F">
      <w:pPr>
        <w:ind w:firstLine="708"/>
        <w:jc w:val="both"/>
      </w:pPr>
      <w:r w:rsidRPr="00692602"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Ивановской области, органов местного самоуправления и муниципальных органов, организаций;</w:t>
      </w:r>
    </w:p>
    <w:p w:rsidR="006B650B" w:rsidRPr="00692602" w:rsidRDefault="006B650B" w:rsidP="00D2759F">
      <w:pPr>
        <w:ind w:firstLine="708"/>
        <w:jc w:val="both"/>
      </w:pPr>
      <w:r w:rsidRPr="00692602"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B650B" w:rsidRPr="00692602" w:rsidRDefault="006B650B" w:rsidP="00D2759F">
      <w:pPr>
        <w:ind w:firstLine="708"/>
        <w:jc w:val="both"/>
      </w:pPr>
      <w:r w:rsidRPr="00692602"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6B650B" w:rsidRPr="00D2759F" w:rsidRDefault="006B650B" w:rsidP="00D2759F">
      <w:pPr>
        <w:ind w:firstLine="708"/>
        <w:jc w:val="both"/>
      </w:pPr>
      <w:r w:rsidRPr="00692602">
        <w:t xml:space="preserve"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</w:t>
      </w:r>
      <w:hyperlink r:id="rId38" w:history="1">
        <w:r w:rsidRPr="00D2759F">
          <w:rPr>
            <w:rStyle w:val="a"/>
            <w:color w:val="auto"/>
          </w:rPr>
          <w:t>государственную</w:t>
        </w:r>
      </w:hyperlink>
      <w:r w:rsidRPr="00D2759F">
        <w:t xml:space="preserve">, </w:t>
      </w:r>
      <w:hyperlink r:id="rId39" w:history="1">
        <w:r w:rsidRPr="00D2759F">
          <w:rPr>
            <w:rStyle w:val="a"/>
            <w:color w:val="auto"/>
          </w:rPr>
          <w:t>служебную</w:t>
        </w:r>
      </w:hyperlink>
      <w:r w:rsidRPr="00D2759F">
        <w:t xml:space="preserve">, </w:t>
      </w:r>
      <w:hyperlink r:id="rId40" w:history="1">
        <w:r w:rsidRPr="00D2759F">
          <w:rPr>
            <w:rStyle w:val="a"/>
            <w:color w:val="auto"/>
          </w:rPr>
          <w:t>коммерческую</w:t>
        </w:r>
      </w:hyperlink>
      <w:r w:rsidRPr="00D2759F">
        <w:t xml:space="preserve"> и иную охраняемую законом тайну;</w:t>
      </w:r>
    </w:p>
    <w:p w:rsidR="006B650B" w:rsidRPr="00D2759F" w:rsidRDefault="006B650B" w:rsidP="00D2759F">
      <w:pPr>
        <w:ind w:firstLine="708"/>
        <w:jc w:val="both"/>
      </w:pPr>
      <w:r w:rsidRPr="00692602"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</w:t>
      </w:r>
      <w:hyperlink r:id="rId41" w:history="1">
        <w:r w:rsidRPr="00D2759F">
          <w:rPr>
            <w:rStyle w:val="a"/>
            <w:color w:val="auto"/>
          </w:rPr>
          <w:t>государственную</w:t>
        </w:r>
      </w:hyperlink>
      <w:r w:rsidRPr="00D2759F">
        <w:t xml:space="preserve">, </w:t>
      </w:r>
      <w:hyperlink r:id="rId42" w:history="1">
        <w:r w:rsidRPr="00D2759F">
          <w:rPr>
            <w:rStyle w:val="a"/>
            <w:color w:val="auto"/>
          </w:rPr>
          <w:t>служебную</w:t>
        </w:r>
      </w:hyperlink>
      <w:r w:rsidRPr="00D2759F">
        <w:t xml:space="preserve">, </w:t>
      </w:r>
      <w:hyperlink r:id="rId43" w:history="1">
        <w:r w:rsidRPr="00D2759F">
          <w:rPr>
            <w:rStyle w:val="a"/>
            <w:color w:val="auto"/>
          </w:rPr>
          <w:t>коммерческую</w:t>
        </w:r>
      </w:hyperlink>
      <w:r w:rsidRPr="00D2759F">
        <w:t xml:space="preserve"> и иную охраняемую законом тайну;</w:t>
      </w:r>
    </w:p>
    <w:p w:rsidR="006B650B" w:rsidRPr="00D2759F" w:rsidRDefault="006B650B" w:rsidP="00D2759F">
      <w:pPr>
        <w:ind w:firstLine="708"/>
        <w:jc w:val="both"/>
      </w:pPr>
      <w:r w:rsidRPr="00D2759F">
        <w:t>8) знакомиться с технической документацией к электронным базам данных;</w:t>
      </w:r>
    </w:p>
    <w:p w:rsidR="006B650B" w:rsidRPr="00D2759F" w:rsidRDefault="006B650B" w:rsidP="00D2759F">
      <w:pPr>
        <w:ind w:firstLine="708"/>
        <w:jc w:val="both"/>
      </w:pPr>
      <w:r w:rsidRPr="00D2759F">
        <w:t xml:space="preserve">9) составлять протоколы об административных правонарушениях, если такое право предусмотрено </w:t>
      </w:r>
      <w:hyperlink r:id="rId44" w:history="1">
        <w:r w:rsidRPr="00D2759F">
          <w:rPr>
            <w:rStyle w:val="a"/>
            <w:color w:val="auto"/>
          </w:rPr>
          <w:t>законодательством</w:t>
        </w:r>
      </w:hyperlink>
      <w:r w:rsidRPr="00D2759F">
        <w:t xml:space="preserve"> Российской Федерации.</w:t>
      </w:r>
    </w:p>
    <w:p w:rsidR="006B650B" w:rsidRPr="00692602" w:rsidRDefault="006B650B" w:rsidP="00D2759F">
      <w:pPr>
        <w:ind w:firstLine="708"/>
        <w:jc w:val="both"/>
      </w:pPr>
      <w:bookmarkStart w:id="66" w:name="sub_602"/>
      <w:r w:rsidRPr="00D2759F">
        <w:t xml:space="preserve">2. Должностные лица Контрольно-счетной комиссии Пучежского муниципального района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sub_6012" w:history="1">
        <w:r w:rsidRPr="00D2759F">
          <w:rPr>
            <w:rStyle w:val="a"/>
            <w:color w:val="auto"/>
          </w:rPr>
          <w:t>подпунктом 2 пункта 1</w:t>
        </w:r>
      </w:hyperlink>
      <w:r w:rsidRPr="00692602">
        <w:t xml:space="preserve"> настоящей главы, должны незамедлительно (в течение 24 часов) уведомить об этом председателя Контрольно-счетной комиссии </w:t>
      </w:r>
      <w:r>
        <w:t>Пучеж</w:t>
      </w:r>
      <w:r w:rsidRPr="00692602">
        <w:t>ского муниципального района.</w:t>
      </w:r>
    </w:p>
    <w:p w:rsidR="006B650B" w:rsidRPr="00692602" w:rsidRDefault="006B650B" w:rsidP="00D2759F">
      <w:pPr>
        <w:ind w:firstLine="708"/>
        <w:jc w:val="both"/>
      </w:pPr>
      <w:bookmarkStart w:id="67" w:name="sub_603"/>
      <w:bookmarkEnd w:id="66"/>
      <w:r w:rsidRPr="00692602">
        <w:t xml:space="preserve">3. Руководители проверяемых органов и организаций обязаны обеспечивать соответствующих должностных лиц Контрольно-счетной комиссии </w:t>
      </w:r>
      <w:r>
        <w:t>Пучеж</w:t>
      </w:r>
      <w:r w:rsidRPr="00692602">
        <w:t xml:space="preserve">ского муниципального района,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</w:t>
      </w:r>
      <w:r>
        <w:t>«</w:t>
      </w:r>
      <w:r w:rsidRPr="00692602">
        <w:t>Интернет</w:t>
      </w:r>
      <w:r>
        <w:t>»</w:t>
      </w:r>
      <w:r w:rsidRPr="00692602">
        <w:t>.</w:t>
      </w:r>
    </w:p>
    <w:p w:rsidR="006B650B" w:rsidRPr="00692602" w:rsidRDefault="006B650B" w:rsidP="00D2759F">
      <w:pPr>
        <w:ind w:firstLine="708"/>
        <w:jc w:val="both"/>
      </w:pPr>
      <w:bookmarkStart w:id="68" w:name="sub_604"/>
      <w:bookmarkEnd w:id="67"/>
      <w:r w:rsidRPr="00692602">
        <w:t xml:space="preserve">4. Должностные лица Контрольно-счетной комиссии </w:t>
      </w:r>
      <w:r>
        <w:t>Пучеж</w:t>
      </w:r>
      <w:r w:rsidRPr="00692602">
        <w:t>ского муниципального района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6B650B" w:rsidRPr="00692602" w:rsidRDefault="006B650B" w:rsidP="00D2759F">
      <w:pPr>
        <w:ind w:firstLine="708"/>
        <w:jc w:val="both"/>
      </w:pPr>
      <w:bookmarkStart w:id="69" w:name="sub_605"/>
      <w:bookmarkEnd w:id="68"/>
      <w:r w:rsidRPr="00692602">
        <w:t xml:space="preserve">5. Должностные лица Контрольно-счетной комиссии </w:t>
      </w:r>
      <w:r>
        <w:t>Пучеж</w:t>
      </w:r>
      <w:r w:rsidRPr="00692602">
        <w:t xml:space="preserve">ского муниципального района обязаны сохранять </w:t>
      </w:r>
      <w:hyperlink r:id="rId45" w:history="1">
        <w:r w:rsidRPr="00D2759F">
          <w:rPr>
            <w:rStyle w:val="a"/>
            <w:color w:val="auto"/>
          </w:rPr>
          <w:t>государственную</w:t>
        </w:r>
      </w:hyperlink>
      <w:r w:rsidRPr="00D2759F">
        <w:t xml:space="preserve">, </w:t>
      </w:r>
      <w:hyperlink r:id="rId46" w:history="1">
        <w:r w:rsidRPr="00D2759F">
          <w:rPr>
            <w:rStyle w:val="a"/>
            <w:color w:val="auto"/>
          </w:rPr>
          <w:t>служебную</w:t>
        </w:r>
      </w:hyperlink>
      <w:r w:rsidRPr="00D2759F">
        <w:t xml:space="preserve">, </w:t>
      </w:r>
      <w:hyperlink r:id="rId47" w:history="1">
        <w:r w:rsidRPr="00D2759F">
          <w:rPr>
            <w:rStyle w:val="a"/>
            <w:color w:val="auto"/>
          </w:rPr>
          <w:t>коммерческую</w:t>
        </w:r>
      </w:hyperlink>
      <w:r w:rsidRPr="00D2759F">
        <w:t xml:space="preserve"> </w:t>
      </w:r>
      <w:r w:rsidRPr="00692602">
        <w:t>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 - аналитические мероприятия объективно и достоверно отражать их результаты в соответствующих актах, отчетах и заключениях.</w:t>
      </w:r>
    </w:p>
    <w:p w:rsidR="006B650B" w:rsidRPr="00692602" w:rsidRDefault="006B650B" w:rsidP="00D2759F">
      <w:pPr>
        <w:ind w:firstLine="708"/>
        <w:jc w:val="both"/>
      </w:pPr>
      <w:bookmarkStart w:id="70" w:name="sub_606"/>
      <w:bookmarkEnd w:id="69"/>
      <w:r w:rsidRPr="00692602">
        <w:t xml:space="preserve">6. Должностные лица Контрольно-счетной комиссии </w:t>
      </w:r>
      <w:r>
        <w:t>Пучеж</w:t>
      </w:r>
      <w:r w:rsidRPr="00692602">
        <w:t xml:space="preserve">ского муниципального района обязаны соблюдать ограничения, запреты, исполнять обязанности, которые установлены </w:t>
      </w:r>
      <w:hyperlink r:id="rId48" w:history="1">
        <w:r w:rsidRPr="00D2759F">
          <w:rPr>
            <w:rStyle w:val="a"/>
            <w:color w:val="auto"/>
          </w:rPr>
          <w:t>Федеральным законом</w:t>
        </w:r>
      </w:hyperlink>
      <w:r w:rsidRPr="00D2759F">
        <w:t xml:space="preserve"> от 25 декабря 2008 года </w:t>
      </w:r>
      <w:r>
        <w:t>№</w:t>
      </w:r>
      <w:r w:rsidRPr="00D2759F">
        <w:t xml:space="preserve"> 273-ФЗ </w:t>
      </w:r>
      <w:r>
        <w:t>«</w:t>
      </w:r>
      <w:r w:rsidRPr="00D2759F">
        <w:t>О противодействии коррупции</w:t>
      </w:r>
      <w:r>
        <w:t>»</w:t>
      </w:r>
      <w:r w:rsidRPr="00D2759F">
        <w:t xml:space="preserve">, </w:t>
      </w:r>
      <w:hyperlink r:id="rId49" w:history="1">
        <w:r w:rsidRPr="00D2759F">
          <w:rPr>
            <w:rStyle w:val="a"/>
            <w:color w:val="auto"/>
          </w:rPr>
          <w:t>Федеральным законом</w:t>
        </w:r>
      </w:hyperlink>
      <w:r w:rsidRPr="00D2759F">
        <w:t xml:space="preserve"> от 3 декабря 2012 года </w:t>
      </w:r>
      <w:r>
        <w:t>№</w:t>
      </w:r>
      <w:r w:rsidRPr="00D2759F">
        <w:t xml:space="preserve"> 230-ФЗ </w:t>
      </w:r>
      <w:r>
        <w:t>«</w:t>
      </w:r>
      <w:r w:rsidRPr="00D2759F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D2759F">
        <w:t xml:space="preserve">, </w:t>
      </w:r>
      <w:hyperlink r:id="rId50" w:history="1">
        <w:r w:rsidRPr="00D2759F">
          <w:rPr>
            <w:rStyle w:val="a"/>
            <w:color w:val="auto"/>
          </w:rPr>
          <w:t>Федеральным законом</w:t>
        </w:r>
      </w:hyperlink>
      <w:r w:rsidRPr="00692602">
        <w:t xml:space="preserve"> от 7 мая 2013 года </w:t>
      </w:r>
      <w:r>
        <w:t>№</w:t>
      </w:r>
      <w:r w:rsidRPr="00692602">
        <w:t xml:space="preserve"> 79-ФЗ </w:t>
      </w:r>
      <w:r>
        <w:t>«</w:t>
      </w:r>
      <w:r w:rsidRPr="00692602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692602">
        <w:t>.</w:t>
      </w:r>
    </w:p>
    <w:p w:rsidR="006B650B" w:rsidRPr="00D2759F" w:rsidRDefault="006B650B" w:rsidP="00D2759F">
      <w:pPr>
        <w:ind w:firstLine="708"/>
        <w:jc w:val="both"/>
      </w:pPr>
      <w:bookmarkStart w:id="71" w:name="sub_607"/>
      <w:bookmarkEnd w:id="70"/>
      <w:r w:rsidRPr="00692602">
        <w:t xml:space="preserve">7. Должностные лица Контрольно-счетной комиссии </w:t>
      </w:r>
      <w:r>
        <w:t>Пучеж</w:t>
      </w:r>
      <w:r w:rsidRPr="00692602">
        <w:t xml:space="preserve">ского муниципального района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</w:t>
      </w:r>
      <w:hyperlink r:id="rId51" w:history="1">
        <w:r w:rsidRPr="00D2759F">
          <w:rPr>
            <w:rStyle w:val="a"/>
            <w:color w:val="auto"/>
          </w:rPr>
          <w:t>государственной</w:t>
        </w:r>
      </w:hyperlink>
      <w:r w:rsidRPr="00D2759F">
        <w:t xml:space="preserve"> и иной охраняемой законом тайны.</w:t>
      </w:r>
    </w:p>
    <w:p w:rsidR="006B650B" w:rsidRPr="00692602" w:rsidRDefault="006B650B" w:rsidP="00D2759F">
      <w:pPr>
        <w:ind w:firstLine="708"/>
        <w:jc w:val="both"/>
      </w:pPr>
      <w:bookmarkStart w:id="72" w:name="sub_608"/>
      <w:bookmarkEnd w:id="71"/>
      <w:r w:rsidRPr="00692602">
        <w:t xml:space="preserve">8. Должностные лица Контрольно-счетной комиссии </w:t>
      </w:r>
      <w:r>
        <w:t>Пучеж</w:t>
      </w:r>
      <w:r w:rsidRPr="00692602">
        <w:t xml:space="preserve">ского муниципального района вправе участвовать в заседаниях Совета </w:t>
      </w:r>
      <w:r>
        <w:t>Пучеж</w:t>
      </w:r>
      <w:r w:rsidRPr="00692602">
        <w:t xml:space="preserve">ского муниципального района и в заседаниях иных органов местного самоуправления, в заседаниях комитетов, комиссий и рабочих групп, создаваемых Советом </w:t>
      </w:r>
      <w:r>
        <w:t>Пучеж</w:t>
      </w:r>
      <w:r w:rsidRPr="00692602">
        <w:t>ского муниципального района.</w:t>
      </w:r>
    </w:p>
    <w:bookmarkEnd w:id="72"/>
    <w:p w:rsidR="006B650B" w:rsidRPr="00692602" w:rsidRDefault="006B650B" w:rsidP="00D2759F">
      <w:pPr>
        <w:jc w:val="both"/>
      </w:pPr>
    </w:p>
    <w:p w:rsidR="006B650B" w:rsidRDefault="006B650B" w:rsidP="00D2759F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73" w:name="sub_700"/>
      <w:r w:rsidRPr="00692602">
        <w:rPr>
          <w:rFonts w:ascii="Times New Roman" w:hAnsi="Times New Roman"/>
          <w:sz w:val="24"/>
          <w:szCs w:val="24"/>
        </w:rPr>
        <w:t xml:space="preserve">7. Материальное и социальное обеспечение должностных лиц </w:t>
      </w:r>
    </w:p>
    <w:p w:rsidR="006B650B" w:rsidRPr="00692602" w:rsidRDefault="006B650B" w:rsidP="00D2759F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92602">
        <w:rPr>
          <w:rFonts w:ascii="Times New Roman" w:hAnsi="Times New Roman"/>
          <w:sz w:val="24"/>
          <w:szCs w:val="24"/>
        </w:rPr>
        <w:t xml:space="preserve">Контрольно-счетной комиссии </w:t>
      </w:r>
      <w:r>
        <w:rPr>
          <w:rFonts w:ascii="Times New Roman" w:hAnsi="Times New Roman"/>
          <w:sz w:val="24"/>
          <w:szCs w:val="24"/>
        </w:rPr>
        <w:t>Пучеж</w:t>
      </w:r>
      <w:r w:rsidRPr="00692602">
        <w:rPr>
          <w:rFonts w:ascii="Times New Roman" w:hAnsi="Times New Roman"/>
          <w:sz w:val="24"/>
          <w:szCs w:val="24"/>
        </w:rPr>
        <w:t>ского муниципального района</w:t>
      </w:r>
    </w:p>
    <w:bookmarkEnd w:id="73"/>
    <w:p w:rsidR="006B650B" w:rsidRPr="00692602" w:rsidRDefault="006B650B" w:rsidP="00D2759F">
      <w:pPr>
        <w:jc w:val="both"/>
      </w:pPr>
    </w:p>
    <w:p w:rsidR="006B650B" w:rsidRPr="00692602" w:rsidRDefault="006B650B" w:rsidP="00D2759F">
      <w:pPr>
        <w:ind w:firstLine="708"/>
        <w:jc w:val="both"/>
      </w:pPr>
      <w:bookmarkStart w:id="74" w:name="sub_701"/>
      <w:r w:rsidRPr="00692602">
        <w:t xml:space="preserve">1. Должностным лицам Контрольно-счетной комиссии </w:t>
      </w:r>
      <w:r>
        <w:t>Пучеж</w:t>
      </w:r>
      <w:r w:rsidRPr="00692602">
        <w:t>ского муниципального района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образования.</w:t>
      </w:r>
    </w:p>
    <w:p w:rsidR="006B650B" w:rsidRPr="00692602" w:rsidRDefault="006B650B" w:rsidP="00B75666">
      <w:pPr>
        <w:ind w:firstLine="708"/>
        <w:jc w:val="both"/>
      </w:pPr>
      <w:bookmarkStart w:id="75" w:name="sub_702"/>
      <w:bookmarkEnd w:id="74"/>
      <w:r w:rsidRPr="00692602">
        <w:t xml:space="preserve">2. Председателю Контрольно-счетной комиссии </w:t>
      </w:r>
      <w:r>
        <w:t>Пучеж</w:t>
      </w:r>
      <w:r w:rsidRPr="00692602">
        <w:t>ского муниципального района предоставляется ежегодный оплачиваемый отпуск продолжительностью 28 календарных дней и ежегодный дополнительный оплачиваемый отпуск за ненормированный рабочий день продолжительностью 15 календарных дней.</w:t>
      </w:r>
    </w:p>
    <w:p w:rsidR="006B650B" w:rsidRPr="00B75666" w:rsidRDefault="006B650B" w:rsidP="00B75666">
      <w:pPr>
        <w:ind w:firstLine="708"/>
        <w:jc w:val="both"/>
      </w:pPr>
      <w:bookmarkStart w:id="76" w:name="sub_703"/>
      <w:bookmarkEnd w:id="75"/>
      <w:r w:rsidRPr="00692602">
        <w:t xml:space="preserve">3. Меры по материальному и социальному обеспечению председателя, заместителя председателя, работников аппарата Контрольно-счетной комиссии </w:t>
      </w:r>
      <w:r>
        <w:t>Пучеж</w:t>
      </w:r>
      <w:r w:rsidRPr="00692602">
        <w:t xml:space="preserve">ского муниципального района устанавливаются муниципальными правовыми актами в соответствии с </w:t>
      </w:r>
      <w:hyperlink r:id="rId52" w:history="1">
        <w:r w:rsidRPr="00B75666">
          <w:rPr>
            <w:rStyle w:val="a"/>
            <w:color w:val="auto"/>
          </w:rPr>
          <w:t>Федеральным законом</w:t>
        </w:r>
      </w:hyperlink>
      <w:r w:rsidRPr="00B75666">
        <w:t xml:space="preserve"> </w:t>
      </w:r>
      <w:r>
        <w:t>№</w:t>
      </w:r>
      <w:r w:rsidRPr="00B75666">
        <w:t> 6-ФЗ, другими федеральными законами и законами Ивановской области.</w:t>
      </w:r>
    </w:p>
    <w:bookmarkEnd w:id="76"/>
    <w:p w:rsidR="006B650B" w:rsidRDefault="006B650B" w:rsidP="00692602"/>
    <w:p w:rsidR="006B650B" w:rsidRPr="00692602" w:rsidRDefault="006B650B" w:rsidP="00A669AF"/>
    <w:sectPr w:rsidR="006B650B" w:rsidRPr="00692602" w:rsidSect="006121E7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4E0B"/>
    <w:multiLevelType w:val="hybridMultilevel"/>
    <w:tmpl w:val="C0425264"/>
    <w:lvl w:ilvl="0" w:tplc="17E6218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9415E36"/>
    <w:multiLevelType w:val="hybridMultilevel"/>
    <w:tmpl w:val="D3AC2D3E"/>
    <w:lvl w:ilvl="0" w:tplc="76C8685A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8561AD1"/>
    <w:multiLevelType w:val="hybridMultilevel"/>
    <w:tmpl w:val="585C5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757523"/>
    <w:multiLevelType w:val="hybridMultilevel"/>
    <w:tmpl w:val="5CBC13BA"/>
    <w:lvl w:ilvl="0" w:tplc="488EDFC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9AF"/>
    <w:rsid w:val="00007079"/>
    <w:rsid w:val="000B05C9"/>
    <w:rsid w:val="000B4A6F"/>
    <w:rsid w:val="00106B23"/>
    <w:rsid w:val="00114C48"/>
    <w:rsid w:val="00121DA4"/>
    <w:rsid w:val="00146C9A"/>
    <w:rsid w:val="001641F5"/>
    <w:rsid w:val="001B6963"/>
    <w:rsid w:val="0020646B"/>
    <w:rsid w:val="00242A18"/>
    <w:rsid w:val="002C4AF6"/>
    <w:rsid w:val="002E22BD"/>
    <w:rsid w:val="003627B8"/>
    <w:rsid w:val="003E7F3C"/>
    <w:rsid w:val="00422F82"/>
    <w:rsid w:val="00446642"/>
    <w:rsid w:val="005607A9"/>
    <w:rsid w:val="00592002"/>
    <w:rsid w:val="005C6CB0"/>
    <w:rsid w:val="005E53E6"/>
    <w:rsid w:val="006121E7"/>
    <w:rsid w:val="006248BC"/>
    <w:rsid w:val="00692602"/>
    <w:rsid w:val="006B1595"/>
    <w:rsid w:val="006B650B"/>
    <w:rsid w:val="007541B9"/>
    <w:rsid w:val="008857D7"/>
    <w:rsid w:val="008B44A3"/>
    <w:rsid w:val="00931D9F"/>
    <w:rsid w:val="00950438"/>
    <w:rsid w:val="00A031E9"/>
    <w:rsid w:val="00A669AF"/>
    <w:rsid w:val="00AF1207"/>
    <w:rsid w:val="00B75666"/>
    <w:rsid w:val="00B86EB6"/>
    <w:rsid w:val="00C0013D"/>
    <w:rsid w:val="00C94A5C"/>
    <w:rsid w:val="00D159FD"/>
    <w:rsid w:val="00D2759F"/>
    <w:rsid w:val="00D27B7B"/>
    <w:rsid w:val="00DE01FD"/>
    <w:rsid w:val="00F21AB0"/>
    <w:rsid w:val="00F37699"/>
    <w:rsid w:val="00F74881"/>
    <w:rsid w:val="00F8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2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69A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26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69AF"/>
    <w:rPr>
      <w:rFonts w:ascii="Arial" w:hAnsi="Arial" w:cs="Times New Roman"/>
      <w:b/>
      <w:sz w:val="28"/>
      <w:lang w:val="ru-RU" w:eastAsia="ru-RU" w:bidi="ar-SA"/>
    </w:rPr>
  </w:style>
  <w:style w:type="character" w:customStyle="1" w:styleId="a">
    <w:name w:val="Гипертекстовая ссылка"/>
    <w:basedOn w:val="DefaultParagraphFont"/>
    <w:uiPriority w:val="99"/>
    <w:rsid w:val="00692602"/>
    <w:rPr>
      <w:rFonts w:cs="Times New Roman"/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69260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1">
    <w:name w:val="Информация о версии"/>
    <w:basedOn w:val="a0"/>
    <w:next w:val="Normal"/>
    <w:uiPriority w:val="99"/>
    <w:rsid w:val="00692602"/>
    <w:rPr>
      <w:i/>
      <w:iCs/>
    </w:rPr>
  </w:style>
  <w:style w:type="paragraph" w:customStyle="1" w:styleId="a2">
    <w:name w:val="Информация об изменениях"/>
    <w:basedOn w:val="Normal"/>
    <w:next w:val="Normal"/>
    <w:uiPriority w:val="99"/>
    <w:rsid w:val="0069260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3">
    <w:name w:val="Подзаголовок для информации об изменениях"/>
    <w:basedOn w:val="Normal"/>
    <w:next w:val="Normal"/>
    <w:uiPriority w:val="99"/>
    <w:rsid w:val="006926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F80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0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1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353464/0" TargetMode="External"/><Relationship Id="rId18" Type="http://schemas.openxmlformats.org/officeDocument/2006/relationships/hyperlink" Target="https://internet.garant.ru/document/redirect/12164203/0" TargetMode="External"/><Relationship Id="rId26" Type="http://schemas.openxmlformats.org/officeDocument/2006/relationships/hyperlink" Target="https://internet.garant.ru/document/redirect/12182695/74" TargetMode="External"/><Relationship Id="rId39" Type="http://schemas.openxmlformats.org/officeDocument/2006/relationships/hyperlink" Target="https://internet.garant.ru/document/redirect/10200083/1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0102673/101" TargetMode="External"/><Relationship Id="rId34" Type="http://schemas.openxmlformats.org/officeDocument/2006/relationships/hyperlink" Target="https://internet.garant.ru/document/redirect/10102673/101" TargetMode="External"/><Relationship Id="rId42" Type="http://schemas.openxmlformats.org/officeDocument/2006/relationships/hyperlink" Target="https://internet.garant.ru/document/redirect/10200083/1001" TargetMode="External"/><Relationship Id="rId47" Type="http://schemas.openxmlformats.org/officeDocument/2006/relationships/hyperlink" Target="https://internet.garant.ru/document/redirect/12136454/301" TargetMode="External"/><Relationship Id="rId50" Type="http://schemas.openxmlformats.org/officeDocument/2006/relationships/hyperlink" Target="https://internet.garant.ru/document/redirect/70372954/0" TargetMode="External"/><Relationship Id="rId7" Type="http://schemas.openxmlformats.org/officeDocument/2006/relationships/hyperlink" Target="https://internet.garant.ru/document/redirect/28357952/0" TargetMode="External"/><Relationship Id="rId12" Type="http://schemas.openxmlformats.org/officeDocument/2006/relationships/hyperlink" Target="https://internet.garant.ru/document/redirect/12182695/8" TargetMode="External"/><Relationship Id="rId17" Type="http://schemas.openxmlformats.org/officeDocument/2006/relationships/hyperlink" Target="https://internet.garant.ru/document/redirect/12112604/20001" TargetMode="External"/><Relationship Id="rId25" Type="http://schemas.openxmlformats.org/officeDocument/2006/relationships/hyperlink" Target="https://internet.garant.ru/document/redirect/47415504/0" TargetMode="External"/><Relationship Id="rId33" Type="http://schemas.openxmlformats.org/officeDocument/2006/relationships/hyperlink" Target="https://internet.garant.ru/document/redirect/12148555/4" TargetMode="External"/><Relationship Id="rId38" Type="http://schemas.openxmlformats.org/officeDocument/2006/relationships/hyperlink" Target="https://internet.garant.ru/document/redirect/10102673/101" TargetMode="External"/><Relationship Id="rId46" Type="http://schemas.openxmlformats.org/officeDocument/2006/relationships/hyperlink" Target="https://internet.garant.ru/document/redirect/10200083/1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03000/0" TargetMode="External"/><Relationship Id="rId20" Type="http://schemas.openxmlformats.org/officeDocument/2006/relationships/hyperlink" Target="https://internet.garant.ru/document/redirect/28357952/0" TargetMode="External"/><Relationship Id="rId29" Type="http://schemas.openxmlformats.org/officeDocument/2006/relationships/hyperlink" Target="https://internet.garant.ru/document/redirect/70372954/0" TargetMode="External"/><Relationship Id="rId41" Type="http://schemas.openxmlformats.org/officeDocument/2006/relationships/hyperlink" Target="https://internet.garant.ru/document/redirect/10102673/101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82695/0" TargetMode="External"/><Relationship Id="rId11" Type="http://schemas.openxmlformats.org/officeDocument/2006/relationships/hyperlink" Target="https://internet.garant.ru/document/redirect/28357952/0" TargetMode="External"/><Relationship Id="rId24" Type="http://schemas.openxmlformats.org/officeDocument/2006/relationships/hyperlink" Target="https://internet.garant.ru/document/redirect/47415504/2" TargetMode="External"/><Relationship Id="rId32" Type="http://schemas.openxmlformats.org/officeDocument/2006/relationships/hyperlink" Target="https://internet.garant.ru/document/redirect/12112604/0" TargetMode="External"/><Relationship Id="rId37" Type="http://schemas.openxmlformats.org/officeDocument/2006/relationships/hyperlink" Target="https://internet.garant.ru/document/redirect/28357952/0" TargetMode="External"/><Relationship Id="rId40" Type="http://schemas.openxmlformats.org/officeDocument/2006/relationships/hyperlink" Target="https://internet.garant.ru/document/redirect/12136454/301" TargetMode="External"/><Relationship Id="rId45" Type="http://schemas.openxmlformats.org/officeDocument/2006/relationships/hyperlink" Target="https://internet.garant.ru/document/redirect/10102673/101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internet.garant.ru/document/redirect/12112604/0" TargetMode="External"/><Relationship Id="rId23" Type="http://schemas.openxmlformats.org/officeDocument/2006/relationships/hyperlink" Target="https://internet.garant.ru/document/redirect/12182695/0" TargetMode="External"/><Relationship Id="rId28" Type="http://schemas.openxmlformats.org/officeDocument/2006/relationships/hyperlink" Target="https://internet.garant.ru/document/redirect/70271682/0" TargetMode="External"/><Relationship Id="rId36" Type="http://schemas.openxmlformats.org/officeDocument/2006/relationships/hyperlink" Target="https://internet.garant.ru/document/redirect/28309509/132" TargetMode="External"/><Relationship Id="rId49" Type="http://schemas.openxmlformats.org/officeDocument/2006/relationships/hyperlink" Target="https://internet.garant.ru/document/redirect/70271682/0" TargetMode="External"/><Relationship Id="rId10" Type="http://schemas.openxmlformats.org/officeDocument/2006/relationships/hyperlink" Target="https://internet.garant.ru/document/redirect/12182695/0" TargetMode="External"/><Relationship Id="rId19" Type="http://schemas.openxmlformats.org/officeDocument/2006/relationships/hyperlink" Target="https://internet.garant.ru/document/redirect/28300700/0" TargetMode="External"/><Relationship Id="rId31" Type="http://schemas.openxmlformats.org/officeDocument/2006/relationships/hyperlink" Target="https://internet.garant.ru/document/redirect/10103000/0" TargetMode="External"/><Relationship Id="rId44" Type="http://schemas.openxmlformats.org/officeDocument/2006/relationships/hyperlink" Target="https://internet.garant.ru/document/redirect/12125267/6" TargetMode="External"/><Relationship Id="rId52" Type="http://schemas.openxmlformats.org/officeDocument/2006/relationships/hyperlink" Target="https://internet.garant.ru/document/redirect/1218269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12604/0" TargetMode="External"/><Relationship Id="rId14" Type="http://schemas.openxmlformats.org/officeDocument/2006/relationships/hyperlink" Target="https://internet.garant.ru/document/redirect/28357952/0" TargetMode="External"/><Relationship Id="rId22" Type="http://schemas.openxmlformats.org/officeDocument/2006/relationships/hyperlink" Target="https://internet.garant.ru/document/redirect/12182695/0" TargetMode="External"/><Relationship Id="rId27" Type="http://schemas.openxmlformats.org/officeDocument/2006/relationships/hyperlink" Target="https://internet.garant.ru/document/redirect/12164203/0" TargetMode="External"/><Relationship Id="rId30" Type="http://schemas.openxmlformats.org/officeDocument/2006/relationships/hyperlink" Target="https://internet.garant.ru/document/redirect/28309509/132" TargetMode="External"/><Relationship Id="rId35" Type="http://schemas.openxmlformats.org/officeDocument/2006/relationships/hyperlink" Target="https://internet.garant.ru/document/redirect/28309509/132" TargetMode="External"/><Relationship Id="rId43" Type="http://schemas.openxmlformats.org/officeDocument/2006/relationships/hyperlink" Target="https://internet.garant.ru/document/redirect/12136454/301" TargetMode="External"/><Relationship Id="rId48" Type="http://schemas.openxmlformats.org/officeDocument/2006/relationships/hyperlink" Target="https://internet.garant.ru/document/redirect/12164203/0" TargetMode="External"/><Relationship Id="rId8" Type="http://schemas.openxmlformats.org/officeDocument/2006/relationships/hyperlink" Target="https://internet.garant.ru/document/redirect/10103000/0" TargetMode="External"/><Relationship Id="rId51" Type="http://schemas.openxmlformats.org/officeDocument/2006/relationships/hyperlink" Target="https://internet.garant.ru/document/redirect/10102673/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13</Pages>
  <Words>6987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cp:lastPrinted>2025-11-25T07:53:00Z</cp:lastPrinted>
  <dcterms:created xsi:type="dcterms:W3CDTF">2025-11-25T07:25:00Z</dcterms:created>
  <dcterms:modified xsi:type="dcterms:W3CDTF">2025-11-26T07:52:00Z</dcterms:modified>
</cp:coreProperties>
</file>