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0C" w:rsidRDefault="00D8250C" w:rsidP="00E55E37">
      <w:pPr>
        <w:spacing w:after="0" w:line="240" w:lineRule="auto"/>
        <w:contextualSpacing/>
        <w:jc w:val="center"/>
        <w:outlineLvl w:val="2"/>
        <w:rPr>
          <w:sz w:val="28"/>
          <w:szCs w:val="28"/>
        </w:rPr>
      </w:pPr>
      <w:r w:rsidRPr="00153D9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v:imagedata r:id="rId4" o:title=""/>
          </v:shape>
        </w:pict>
      </w:r>
    </w:p>
    <w:p w:rsidR="00D8250C" w:rsidRDefault="00D8250C" w:rsidP="00E55E37">
      <w:pPr>
        <w:spacing w:after="0" w:line="240" w:lineRule="auto"/>
        <w:contextualSpacing/>
        <w:jc w:val="center"/>
        <w:outlineLvl w:val="2"/>
        <w:rPr>
          <w:rFonts w:ascii="Times New Roman" w:hAnsi="Times New Roman"/>
          <w:sz w:val="28"/>
          <w:szCs w:val="28"/>
          <w:lang w:eastAsia="ru-RU"/>
        </w:rPr>
      </w:pPr>
      <w:r>
        <w:rPr>
          <w:rFonts w:ascii="Times New Roman" w:hAnsi="Times New Roman"/>
          <w:sz w:val="28"/>
          <w:szCs w:val="28"/>
          <w:lang w:eastAsia="ru-RU"/>
        </w:rPr>
        <w:t>Совет  Пучежского муниципального района</w:t>
      </w:r>
    </w:p>
    <w:p w:rsidR="00D8250C" w:rsidRDefault="00D8250C" w:rsidP="00E55E37">
      <w:pPr>
        <w:spacing w:after="0" w:line="240" w:lineRule="auto"/>
        <w:contextualSpacing/>
        <w:jc w:val="center"/>
        <w:outlineLvl w:val="2"/>
        <w:rPr>
          <w:rFonts w:ascii="Times New Roman" w:hAnsi="Times New Roman"/>
          <w:sz w:val="28"/>
          <w:szCs w:val="28"/>
          <w:lang w:eastAsia="ru-RU"/>
        </w:rPr>
      </w:pPr>
      <w:r>
        <w:rPr>
          <w:rFonts w:ascii="Times New Roman" w:hAnsi="Times New Roman"/>
          <w:sz w:val="28"/>
          <w:szCs w:val="28"/>
          <w:lang w:eastAsia="ru-RU"/>
        </w:rPr>
        <w:t>Четвертого созыва</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 </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Р Е Ш Е Н И Е</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 </w:t>
      </w:r>
    </w:p>
    <w:p w:rsidR="00D8250C" w:rsidRDefault="00D8250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От 29.11.2021                                                                                                № 52  </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г. Пучеж</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Ивановская область</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Об избрании Главы  Пучежского муниципального района</w:t>
      </w:r>
    </w:p>
    <w:p w:rsidR="00D8250C" w:rsidRDefault="00D8250C" w:rsidP="00E55E37">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rPr>
        <w:t>из числа кандидатов, представленных конкурсной комиссией по результатам конкурса</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w:t>
      </w:r>
    </w:p>
    <w:p w:rsidR="00D8250C" w:rsidRPr="0043463F" w:rsidRDefault="00D8250C" w:rsidP="00E55E37">
      <w:pPr>
        <w:spacing w:after="0" w:line="240" w:lineRule="auto"/>
        <w:ind w:firstLine="709"/>
        <w:contextualSpacing/>
        <w:jc w:val="both"/>
        <w:rPr>
          <w:rFonts w:ascii="Times New Roman" w:hAnsi="Times New Roman"/>
          <w:b/>
          <w:bCs/>
          <w:sz w:val="28"/>
          <w:szCs w:val="28"/>
          <w:lang w:eastAsia="ru-RU"/>
        </w:rPr>
      </w:pPr>
      <w:r>
        <w:rPr>
          <w:rFonts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статьей 32 Устава Пучежского муниципального района, Регламентом Совета Пучежского муниципального района, на основании протокола конкурсной комиссии по проведению конкурса по отбору кандидатур на должность Главы Пучежского муниципального района от 29.11.2021 № 3</w:t>
      </w:r>
      <w:bookmarkStart w:id="0" w:name="_GoBack"/>
      <w:bookmarkEnd w:id="0"/>
    </w:p>
    <w:p w:rsidR="00D8250C" w:rsidRDefault="00D8250C" w:rsidP="00E55E37">
      <w:pPr>
        <w:spacing w:after="0" w:line="240" w:lineRule="auto"/>
        <w:contextualSpacing/>
        <w:jc w:val="center"/>
        <w:rPr>
          <w:rFonts w:ascii="Times New Roman" w:hAnsi="Times New Roman"/>
          <w:b/>
          <w:bCs/>
          <w:sz w:val="28"/>
          <w:szCs w:val="28"/>
          <w:lang w:eastAsia="ru-RU"/>
        </w:rPr>
      </w:pP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Совет   Пучежского муниципального района </w:t>
      </w:r>
    </w:p>
    <w:p w:rsidR="00D8250C" w:rsidRDefault="00D8250C" w:rsidP="00E55E37">
      <w:pPr>
        <w:spacing w:after="0" w:line="240" w:lineRule="auto"/>
        <w:contextualSpacing/>
        <w:jc w:val="center"/>
        <w:rPr>
          <w:rFonts w:ascii="Times New Roman" w:hAnsi="Times New Roman"/>
          <w:sz w:val="28"/>
          <w:szCs w:val="28"/>
          <w:lang w:eastAsia="ru-RU"/>
        </w:rPr>
      </w:pPr>
      <w:r>
        <w:rPr>
          <w:rFonts w:ascii="Times New Roman" w:hAnsi="Times New Roman"/>
          <w:b/>
          <w:bCs/>
          <w:sz w:val="28"/>
          <w:szCs w:val="28"/>
          <w:lang w:eastAsia="ru-RU"/>
        </w:rPr>
        <w:t>РЕШИЛ:</w:t>
      </w:r>
    </w:p>
    <w:p w:rsidR="00D8250C" w:rsidRDefault="00D8250C" w:rsidP="00E55E37">
      <w:pPr>
        <w:spacing w:after="0" w:line="240" w:lineRule="auto"/>
        <w:contextualSpacing/>
        <w:rPr>
          <w:rFonts w:ascii="Times New Roman" w:hAnsi="Times New Roman"/>
          <w:sz w:val="28"/>
          <w:szCs w:val="28"/>
          <w:lang w:eastAsia="ru-RU"/>
        </w:rPr>
      </w:pPr>
      <w:r>
        <w:rPr>
          <w:rFonts w:ascii="Times New Roman" w:hAnsi="Times New Roman"/>
          <w:b/>
          <w:bCs/>
          <w:sz w:val="28"/>
          <w:szCs w:val="28"/>
          <w:lang w:eastAsia="ru-RU"/>
        </w:rPr>
        <w:t> </w:t>
      </w:r>
    </w:p>
    <w:p w:rsidR="00D8250C" w:rsidRDefault="00D8250C" w:rsidP="00E55E3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Избрать Главой Пучежского муниципального района  Шипкова Игоря Николаевича</w:t>
      </w:r>
      <w:r>
        <w:rPr>
          <w:rFonts w:ascii="Times New Roman" w:hAnsi="Times New Roman"/>
          <w:i/>
          <w:sz w:val="28"/>
          <w:szCs w:val="28"/>
          <w:lang w:eastAsia="ru-RU"/>
        </w:rPr>
        <w:t xml:space="preserve"> </w:t>
      </w:r>
      <w:r>
        <w:rPr>
          <w:rFonts w:ascii="Times New Roman" w:hAnsi="Times New Roman"/>
          <w:sz w:val="28"/>
          <w:szCs w:val="28"/>
          <w:lang w:eastAsia="ru-RU"/>
        </w:rPr>
        <w:t>на срок четыре</w:t>
      </w:r>
      <w:r>
        <w:rPr>
          <w:rFonts w:ascii="Times New Roman" w:hAnsi="Times New Roman"/>
          <w:sz w:val="28"/>
          <w:szCs w:val="28"/>
        </w:rPr>
        <w:t xml:space="preserve"> года.</w:t>
      </w:r>
    </w:p>
    <w:p w:rsidR="00D8250C" w:rsidRDefault="00D8250C" w:rsidP="00E55E37">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 Настоящее решение вступает в силу в день его принятия.</w:t>
      </w:r>
    </w:p>
    <w:p w:rsidR="00D8250C" w:rsidRDefault="00D8250C" w:rsidP="00E55E3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в районной газете «Пучежские вести» и разместить на официальном сайте Пучежского муниципального района в сети Интернет не позднее десяти календарных дней со дня его принятия.</w:t>
      </w:r>
    </w:p>
    <w:p w:rsidR="00D8250C" w:rsidRDefault="00D8250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w:t>
      </w:r>
    </w:p>
    <w:p w:rsidR="00D8250C" w:rsidRDefault="00D8250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Председатель Совета Пучежского</w:t>
      </w:r>
    </w:p>
    <w:p w:rsidR="00D8250C" w:rsidRDefault="00D8250C" w:rsidP="00E55E37">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муниципального района                                          Н.Л. Красильникова                  </w:t>
      </w:r>
    </w:p>
    <w:p w:rsidR="00D8250C" w:rsidRDefault="00D8250C" w:rsidP="00E55E37">
      <w:pPr>
        <w:autoSpaceDE w:val="0"/>
        <w:autoSpaceDN w:val="0"/>
        <w:adjustRightInd w:val="0"/>
        <w:spacing w:after="0" w:line="240" w:lineRule="auto"/>
        <w:ind w:firstLine="709"/>
        <w:contextualSpacing/>
        <w:jc w:val="both"/>
        <w:rPr>
          <w:rFonts w:ascii="Times New Roman" w:hAnsi="Times New Roman"/>
          <w:sz w:val="28"/>
          <w:szCs w:val="28"/>
        </w:rPr>
      </w:pPr>
    </w:p>
    <w:p w:rsidR="00D8250C" w:rsidRDefault="00D8250C" w:rsidP="00E55E37">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Глава </w:t>
      </w:r>
    </w:p>
    <w:p w:rsidR="00D8250C" w:rsidRDefault="00D8250C" w:rsidP="006D2FD8">
      <w:pPr>
        <w:tabs>
          <w:tab w:val="left" w:pos="7384"/>
        </w:tabs>
      </w:pPr>
      <w:r>
        <w:rPr>
          <w:rFonts w:ascii="Times New Roman" w:hAnsi="Times New Roman"/>
          <w:sz w:val="28"/>
          <w:szCs w:val="28"/>
        </w:rPr>
        <w:t xml:space="preserve">Пучежского муниципального района                         </w:t>
      </w:r>
      <w:r>
        <w:rPr>
          <w:rFonts w:ascii="Times New Roman" w:hAnsi="Times New Roman"/>
          <w:sz w:val="28"/>
          <w:szCs w:val="28"/>
        </w:rPr>
        <w:tab/>
        <w:t>И.Н.Шипков</w:t>
      </w:r>
    </w:p>
    <w:sectPr w:rsidR="00D8250C" w:rsidSect="006D2FD8">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C19"/>
    <w:rsid w:val="00011C19"/>
    <w:rsid w:val="00153D98"/>
    <w:rsid w:val="002E53EE"/>
    <w:rsid w:val="0043463F"/>
    <w:rsid w:val="00581755"/>
    <w:rsid w:val="005A0AED"/>
    <w:rsid w:val="00602AE2"/>
    <w:rsid w:val="006130FA"/>
    <w:rsid w:val="00663007"/>
    <w:rsid w:val="006D2FD8"/>
    <w:rsid w:val="00771A7A"/>
    <w:rsid w:val="00775009"/>
    <w:rsid w:val="00816D4E"/>
    <w:rsid w:val="008A31A8"/>
    <w:rsid w:val="00BF5600"/>
    <w:rsid w:val="00CC75E2"/>
    <w:rsid w:val="00D0771C"/>
    <w:rsid w:val="00D81DF9"/>
    <w:rsid w:val="00D8250C"/>
    <w:rsid w:val="00E55E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298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238</Words>
  <Characters>1360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Смолина Надежда</dc:creator>
  <cp:keywords/>
  <dc:description/>
  <cp:lastModifiedBy>Надежда</cp:lastModifiedBy>
  <cp:revision>8</cp:revision>
  <cp:lastPrinted>2018-12-19T08:46:00Z</cp:lastPrinted>
  <dcterms:created xsi:type="dcterms:W3CDTF">2018-12-17T14:57:00Z</dcterms:created>
  <dcterms:modified xsi:type="dcterms:W3CDTF">2021-11-29T06:30:00Z</dcterms:modified>
</cp:coreProperties>
</file>