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66EA2" w:rsidRPr="00A80200" w:rsidTr="008E143E">
        <w:trPr>
          <w:cantSplit/>
        </w:trPr>
        <w:tc>
          <w:tcPr>
            <w:tcW w:w="9498" w:type="dxa"/>
          </w:tcPr>
          <w:p w:rsidR="00066EA2" w:rsidRPr="00A80200" w:rsidRDefault="00066EA2" w:rsidP="008E143E">
            <w:pPr>
              <w:jc w:val="center"/>
              <w:rPr>
                <w:color w:val="000000"/>
              </w:rPr>
            </w:pPr>
            <w:r w:rsidRPr="00A80200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5" o:title="" grayscale="t"/>
                </v:shape>
              </w:pict>
            </w:r>
          </w:p>
          <w:p w:rsidR="00066EA2" w:rsidRPr="00A80200" w:rsidRDefault="00066EA2" w:rsidP="008E143E">
            <w:pPr>
              <w:jc w:val="center"/>
              <w:rPr>
                <w:color w:val="000000"/>
              </w:rPr>
            </w:pPr>
          </w:p>
        </w:tc>
      </w:tr>
      <w:tr w:rsidR="00066EA2" w:rsidRPr="00A8020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066EA2" w:rsidRPr="00A80200" w:rsidRDefault="00066EA2" w:rsidP="008E143E">
            <w:pPr>
              <w:pStyle w:val="Heading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A80200">
              <w:rPr>
                <w:rFonts w:ascii="Times New Roman" w:hAnsi="Times New Roman"/>
                <w:b w:val="0"/>
                <w:color w:val="000000"/>
              </w:rPr>
              <w:t>Администрация Пучежского муниципального района</w:t>
            </w:r>
          </w:p>
          <w:p w:rsidR="00066EA2" w:rsidRPr="00A80200" w:rsidRDefault="00066EA2" w:rsidP="008E143E">
            <w:pPr>
              <w:pStyle w:val="Heading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A80200">
              <w:rPr>
                <w:rFonts w:ascii="Times New Roman" w:hAnsi="Times New Roman"/>
                <w:b w:val="0"/>
                <w:color w:val="000000"/>
              </w:rPr>
              <w:t>Ивановской области</w:t>
            </w:r>
          </w:p>
          <w:p w:rsidR="00066EA2" w:rsidRPr="00A80200" w:rsidRDefault="00066EA2" w:rsidP="008E143E">
            <w:pPr>
              <w:rPr>
                <w:color w:val="000000"/>
              </w:rPr>
            </w:pPr>
          </w:p>
          <w:p w:rsidR="00066EA2" w:rsidRPr="00A80200" w:rsidRDefault="00066EA2" w:rsidP="008E143E">
            <w:pPr>
              <w:pStyle w:val="Heading4"/>
              <w:jc w:val="center"/>
              <w:rPr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 w:rsidRPr="00A80200">
              <w:rPr>
                <w:rFonts w:ascii="Times New Roman" w:hAnsi="Times New Roman"/>
                <w:b w:val="0"/>
                <w:color w:val="000000"/>
                <w:sz w:val="32"/>
                <w:szCs w:val="32"/>
              </w:rPr>
              <w:t>П О С Т А Н О В Л Е Н И Е</w:t>
            </w:r>
          </w:p>
          <w:p w:rsidR="00066EA2" w:rsidRPr="00A80200" w:rsidRDefault="00066EA2" w:rsidP="008E143E">
            <w:pPr>
              <w:pStyle w:val="Heading4"/>
              <w:rPr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</w:p>
        </w:tc>
      </w:tr>
    </w:tbl>
    <w:p w:rsidR="00066EA2" w:rsidRPr="00A80200" w:rsidRDefault="00066EA2" w:rsidP="00303C0E">
      <w:pPr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 xml:space="preserve">от 25.12 .2018 г.                                                                                      № 646-п    </w:t>
      </w:r>
    </w:p>
    <w:p w:rsidR="00066EA2" w:rsidRPr="00A80200" w:rsidRDefault="00066EA2" w:rsidP="00050E73">
      <w:pPr>
        <w:pStyle w:val="Heading2"/>
        <w:rPr>
          <w:b w:val="0"/>
          <w:color w:val="000000"/>
          <w:sz w:val="24"/>
        </w:rPr>
      </w:pPr>
      <w:r w:rsidRPr="00A80200">
        <w:rPr>
          <w:b w:val="0"/>
          <w:color w:val="000000"/>
          <w:sz w:val="24"/>
        </w:rPr>
        <w:t>г. Пучеж</w:t>
      </w:r>
    </w:p>
    <w:p w:rsidR="00066EA2" w:rsidRPr="00A80200" w:rsidRDefault="00066EA2" w:rsidP="00714BFA">
      <w:pPr>
        <w:rPr>
          <w:color w:val="000000"/>
          <w:sz w:val="28"/>
          <w:szCs w:val="28"/>
        </w:rPr>
      </w:pPr>
    </w:p>
    <w:p w:rsidR="00066EA2" w:rsidRPr="00A80200" w:rsidRDefault="00066EA2" w:rsidP="00EB12EF">
      <w:pPr>
        <w:jc w:val="center"/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>О внесении изменений в постановление администрации  района</w:t>
      </w:r>
    </w:p>
    <w:p w:rsidR="00066EA2" w:rsidRPr="00A80200" w:rsidRDefault="00066EA2" w:rsidP="00EB12EF">
      <w:pPr>
        <w:jc w:val="center"/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 xml:space="preserve">от 19.05.2014 № 222-п </w:t>
      </w:r>
    </w:p>
    <w:p w:rsidR="00066EA2" w:rsidRPr="00A80200" w:rsidRDefault="00066EA2" w:rsidP="00050E73">
      <w:pPr>
        <w:jc w:val="center"/>
        <w:rPr>
          <w:color w:val="000000"/>
          <w:sz w:val="28"/>
          <w:szCs w:val="28"/>
        </w:rPr>
      </w:pPr>
    </w:p>
    <w:p w:rsidR="00066EA2" w:rsidRPr="00A80200" w:rsidRDefault="00066EA2" w:rsidP="001107A8">
      <w:pPr>
        <w:ind w:firstLine="1134"/>
        <w:jc w:val="both"/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>В соответствии с Жилищным кодексом Российской  Федерации, Законом Ивановской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области, администрация Пучежского муниципального района</w:t>
      </w:r>
    </w:p>
    <w:p w:rsidR="00066EA2" w:rsidRPr="00A80200" w:rsidRDefault="00066EA2" w:rsidP="00714BFA">
      <w:pPr>
        <w:jc w:val="both"/>
        <w:rPr>
          <w:color w:val="000000"/>
          <w:sz w:val="28"/>
          <w:szCs w:val="28"/>
        </w:rPr>
      </w:pPr>
    </w:p>
    <w:p w:rsidR="00066EA2" w:rsidRPr="00A80200" w:rsidRDefault="00066EA2" w:rsidP="00714BFA">
      <w:pPr>
        <w:jc w:val="center"/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>п о с т а н о в л я е т:</w:t>
      </w:r>
    </w:p>
    <w:p w:rsidR="00066EA2" w:rsidRPr="00A80200" w:rsidRDefault="00066EA2" w:rsidP="00714BFA">
      <w:pPr>
        <w:jc w:val="both"/>
        <w:rPr>
          <w:color w:val="000000"/>
          <w:sz w:val="28"/>
          <w:szCs w:val="28"/>
        </w:rPr>
      </w:pPr>
    </w:p>
    <w:p w:rsidR="00066EA2" w:rsidRPr="00A80200" w:rsidRDefault="00066EA2" w:rsidP="00481904">
      <w:pPr>
        <w:ind w:firstLine="708"/>
        <w:jc w:val="both"/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>1. Внести в постановление администрации Пучежского муниципального района от 19.05.2014 №222-п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изменение, изложив приложение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 в новой редакции (прилагается).</w:t>
      </w:r>
    </w:p>
    <w:p w:rsidR="00066EA2" w:rsidRPr="00A80200" w:rsidRDefault="00066EA2" w:rsidP="00481904">
      <w:pPr>
        <w:jc w:val="both"/>
        <w:rPr>
          <w:color w:val="000000"/>
          <w:sz w:val="28"/>
          <w:szCs w:val="28"/>
        </w:rPr>
      </w:pPr>
      <w:r w:rsidRPr="00A80200">
        <w:rPr>
          <w:color w:val="000000"/>
          <w:sz w:val="28"/>
          <w:szCs w:val="28"/>
        </w:rPr>
        <w:t xml:space="preserve">         2. Опубликовать  настоящее постановление в Правовом вестнике Пучежского муниципального района</w:t>
      </w:r>
      <w:r w:rsidRPr="00A80200">
        <w:rPr>
          <w:color w:val="000000"/>
        </w:rPr>
        <w:t xml:space="preserve"> </w:t>
      </w:r>
      <w:r w:rsidRPr="00A80200">
        <w:rPr>
          <w:color w:val="000000"/>
          <w:sz w:val="28"/>
          <w:szCs w:val="28"/>
        </w:rPr>
        <w:t>и разместить на официальном сайте администрации Пучежского муниципального района и в государственной информационной системе жилищно-коммунального хозяйства.</w:t>
      </w:r>
    </w:p>
    <w:p w:rsidR="00066EA2" w:rsidRPr="00A80200" w:rsidRDefault="00066EA2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EA2" w:rsidRPr="00A80200" w:rsidRDefault="00066EA2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EA2" w:rsidRPr="00A80200" w:rsidRDefault="00066EA2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200">
        <w:rPr>
          <w:rFonts w:ascii="Times New Roman" w:hAnsi="Times New Roman" w:cs="Times New Roman"/>
          <w:color w:val="000000"/>
          <w:sz w:val="28"/>
          <w:szCs w:val="28"/>
        </w:rPr>
        <w:t xml:space="preserve">           Глава Пучежского </w:t>
      </w:r>
    </w:p>
    <w:p w:rsidR="00066EA2" w:rsidRPr="00A80200" w:rsidRDefault="00066EA2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200">
        <w:rPr>
          <w:rFonts w:ascii="Times New Roman" w:hAnsi="Times New Roman" w:cs="Times New Roman"/>
          <w:color w:val="000000"/>
          <w:sz w:val="28"/>
          <w:szCs w:val="28"/>
        </w:rPr>
        <w:t xml:space="preserve">           муниципального района                                          И.Н. Шипков</w:t>
      </w:r>
    </w:p>
    <w:p w:rsidR="00066EA2" w:rsidRPr="00A80200" w:rsidRDefault="00066EA2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EA2" w:rsidRPr="00A80200" w:rsidRDefault="00066EA2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EA2" w:rsidRPr="00A80200" w:rsidRDefault="00066EA2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6EA2" w:rsidRPr="00A80200" w:rsidSect="000A333A">
          <w:pgSz w:w="11906" w:h="16838"/>
          <w:pgMar w:top="851" w:right="1134" w:bottom="567" w:left="1304" w:header="709" w:footer="709" w:gutter="0"/>
          <w:cols w:space="708"/>
          <w:docGrid w:linePitch="360"/>
        </w:sectPr>
      </w:pPr>
    </w:p>
    <w:p w:rsidR="00066EA2" w:rsidRPr="00A80200" w:rsidRDefault="00066EA2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20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15135" w:type="dxa"/>
        <w:tblInd w:w="93" w:type="dxa"/>
        <w:tblLook w:val="0000"/>
      </w:tblPr>
      <w:tblGrid>
        <w:gridCol w:w="2483"/>
        <w:gridCol w:w="2211"/>
        <w:gridCol w:w="1261"/>
        <w:gridCol w:w="891"/>
        <w:gridCol w:w="1449"/>
        <w:gridCol w:w="2340"/>
        <w:gridCol w:w="2340"/>
        <w:gridCol w:w="2160"/>
      </w:tblGrid>
      <w:tr w:rsidR="00066EA2" w:rsidRPr="00A80200" w:rsidTr="00085195">
        <w:trPr>
          <w:trHeight w:val="1302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F353"/>
            <w:bookmarkEnd w:id="0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Приложение  к постановлению </w:t>
            </w:r>
          </w:p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администрации Пучежского муниципального </w:t>
            </w:r>
          </w:p>
          <w:p w:rsidR="00066EA2" w:rsidRPr="00A80200" w:rsidRDefault="00066EA2" w:rsidP="000851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района    от 25.12.2018 № 646</w:t>
            </w:r>
            <w:r w:rsidRPr="00A80200">
              <w:rPr>
                <w:rFonts w:ascii="Calibri" w:hAnsi="Calibri"/>
                <w:color w:val="000000"/>
                <w:sz w:val="22"/>
                <w:szCs w:val="22"/>
              </w:rPr>
              <w:t>-п</w:t>
            </w:r>
          </w:p>
        </w:tc>
      </w:tr>
      <w:tr w:rsidR="00066EA2" w:rsidRPr="00A80200" w:rsidTr="00085195">
        <w:trPr>
          <w:trHeight w:val="2599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A2" w:rsidRPr="00A80200" w:rsidRDefault="00066E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Приложение 1 </w:t>
            </w:r>
          </w:p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к муниципальной программе капитального </w:t>
            </w:r>
          </w:p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ремонта общего имущества в многоквартирных домах, </w:t>
            </w:r>
          </w:p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расположенных на территории </w:t>
            </w:r>
          </w:p>
          <w:p w:rsidR="00066EA2" w:rsidRPr="00A80200" w:rsidRDefault="00066EA2" w:rsidP="00085195">
            <w:pPr>
              <w:jc w:val="right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Пучежского муниципального района Ивановской области</w:t>
            </w:r>
          </w:p>
        </w:tc>
      </w:tr>
      <w:tr w:rsidR="00066EA2" w:rsidRPr="00A80200" w:rsidTr="00085195">
        <w:trPr>
          <w:trHeight w:val="900"/>
        </w:trPr>
        <w:tc>
          <w:tcPr>
            <w:tcW w:w="151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Перечень многоквартирных домов, расположенных на территории Пучежского  муниципального района, в отношении которых на период реализации Программы планируется проведение капитального ремонта общего имущества</w:t>
            </w:r>
          </w:p>
        </w:tc>
      </w:tr>
      <w:tr w:rsidR="00066EA2" w:rsidRPr="00A80200" w:rsidTr="00085195">
        <w:trPr>
          <w:trHeight w:val="109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Адрес многоквартирного дома, улица, номер дома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0"/>
                <w:szCs w:val="20"/>
              </w:rPr>
            </w:pPr>
            <w:r w:rsidRPr="00A80200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 xml:space="preserve">Вид работ </w:t>
            </w:r>
          </w:p>
        </w:tc>
      </w:tr>
      <w:tr w:rsidR="00066EA2" w:rsidRPr="00A80200" w:rsidTr="00085195">
        <w:trPr>
          <w:trHeight w:val="3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1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6</w:t>
            </w:r>
          </w:p>
        </w:tc>
      </w:tr>
      <w:tr w:rsidR="00066EA2" w:rsidRPr="00A80200" w:rsidTr="00085195">
        <w:trPr>
          <w:trHeight w:val="300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0200">
              <w:rPr>
                <w:bCs/>
                <w:color w:val="000000"/>
                <w:sz w:val="22"/>
                <w:szCs w:val="22"/>
              </w:rPr>
              <w:t>Пучежский муниципальный район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17/6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переулок 1-й  Заводской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Островского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45/1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36/8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14/26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20/3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22/4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Первомайская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Первомайская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30 лет Победы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Октябрьская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30 лет Победы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Гоголя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Октябрьская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 Калинина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Кирова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2/42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37/10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Северная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 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Юрьевецкая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Матросова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 Кораблево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Некрасова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45/1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36/8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Островского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17/6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переулок 1-й  Заводской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 Кораблево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Матросова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17/6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22/1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Островского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17/5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45/1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36/8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9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12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sz w:val="22"/>
                <w:szCs w:val="22"/>
              </w:rPr>
            </w:pPr>
            <w:r w:rsidRPr="00A80200"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066EA2" w:rsidRPr="00A80200" w:rsidTr="00085195">
        <w:trPr>
          <w:trHeight w:val="60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A2" w:rsidRPr="00A80200" w:rsidRDefault="00066EA2">
            <w:pPr>
              <w:jc w:val="center"/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A2" w:rsidRPr="00A80200" w:rsidRDefault="00066EA2">
            <w:pPr>
              <w:rPr>
                <w:color w:val="000000"/>
                <w:sz w:val="22"/>
                <w:szCs w:val="22"/>
              </w:rPr>
            </w:pPr>
            <w:r w:rsidRPr="00A80200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</w:tbl>
    <w:p w:rsidR="00066EA2" w:rsidRPr="00A80200" w:rsidRDefault="00066EA2" w:rsidP="00085195">
      <w:pPr>
        <w:pStyle w:val="ConsPlusNormal"/>
        <w:widowControl/>
        <w:ind w:firstLine="0"/>
        <w:jc w:val="both"/>
      </w:pPr>
    </w:p>
    <w:sectPr w:rsidR="00066EA2" w:rsidRPr="00A80200" w:rsidSect="00085195">
      <w:pgSz w:w="16838" w:h="11906" w:orient="landscape"/>
      <w:pgMar w:top="130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66EA2"/>
    <w:rsid w:val="00085195"/>
    <w:rsid w:val="00090049"/>
    <w:rsid w:val="000955D3"/>
    <w:rsid w:val="000A302D"/>
    <w:rsid w:val="000A333A"/>
    <w:rsid w:val="000A6CEC"/>
    <w:rsid w:val="000B0C0D"/>
    <w:rsid w:val="000C4266"/>
    <w:rsid w:val="000D3A8E"/>
    <w:rsid w:val="001107A8"/>
    <w:rsid w:val="00116D61"/>
    <w:rsid w:val="00192D9B"/>
    <w:rsid w:val="001A1687"/>
    <w:rsid w:val="001A65F1"/>
    <w:rsid w:val="001D4289"/>
    <w:rsid w:val="001E4404"/>
    <w:rsid w:val="001F3BAC"/>
    <w:rsid w:val="001F6315"/>
    <w:rsid w:val="00202AB5"/>
    <w:rsid w:val="00206B8B"/>
    <w:rsid w:val="002127AD"/>
    <w:rsid w:val="00214129"/>
    <w:rsid w:val="00236993"/>
    <w:rsid w:val="002454E7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40F96"/>
    <w:rsid w:val="003565E6"/>
    <w:rsid w:val="0037601F"/>
    <w:rsid w:val="003839D6"/>
    <w:rsid w:val="003A31DE"/>
    <w:rsid w:val="003C1259"/>
    <w:rsid w:val="0046588A"/>
    <w:rsid w:val="00481904"/>
    <w:rsid w:val="00490A4A"/>
    <w:rsid w:val="00493E22"/>
    <w:rsid w:val="004E13EA"/>
    <w:rsid w:val="004E7860"/>
    <w:rsid w:val="004F652A"/>
    <w:rsid w:val="00501132"/>
    <w:rsid w:val="00516049"/>
    <w:rsid w:val="00531516"/>
    <w:rsid w:val="005367D0"/>
    <w:rsid w:val="005869DD"/>
    <w:rsid w:val="005976E1"/>
    <w:rsid w:val="005A5325"/>
    <w:rsid w:val="005E5982"/>
    <w:rsid w:val="006225EF"/>
    <w:rsid w:val="0065485E"/>
    <w:rsid w:val="00682C25"/>
    <w:rsid w:val="006845B7"/>
    <w:rsid w:val="006933C1"/>
    <w:rsid w:val="006A7014"/>
    <w:rsid w:val="006B1022"/>
    <w:rsid w:val="006B12CB"/>
    <w:rsid w:val="006C65BC"/>
    <w:rsid w:val="00714BFA"/>
    <w:rsid w:val="00740121"/>
    <w:rsid w:val="0077578E"/>
    <w:rsid w:val="007779E5"/>
    <w:rsid w:val="007957D6"/>
    <w:rsid w:val="007B7E40"/>
    <w:rsid w:val="007C3583"/>
    <w:rsid w:val="007D71F3"/>
    <w:rsid w:val="007F04E0"/>
    <w:rsid w:val="0082499D"/>
    <w:rsid w:val="00836CB8"/>
    <w:rsid w:val="00882EB7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50963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539C"/>
    <w:rsid w:val="00A162E5"/>
    <w:rsid w:val="00A230DB"/>
    <w:rsid w:val="00A352A8"/>
    <w:rsid w:val="00A71D40"/>
    <w:rsid w:val="00A80200"/>
    <w:rsid w:val="00A84257"/>
    <w:rsid w:val="00AB0975"/>
    <w:rsid w:val="00AD397F"/>
    <w:rsid w:val="00AE68FF"/>
    <w:rsid w:val="00B16F10"/>
    <w:rsid w:val="00B3771D"/>
    <w:rsid w:val="00B82F21"/>
    <w:rsid w:val="00BB5E25"/>
    <w:rsid w:val="00BC1039"/>
    <w:rsid w:val="00BD0F0E"/>
    <w:rsid w:val="00BF6ECE"/>
    <w:rsid w:val="00BF710A"/>
    <w:rsid w:val="00C04377"/>
    <w:rsid w:val="00C27BD5"/>
    <w:rsid w:val="00C56C93"/>
    <w:rsid w:val="00C61E63"/>
    <w:rsid w:val="00C814FA"/>
    <w:rsid w:val="00C84D9B"/>
    <w:rsid w:val="00C90914"/>
    <w:rsid w:val="00CB30B7"/>
    <w:rsid w:val="00CE49FA"/>
    <w:rsid w:val="00CF7D72"/>
    <w:rsid w:val="00D01BB5"/>
    <w:rsid w:val="00D05D57"/>
    <w:rsid w:val="00D17EF0"/>
    <w:rsid w:val="00D35124"/>
    <w:rsid w:val="00D420BC"/>
    <w:rsid w:val="00D85623"/>
    <w:rsid w:val="00DC699A"/>
    <w:rsid w:val="00DD6A09"/>
    <w:rsid w:val="00DF0B61"/>
    <w:rsid w:val="00E22193"/>
    <w:rsid w:val="00E30830"/>
    <w:rsid w:val="00E3551B"/>
    <w:rsid w:val="00E501DD"/>
    <w:rsid w:val="00E63E5F"/>
    <w:rsid w:val="00E7669D"/>
    <w:rsid w:val="00E8409F"/>
    <w:rsid w:val="00E86C81"/>
    <w:rsid w:val="00EB12EF"/>
    <w:rsid w:val="00EB48A9"/>
    <w:rsid w:val="00EC17CF"/>
    <w:rsid w:val="00EE5FA9"/>
    <w:rsid w:val="00F03BDC"/>
    <w:rsid w:val="00F07085"/>
    <w:rsid w:val="00F2152B"/>
    <w:rsid w:val="00F33AAF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0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42A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143E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odyTextIndent">
    <w:name w:val="Body Text Indent"/>
    <w:aliases w:val="Основной текст 1,Нумерованный список !!,Надин стиль"/>
    <w:basedOn w:val="Normal"/>
    <w:link w:val="BodyTextIndentChar"/>
    <w:uiPriority w:val="99"/>
    <w:rsid w:val="00EE5FA9"/>
    <w:pPr>
      <w:spacing w:after="120"/>
      <w:ind w:left="283"/>
    </w:pPr>
  </w:style>
  <w:style w:type="character" w:customStyle="1" w:styleId="BodyTextIndentChar">
    <w:name w:val="Body Text Indent Char"/>
    <w:aliases w:val="Основной текст 1 Char,Нумерованный список !! Char,Надин стиль Char"/>
    <w:basedOn w:val="DefaultParagraphFont"/>
    <w:link w:val="BodyTextIndent"/>
    <w:uiPriority w:val="99"/>
    <w:locked/>
    <w:rsid w:val="00EE5FA9"/>
    <w:rPr>
      <w:rFonts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01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5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9213E3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0851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85195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rsid w:val="0008519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al"/>
    <w:uiPriority w:val="99"/>
    <w:rsid w:val="0008519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9">
    <w:name w:val="xl109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uiPriority w:val="99"/>
    <w:rsid w:val="00085195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085195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uiPriority w:val="99"/>
    <w:rsid w:val="00085195"/>
    <w:pP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085195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085195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085195"/>
    <w:pP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085195"/>
    <w:pPr>
      <w:shd w:val="clear" w:color="auto" w:fill="FFFFCC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uiPriority w:val="99"/>
    <w:rsid w:val="0008519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uiPriority w:val="99"/>
    <w:rsid w:val="00085195"/>
    <w:pPr>
      <w:spacing w:before="100" w:beforeAutospacing="1" w:after="100" w:afterAutospacing="1"/>
    </w:pPr>
  </w:style>
  <w:style w:type="paragraph" w:customStyle="1" w:styleId="xl126">
    <w:name w:val="xl126"/>
    <w:basedOn w:val="Normal"/>
    <w:uiPriority w:val="99"/>
    <w:rsid w:val="00085195"/>
    <w:pPr>
      <w:spacing w:before="100" w:beforeAutospacing="1" w:after="100" w:afterAutospacing="1"/>
    </w:pPr>
  </w:style>
  <w:style w:type="paragraph" w:customStyle="1" w:styleId="xl127">
    <w:name w:val="xl127"/>
    <w:basedOn w:val="Normal"/>
    <w:uiPriority w:val="99"/>
    <w:rsid w:val="000851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uiPriority w:val="99"/>
    <w:rsid w:val="00085195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Normal"/>
    <w:uiPriority w:val="99"/>
    <w:rsid w:val="000851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uiPriority w:val="99"/>
    <w:rsid w:val="0008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35</Pages>
  <Words>5527</Words>
  <Characters>31510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Люба</cp:lastModifiedBy>
  <cp:revision>9</cp:revision>
  <cp:lastPrinted>2018-12-26T12:49:00Z</cp:lastPrinted>
  <dcterms:created xsi:type="dcterms:W3CDTF">2018-12-18T12:34:00Z</dcterms:created>
  <dcterms:modified xsi:type="dcterms:W3CDTF">2018-12-28T10:52:00Z</dcterms:modified>
</cp:coreProperties>
</file>