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7" w:rsidRPr="00BD0F81" w:rsidRDefault="00657C77" w:rsidP="005D2654">
      <w:pPr>
        <w:jc w:val="center"/>
        <w:rPr>
          <w:rFonts w:ascii="Times New Roman" w:hAnsi="Times New Roman"/>
        </w:rPr>
      </w:pPr>
      <w:r w:rsidRPr="00BD0F81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_маненький" style="width:44.25pt;height:54.75pt;visibility:visible">
            <v:imagedata r:id="rId7" o:title="" grayscale="t"/>
          </v:shape>
        </w:pict>
      </w:r>
    </w:p>
    <w:p w:rsidR="00657C77" w:rsidRPr="00BD0F81" w:rsidRDefault="00657C77" w:rsidP="005D2654">
      <w:pPr>
        <w:jc w:val="center"/>
        <w:rPr>
          <w:rFonts w:ascii="Times New Roman" w:hAnsi="Times New Roman"/>
          <w:bCs/>
          <w:sz w:val="28"/>
          <w:szCs w:val="28"/>
        </w:rPr>
      </w:pPr>
      <w:r w:rsidRPr="00BD0F81">
        <w:rPr>
          <w:rFonts w:ascii="Times New Roman" w:hAnsi="Times New Roman"/>
          <w:bCs/>
          <w:sz w:val="28"/>
          <w:szCs w:val="28"/>
        </w:rPr>
        <w:t>Администрация Пучежского муниципального района</w:t>
      </w:r>
    </w:p>
    <w:p w:rsidR="00657C77" w:rsidRDefault="00657C77" w:rsidP="00BD0F81">
      <w:pPr>
        <w:jc w:val="center"/>
        <w:rPr>
          <w:rFonts w:ascii="Times New Roman" w:hAnsi="Times New Roman"/>
          <w:bCs/>
          <w:sz w:val="28"/>
          <w:szCs w:val="28"/>
        </w:rPr>
      </w:pPr>
      <w:r w:rsidRPr="00BD0F81">
        <w:rPr>
          <w:rFonts w:ascii="Times New Roman" w:hAnsi="Times New Roman"/>
          <w:bCs/>
          <w:sz w:val="28"/>
          <w:szCs w:val="28"/>
        </w:rPr>
        <w:t>Ивановской области</w:t>
      </w:r>
    </w:p>
    <w:p w:rsidR="00657C77" w:rsidRPr="00BD0F81" w:rsidRDefault="00657C77" w:rsidP="00BD0F8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7C77" w:rsidRPr="00BD0F81" w:rsidRDefault="00657C77" w:rsidP="005D2654">
      <w:pPr>
        <w:jc w:val="center"/>
        <w:rPr>
          <w:rFonts w:ascii="Times New Roman" w:hAnsi="Times New Roman"/>
          <w:bCs/>
          <w:sz w:val="28"/>
          <w:szCs w:val="28"/>
        </w:rPr>
      </w:pPr>
      <w:r w:rsidRPr="00BD0F81">
        <w:rPr>
          <w:rFonts w:ascii="Times New Roman" w:hAnsi="Times New Roman"/>
          <w:bCs/>
          <w:sz w:val="28"/>
          <w:szCs w:val="28"/>
        </w:rPr>
        <w:t xml:space="preserve">П О С Т А Н О В Л Е Н И Е </w:t>
      </w:r>
    </w:p>
    <w:p w:rsidR="00657C77" w:rsidRPr="00BD0F81" w:rsidRDefault="00657C77" w:rsidP="005D2654">
      <w:p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от   28.11.2018 г.                                                         №  580-п</w:t>
      </w:r>
    </w:p>
    <w:p w:rsidR="00657C77" w:rsidRPr="00BD0F81" w:rsidRDefault="00657C77" w:rsidP="005D2654">
      <w:pPr>
        <w:pStyle w:val="Heading2"/>
        <w:rPr>
          <w:b w:val="0"/>
          <w:bCs w:val="0"/>
          <w:sz w:val="22"/>
          <w:szCs w:val="22"/>
        </w:rPr>
      </w:pPr>
      <w:r w:rsidRPr="00BD0F81">
        <w:rPr>
          <w:b w:val="0"/>
          <w:bCs w:val="0"/>
          <w:sz w:val="22"/>
          <w:szCs w:val="22"/>
        </w:rPr>
        <w:t>г. Пучеж</w:t>
      </w:r>
    </w:p>
    <w:p w:rsidR="00657C77" w:rsidRPr="00BD0F81" w:rsidRDefault="00657C77" w:rsidP="005D2654">
      <w:pPr>
        <w:jc w:val="center"/>
        <w:rPr>
          <w:rFonts w:ascii="Times New Roman" w:hAnsi="Times New Roman"/>
          <w:sz w:val="26"/>
          <w:szCs w:val="26"/>
        </w:rPr>
      </w:pPr>
      <w:r w:rsidRPr="00BD0F81">
        <w:rPr>
          <w:rFonts w:ascii="Times New Roman" w:hAnsi="Times New Roman"/>
          <w:sz w:val="26"/>
          <w:szCs w:val="26"/>
        </w:rPr>
        <w:t xml:space="preserve">  </w:t>
      </w:r>
    </w:p>
    <w:p w:rsidR="00657C77" w:rsidRPr="00BD0F81" w:rsidRDefault="00657C77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863A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657C77" w:rsidRPr="00BD0F81" w:rsidRDefault="00657C77" w:rsidP="00863A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«Формирование законопослушного поведения участников дорожного движения на территории Пучежского муниципального района   Ивановской  области на 2018-2020 годы»</w:t>
      </w:r>
      <w:bookmarkStart w:id="0" w:name="_GoBack"/>
      <w:bookmarkEnd w:id="0"/>
    </w:p>
    <w:p w:rsidR="00657C77" w:rsidRPr="00BD0F81" w:rsidRDefault="00657C77" w:rsidP="00863A2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</w:t>
      </w:r>
    </w:p>
    <w:p w:rsidR="00657C77" w:rsidRPr="00BD0F81" w:rsidRDefault="00657C77" w:rsidP="00863A22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0F81">
        <w:rPr>
          <w:rFonts w:ascii="Times New Roman" w:hAnsi="Times New Roman"/>
          <w:sz w:val="28"/>
          <w:szCs w:val="28"/>
        </w:rPr>
        <w:t xml:space="preserve">  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BD0F81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 Пучежского муниципального района Ивановской области  </w:t>
      </w:r>
    </w:p>
    <w:p w:rsidR="00657C77" w:rsidRPr="00BD0F81" w:rsidRDefault="00657C77" w:rsidP="00863A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5D265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ПОСТАНОВЛЯЕТ:</w:t>
      </w:r>
    </w:p>
    <w:p w:rsidR="00657C77" w:rsidRPr="00BD0F81" w:rsidRDefault="00657C77" w:rsidP="005D2654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863A2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 участников дорожного движения на территории Пучежского муниципального района   Ивановской  области на 2018-2020 годы» (приложение № 1).</w:t>
      </w:r>
    </w:p>
    <w:p w:rsidR="00657C77" w:rsidRPr="00BD0F81" w:rsidRDefault="00657C77" w:rsidP="008849B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2. Контроль за исполнением, утвержденной настоящим постановлением, программы оставляю за собой.</w:t>
      </w:r>
    </w:p>
    <w:p w:rsidR="00657C77" w:rsidRPr="00BD0F81" w:rsidRDefault="00657C77" w:rsidP="008849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1038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657C77" w:rsidRPr="00BD0F81" w:rsidRDefault="00657C77" w:rsidP="001038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Главы администрации Пучежского</w:t>
      </w:r>
    </w:p>
    <w:p w:rsidR="00657C77" w:rsidRPr="00BD0F81" w:rsidRDefault="00657C77" w:rsidP="006E09F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Д.Н. Маслов</w:t>
      </w:r>
    </w:p>
    <w:p w:rsidR="00657C77" w:rsidRPr="00BD0F81" w:rsidRDefault="00657C77" w:rsidP="006E09F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Default="00657C77" w:rsidP="00863A2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57C77" w:rsidRDefault="00657C77" w:rsidP="00863A2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863A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Утверждена </w:t>
      </w:r>
    </w:p>
    <w:p w:rsidR="00657C77" w:rsidRPr="00BD0F81" w:rsidRDefault="00657C77" w:rsidP="00863A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57C77" w:rsidRPr="00BD0F81" w:rsidRDefault="00657C77" w:rsidP="00863A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Пучежского муниципального района </w:t>
      </w:r>
    </w:p>
    <w:p w:rsidR="00657C77" w:rsidRPr="00BD0F81" w:rsidRDefault="00657C77" w:rsidP="00863A22">
      <w:pPr>
        <w:pStyle w:val="NoSpacing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>от 28.11.2018 г.   № 580-п</w:t>
      </w:r>
    </w:p>
    <w:p w:rsidR="00657C77" w:rsidRPr="00BD0F81" w:rsidRDefault="00657C77" w:rsidP="00CB1B24">
      <w:pPr>
        <w:pStyle w:val="1"/>
        <w:spacing w:line="100" w:lineRule="atLeast"/>
        <w:ind w:left="0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 </w:t>
      </w:r>
    </w:p>
    <w:p w:rsidR="00657C77" w:rsidRPr="00BD0F81" w:rsidRDefault="00657C77" w:rsidP="00CB1B24">
      <w:pPr>
        <w:pStyle w:val="1"/>
        <w:spacing w:line="100" w:lineRule="atLeast"/>
        <w:ind w:left="0"/>
        <w:rPr>
          <w:rFonts w:ascii="Times New Roman" w:hAnsi="Times New Roman"/>
          <w:sz w:val="24"/>
          <w:szCs w:val="24"/>
        </w:rPr>
      </w:pPr>
    </w:p>
    <w:p w:rsidR="00657C77" w:rsidRPr="00BD0F81" w:rsidRDefault="00657C77" w:rsidP="004475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57C77" w:rsidRPr="00BD0F81" w:rsidRDefault="00657C77" w:rsidP="006E09F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E09F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Формирование законопослушного поведения участников</w:t>
      </w:r>
    </w:p>
    <w:p w:rsidR="00657C77" w:rsidRPr="00BD0F81" w:rsidRDefault="00657C77" w:rsidP="006E09F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дорожного движения на территории Пучежского муниципального  района Ивановской  области на 2018-2020 годы</w:t>
      </w:r>
    </w:p>
    <w:p w:rsidR="00657C77" w:rsidRPr="00BD0F81" w:rsidRDefault="00657C77" w:rsidP="004475B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374331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Паспорт программы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9498" w:type="dxa"/>
        <w:tblInd w:w="108" w:type="dxa"/>
        <w:tblLayout w:type="fixed"/>
        <w:tblLook w:val="0000"/>
      </w:tblPr>
      <w:tblGrid>
        <w:gridCol w:w="3084"/>
        <w:gridCol w:w="6414"/>
      </w:tblGrid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953F4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участников дорожного движения на территории Пучежского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F81">
              <w:rPr>
                <w:rFonts w:ascii="Times New Roman" w:hAnsi="Times New Roman"/>
                <w:sz w:val="28"/>
                <w:szCs w:val="28"/>
              </w:rPr>
              <w:t>муниципального района Ивановской   области на 2018-2020 годы» (далее – Программа)</w:t>
            </w: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CD129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953F4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Администрация Пучежского муниципального района Ивановской области, адрес: Ивановская область,                    г. Пучеж, ул. Ленина, 27</w:t>
            </w: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953F4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Администрация Пучежского муниципального района</w:t>
            </w:r>
          </w:p>
        </w:tc>
      </w:tr>
      <w:tr w:rsidR="00657C77" w:rsidRPr="00BD0F81" w:rsidTr="006E09FD">
        <w:trPr>
          <w:trHeight w:val="56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-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657C77" w:rsidRPr="00BD0F81" w:rsidRDefault="00657C77" w:rsidP="004A6D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-снижение количества дорожно-транспортных происшествий, в том числе с участием пешеходов.</w:t>
            </w: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CD129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2018 – 2020  годы</w:t>
            </w: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1A318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Pr="00BD0F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53DB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4A6D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Предложенные Программой мероприятия позволят решить ряд проблем, связанных с охраной жизни и здоровья участников дорожного движения: </w:t>
            </w:r>
          </w:p>
          <w:p w:rsidR="00657C77" w:rsidRPr="00BD0F81" w:rsidRDefault="00657C77" w:rsidP="004A6D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-</w:t>
            </w:r>
            <w:r w:rsidRPr="00BD0F81">
              <w:rPr>
                <w:rFonts w:ascii="Times New Roman" w:hAnsi="Times New Roman"/>
                <w:sz w:val="28"/>
                <w:szCs w:val="28"/>
              </w:rPr>
              <w:tab/>
              <w:t xml:space="preserve">ежегодное снижение количества дорожно-транспортных происшествий, в том числе с участием </w:t>
            </w:r>
          </w:p>
          <w:p w:rsidR="00657C77" w:rsidRPr="00BD0F81" w:rsidRDefault="00657C77" w:rsidP="004A6D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несовершеннолетних, пешеходов; </w:t>
            </w:r>
          </w:p>
          <w:p w:rsidR="00657C77" w:rsidRPr="00BD0F81" w:rsidRDefault="00657C77" w:rsidP="004A6D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-увеличение доли учащихся, задействованных в мероприятиях по профилактике дорожно-транспортных происшествий; </w:t>
            </w:r>
          </w:p>
          <w:p w:rsidR="00657C77" w:rsidRPr="00BD0F81" w:rsidRDefault="00657C77" w:rsidP="004A6D3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-</w:t>
            </w:r>
            <w:r w:rsidRPr="00BD0F81">
              <w:rPr>
                <w:rFonts w:ascii="Times New Roman" w:hAnsi="Times New Roman"/>
                <w:sz w:val="28"/>
                <w:szCs w:val="28"/>
              </w:rPr>
              <w:tab/>
              <w:t xml:space="preserve">ежегодное повышение уровня законопослушного поведения участников дорожного движения. </w:t>
            </w:r>
          </w:p>
        </w:tc>
      </w:tr>
      <w:tr w:rsidR="00657C77" w:rsidRPr="00BD0F81" w:rsidTr="006E09FD">
        <w:trPr>
          <w:trHeight w:val="77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C77" w:rsidRPr="00BD0F81" w:rsidRDefault="00657C77" w:rsidP="00E34B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C77" w:rsidRPr="00BD0F81" w:rsidRDefault="00657C77" w:rsidP="00953F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D0F81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   Заместитель главы администрации  Д.Н. Маслов </w:t>
            </w:r>
          </w:p>
        </w:tc>
      </w:tr>
    </w:tbl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27A61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Характеристика проблемы.</w:t>
      </w:r>
    </w:p>
    <w:p w:rsidR="00657C77" w:rsidRPr="00BD0F81" w:rsidRDefault="00657C77" w:rsidP="00627A61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Проблема опасности дорожного движения на территории Пучежского муниципального района Ивановской области, связанная с автомобильным транспортом, в последнее десятилетие приобрела особую остроту, в связи с несоответствием дорожно</w:t>
      </w:r>
      <w:r w:rsidRPr="00BD0F81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Необходимость разработки и реализации Программы обусловлена следующими причинами: 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- Социально-экономическая</w:t>
      </w:r>
      <w:r w:rsidRPr="00BD0F81">
        <w:rPr>
          <w:rFonts w:ascii="Times New Roman" w:hAnsi="Times New Roman"/>
          <w:sz w:val="28"/>
          <w:szCs w:val="28"/>
        </w:rPr>
        <w:tab/>
        <w:t>острота проблемы ;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- Необходимость привлечения к решению проблемы органов местного самоуправления, школьных общеобразовательных учреждений,</w:t>
      </w:r>
      <w:r w:rsidRPr="00BD0F81">
        <w:rPr>
          <w:rFonts w:ascii="Times New Roman" w:hAnsi="Times New Roman"/>
        </w:rPr>
        <w:t xml:space="preserve"> </w:t>
      </w:r>
      <w:r w:rsidRPr="00BD0F81">
        <w:rPr>
          <w:rFonts w:ascii="Times New Roman" w:hAnsi="Times New Roman"/>
          <w:sz w:val="28"/>
          <w:szCs w:val="28"/>
        </w:rPr>
        <w:t>ОГИБДД МО МВД РФ «Пучежский».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Применение программно-целевого метода позволит осуществить:</w:t>
      </w:r>
    </w:p>
    <w:p w:rsidR="00657C77" w:rsidRPr="00BD0F81" w:rsidRDefault="00657C77" w:rsidP="00C0104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657C77" w:rsidRPr="00BD0F81" w:rsidRDefault="00657C77" w:rsidP="00E53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657C77" w:rsidRPr="00BD0F81" w:rsidRDefault="00657C77" w:rsidP="001038E3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1" w:name="bookmark4"/>
    </w:p>
    <w:p w:rsidR="00657C77" w:rsidRPr="00BD0F81" w:rsidRDefault="00657C77" w:rsidP="00627A61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57C77" w:rsidRPr="00BD0F81" w:rsidRDefault="00657C77" w:rsidP="00627A61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bookmarkEnd w:id="1"/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Основными целями муниципальной программы являются: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1. Сокращение количества дорожно-транспортных происшествий, в том числе и с пострадавшими;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2. Повышение уровня воспитания правовой культуры и законопослушного поведения участников дорожного движения;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3. Профилактика детского дорожно-транспортного травматизма.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Для достижения этих цели необходимо решения следующих задач: 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1. Предупреждение опасного поведения детей дошкольного и школьного возраста, участников дорожного движения.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3.</w:t>
      </w:r>
      <w:r w:rsidRPr="00BD0F81">
        <w:rPr>
          <w:rFonts w:ascii="Times New Roman" w:hAnsi="Times New Roman"/>
          <w:sz w:val="28"/>
          <w:szCs w:val="28"/>
        </w:rPr>
        <w:tab/>
        <w:t xml:space="preserve">Совершенствование системы профилактики детского дорожно-транспортного травматизма, формирование у детей навыков безопасного поведения на дорогах.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4.</w:t>
      </w:r>
      <w:r w:rsidRPr="00BD0F81">
        <w:rPr>
          <w:rFonts w:ascii="Times New Roman" w:hAnsi="Times New Roman"/>
          <w:sz w:val="28"/>
          <w:szCs w:val="28"/>
        </w:rPr>
        <w:tab/>
        <w:t xml:space="preserve">Снижение количества дорожно-транспортных происшествий, в том числе с участием пешеходов.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Срок реализации Программы 2018 - 2020 годы. </w:t>
      </w:r>
    </w:p>
    <w:p w:rsidR="00657C77" w:rsidRPr="00BD0F81" w:rsidRDefault="00657C77" w:rsidP="004A6D3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27A61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Перечень мероприятий программы</w:t>
      </w:r>
    </w:p>
    <w:p w:rsidR="00657C77" w:rsidRPr="00BD0F81" w:rsidRDefault="00657C77" w:rsidP="00627A61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Мероприятия Программы систематизируется по следующим основным направлениям: 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-разработка годовых межведомственных планов мероприятий по профилактике детского дорожно-транспортного травматизма в учреждениях образования;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-проведение 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поведения;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-проведение уроков правовых знаний в образовательных учреждениях; </w:t>
      </w:r>
    </w:p>
    <w:p w:rsidR="00657C77" w:rsidRPr="00BD0F81" w:rsidRDefault="00657C77" w:rsidP="004A6D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-проведение разъяснительной работы о видах ответственности за противоправные поступки, характерные для участников дорожного движения, виды понятий об административной, гражданско-правовой, уголовной ответственности участников дорожного движения.  </w:t>
      </w:r>
    </w:p>
    <w:p w:rsidR="00657C77" w:rsidRPr="00BD0F81" w:rsidRDefault="00657C77" w:rsidP="001038E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27A61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Ресурсное обеспечение программы</w:t>
      </w:r>
    </w:p>
    <w:p w:rsidR="00657C77" w:rsidRPr="00BD0F81" w:rsidRDefault="00657C77" w:rsidP="00627A61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E34B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Пучежского муниципального района, состояние аварийности, высокая экономическая и социально</w:t>
      </w:r>
      <w:r w:rsidRPr="00BD0F81">
        <w:rPr>
          <w:rFonts w:ascii="Times New Roman" w:hAnsi="Times New Roman"/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657C77" w:rsidRPr="00BD0F81" w:rsidRDefault="00657C77" w:rsidP="00E34B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27A61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Механизм реализации программы</w:t>
      </w:r>
    </w:p>
    <w:p w:rsidR="00657C77" w:rsidRPr="00BD0F81" w:rsidRDefault="00657C77" w:rsidP="00627A61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A46F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657C77" w:rsidRPr="00BD0F81" w:rsidRDefault="00657C77" w:rsidP="006A46F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657C77" w:rsidRPr="00BD0F81" w:rsidRDefault="00657C77" w:rsidP="00627A61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>Оценка социально-экономической эффективности программы</w:t>
      </w:r>
    </w:p>
    <w:p w:rsidR="00657C77" w:rsidRPr="00BD0F81" w:rsidRDefault="00657C77" w:rsidP="00627A61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A46F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657C77" w:rsidRPr="00BD0F81" w:rsidRDefault="00657C77" w:rsidP="006A46F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57C77" w:rsidRPr="00BD0F81" w:rsidRDefault="00657C77" w:rsidP="006A46F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657C77" w:rsidRPr="00BD0F81" w:rsidRDefault="00657C77" w:rsidP="006A46F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D0F81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Пучежского района, обеспечить безопасные условия движения на местных автомобильных дорогах.</w:t>
      </w:r>
    </w:p>
    <w:p w:rsidR="00657C77" w:rsidRPr="00BD0F81" w:rsidRDefault="00657C77" w:rsidP="00627A61">
      <w:pPr>
        <w:rPr>
          <w:rFonts w:ascii="Times New Roman" w:hAnsi="Times New Roman"/>
        </w:rPr>
      </w:pPr>
    </w:p>
    <w:p w:rsidR="00657C77" w:rsidRPr="00BD0F81" w:rsidRDefault="00657C77" w:rsidP="00627A61">
      <w:pPr>
        <w:rPr>
          <w:rFonts w:ascii="Times New Roman" w:hAnsi="Times New Roman"/>
        </w:rPr>
      </w:pPr>
    </w:p>
    <w:p w:rsidR="00657C77" w:rsidRPr="00BD0F81" w:rsidRDefault="00657C77" w:rsidP="00627A61">
      <w:pPr>
        <w:rPr>
          <w:rFonts w:ascii="Times New Roman" w:hAnsi="Times New Roman"/>
        </w:rPr>
      </w:pPr>
    </w:p>
    <w:p w:rsidR="00657C77" w:rsidRPr="00BD0F81" w:rsidRDefault="00657C77" w:rsidP="00627A61">
      <w:pPr>
        <w:rPr>
          <w:rFonts w:ascii="Times New Roman" w:hAnsi="Times New Roman"/>
        </w:rPr>
      </w:pPr>
    </w:p>
    <w:p w:rsidR="00657C77" w:rsidRPr="00BD0F81" w:rsidRDefault="00657C77" w:rsidP="00627A61">
      <w:pPr>
        <w:rPr>
          <w:rFonts w:ascii="Times New Roman" w:hAnsi="Times New Roman"/>
        </w:rPr>
      </w:pPr>
    </w:p>
    <w:p w:rsidR="00657C77" w:rsidRPr="00BD0F81" w:rsidRDefault="00657C77" w:rsidP="00627A61">
      <w:pPr>
        <w:tabs>
          <w:tab w:val="left" w:pos="4440"/>
        </w:tabs>
        <w:rPr>
          <w:rFonts w:ascii="Times New Roman" w:hAnsi="Times New Roman"/>
        </w:rPr>
        <w:sectPr w:rsidR="00657C77" w:rsidRPr="00BD0F81" w:rsidSect="00F20736">
          <w:headerReference w:type="default" r:id="rId8"/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57C77" w:rsidRPr="00BD0F81" w:rsidRDefault="00657C77" w:rsidP="001F7631">
      <w:pPr>
        <w:spacing w:after="18" w:line="259" w:lineRule="auto"/>
        <w:ind w:left="10" w:right="52" w:hanging="10"/>
        <w:jc w:val="right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ab/>
        <w:t>Приложение №1</w:t>
      </w:r>
    </w:p>
    <w:p w:rsidR="00657C77" w:rsidRPr="00BD0F81" w:rsidRDefault="00657C77" w:rsidP="001F7631">
      <w:pPr>
        <w:spacing w:after="18" w:line="259" w:lineRule="auto"/>
        <w:ind w:left="10" w:right="52" w:hanging="10"/>
        <w:jc w:val="right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57C77" w:rsidRPr="00BD0F81" w:rsidRDefault="00657C77" w:rsidP="001F7631">
      <w:pPr>
        <w:spacing w:after="4" w:line="267" w:lineRule="auto"/>
        <w:ind w:left="10008"/>
        <w:jc w:val="right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Пучежского  муниципального района </w:t>
      </w:r>
    </w:p>
    <w:p w:rsidR="00657C77" w:rsidRPr="00BD0F81" w:rsidRDefault="00657C77" w:rsidP="001F7631">
      <w:pPr>
        <w:spacing w:after="4" w:line="267" w:lineRule="auto"/>
        <w:ind w:left="10008"/>
        <w:jc w:val="right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от 28.11.2018 г. № 580-п </w:t>
      </w:r>
    </w:p>
    <w:p w:rsidR="00657C77" w:rsidRPr="00BD0F81" w:rsidRDefault="00657C77" w:rsidP="00627A61">
      <w:pPr>
        <w:spacing w:after="0" w:line="259" w:lineRule="auto"/>
        <w:ind w:left="540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 </w:t>
      </w:r>
    </w:p>
    <w:p w:rsidR="00657C77" w:rsidRPr="00BD0F81" w:rsidRDefault="00657C77" w:rsidP="00627A61">
      <w:pPr>
        <w:spacing w:after="12"/>
        <w:ind w:left="3656" w:hanging="10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Сводный перечень мероприятий муниципальной программы </w:t>
      </w:r>
    </w:p>
    <w:p w:rsidR="00657C77" w:rsidRPr="00BD0F81" w:rsidRDefault="00657C77" w:rsidP="00627A61">
      <w:pPr>
        <w:spacing w:after="0" w:line="259" w:lineRule="auto"/>
        <w:ind w:right="25"/>
        <w:jc w:val="center"/>
        <w:rPr>
          <w:rFonts w:ascii="Times New Roman" w:hAnsi="Times New Roman"/>
          <w:sz w:val="24"/>
          <w:szCs w:val="24"/>
        </w:rPr>
      </w:pPr>
      <w:r w:rsidRPr="00BD0F8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318" w:type="dxa"/>
        <w:tblInd w:w="-279" w:type="dxa"/>
        <w:tblLayout w:type="fixed"/>
        <w:tblCellMar>
          <w:top w:w="49" w:type="dxa"/>
          <w:left w:w="0" w:type="dxa"/>
          <w:bottom w:w="7" w:type="dxa"/>
          <w:right w:w="14" w:type="dxa"/>
        </w:tblCellMar>
        <w:tblLook w:val="00A0"/>
      </w:tblPr>
      <w:tblGrid>
        <w:gridCol w:w="1135"/>
        <w:gridCol w:w="6237"/>
        <w:gridCol w:w="1134"/>
        <w:gridCol w:w="1276"/>
        <w:gridCol w:w="1275"/>
        <w:gridCol w:w="1134"/>
        <w:gridCol w:w="2127"/>
      </w:tblGrid>
      <w:tr w:rsidR="00657C77" w:rsidRPr="00BD0F81" w:rsidTr="003D57C8">
        <w:trPr>
          <w:trHeight w:val="7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15" w:line="259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C77" w:rsidRPr="00BD0F81" w:rsidRDefault="00657C77" w:rsidP="003D57C8">
            <w:pPr>
              <w:spacing w:after="0" w:line="259" w:lineRule="auto"/>
              <w:ind w:left="17" w:right="9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Наименование задачи, показателя,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15" w:line="259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C77" w:rsidRPr="00BD0F81" w:rsidRDefault="00657C77" w:rsidP="003D57C8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15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C77" w:rsidRPr="00BD0F81" w:rsidRDefault="00657C77" w:rsidP="003D57C8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15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C77" w:rsidRPr="00BD0F81" w:rsidRDefault="00657C77" w:rsidP="003D57C8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15" w:line="259" w:lineRule="auto"/>
              <w:ind w:lef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C77" w:rsidRPr="00BD0F81" w:rsidRDefault="00657C77" w:rsidP="003D57C8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Целевое значение </w:t>
            </w:r>
          </w:p>
        </w:tc>
      </w:tr>
      <w:tr w:rsidR="00657C77" w:rsidRPr="00BD0F81" w:rsidTr="003D57C8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657C77" w:rsidRPr="00BD0F81" w:rsidTr="003D57C8">
        <w:trPr>
          <w:trHeight w:val="609"/>
        </w:trPr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</w:rPr>
              <w:t>1. Предупреждение опасного поведения детей дошкольного и школьного возраста, участников дорожного движения</w:t>
            </w:r>
          </w:p>
        </w:tc>
      </w:tr>
      <w:tr w:rsidR="00657C77" w:rsidRPr="00BD0F81" w:rsidTr="003D57C8">
        <w:trPr>
          <w:trHeight w:val="8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right="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39" w:lineRule="auto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Организация и проведение  мероприятий  в  муниципальных    школьных  и  до</w:t>
            </w:r>
            <w:r>
              <w:rPr>
                <w:rFonts w:ascii="Times New Roman" w:hAnsi="Times New Roman"/>
                <w:sz w:val="24"/>
                <w:szCs w:val="24"/>
              </w:rPr>
              <w:t>школьных образовательных  учреж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>дениях , и  в учреждениях дополнительного образования   детей направленных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  у   участников  до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 xml:space="preserve">рожного движения уровня  правосознания,   в том числе  стереотипа законопослушного поведения и негативного   отношения   к правонарушениям   в   сфере дорожного движения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Увеличение доли учащихся задействованных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мероприятиях по про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 xml:space="preserve">филактике ДТП </w:t>
            </w:r>
          </w:p>
        </w:tc>
      </w:tr>
    </w:tbl>
    <w:p w:rsidR="00657C77" w:rsidRPr="00BD0F81" w:rsidRDefault="00657C77" w:rsidP="00CE2BEF">
      <w:pPr>
        <w:spacing w:after="0" w:line="259" w:lineRule="auto"/>
        <w:ind w:right="1280"/>
        <w:rPr>
          <w:rFonts w:ascii="Times New Roman" w:hAnsi="Times New Roman"/>
          <w:sz w:val="24"/>
          <w:szCs w:val="24"/>
        </w:rPr>
      </w:pPr>
    </w:p>
    <w:tbl>
      <w:tblPr>
        <w:tblW w:w="14318" w:type="dxa"/>
        <w:tblInd w:w="-279" w:type="dxa"/>
        <w:tblLayout w:type="fixed"/>
        <w:tblCellMar>
          <w:top w:w="49" w:type="dxa"/>
          <w:left w:w="0" w:type="dxa"/>
          <w:right w:w="0" w:type="dxa"/>
        </w:tblCellMar>
        <w:tblLook w:val="00A0"/>
      </w:tblPr>
      <w:tblGrid>
        <w:gridCol w:w="1134"/>
        <w:gridCol w:w="6238"/>
        <w:gridCol w:w="1134"/>
        <w:gridCol w:w="1276"/>
        <w:gridCol w:w="1275"/>
        <w:gridCol w:w="1134"/>
        <w:gridCol w:w="2127"/>
      </w:tblGrid>
      <w:tr w:rsidR="00657C77" w:rsidRPr="00BD0F81" w:rsidTr="003D57C8">
        <w:trPr>
          <w:trHeight w:val="731"/>
        </w:trPr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38" w:lineRule="auto"/>
              <w:ind w:left="107" w:right="108"/>
              <w:jc w:val="center"/>
              <w:rPr>
                <w:rFonts w:ascii="Times New Roman" w:hAnsi="Times New Roman"/>
                <w:sz w:val="24"/>
              </w:rPr>
            </w:pPr>
            <w:r w:rsidRPr="00BD0F81">
              <w:rPr>
                <w:rFonts w:ascii="Times New Roman" w:hAnsi="Times New Roman"/>
                <w:sz w:val="24"/>
              </w:rPr>
              <w:t xml:space="preserve"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</w:t>
            </w:r>
          </w:p>
          <w:p w:rsidR="00657C77" w:rsidRPr="00BD0F81" w:rsidRDefault="00657C77" w:rsidP="003D57C8">
            <w:pPr>
              <w:spacing w:after="0" w:line="238" w:lineRule="auto"/>
              <w:ind w:left="107" w:right="108"/>
              <w:jc w:val="center"/>
              <w:rPr>
                <w:rFonts w:ascii="Times New Roman" w:hAnsi="Times New Roman"/>
              </w:rPr>
            </w:pPr>
            <w:r w:rsidRPr="00BD0F81">
              <w:rPr>
                <w:rFonts w:ascii="Times New Roman" w:hAnsi="Times New Roman"/>
                <w:sz w:val="24"/>
              </w:rPr>
              <w:t>реализация программы правового воспитания участников дорожного движения, культуры их поведения.</w:t>
            </w:r>
          </w:p>
          <w:p w:rsidR="00657C77" w:rsidRPr="00BD0F81" w:rsidRDefault="00657C77" w:rsidP="003D57C8">
            <w:pPr>
              <w:spacing w:after="18" w:line="24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C77" w:rsidRPr="00BD0F81" w:rsidTr="003D57C8">
        <w:trPr>
          <w:trHeight w:val="1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39" w:lineRule="auto"/>
              <w:ind w:left="107" w:right="109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Совещание по актуальным вопросам обеспечения безопасности дорожного </w:t>
            </w:r>
          </w:p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движения (комиссия БДД )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C77" w:rsidRPr="00BD0F81" w:rsidRDefault="00657C77" w:rsidP="00AB150C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18" w:line="244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коли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>чества дорожно-транспортных</w:t>
            </w:r>
          </w:p>
          <w:p w:rsidR="00657C77" w:rsidRPr="00BD0F81" w:rsidRDefault="00657C77" w:rsidP="00D462D6">
            <w:pPr>
              <w:spacing w:after="32" w:line="216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происшествий  с пострадавшими </w:t>
            </w:r>
          </w:p>
        </w:tc>
      </w:tr>
      <w:tr w:rsidR="00657C77" w:rsidRPr="00BD0F81" w:rsidTr="003D57C8">
        <w:trPr>
          <w:trHeight w:val="1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1" w:line="239" w:lineRule="auto"/>
              <w:ind w:left="107" w:right="3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Освещение в СМИ мероприятий, направленных на формирование у участников дорожного движения</w:t>
            </w:r>
          </w:p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стереотипов законопослушного поведения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 По мере проведения мероприятий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39" w:lineRule="auto"/>
              <w:ind w:left="107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воспи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ание участников дорожного движения, повышение культуры их пове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C77" w:rsidRPr="00BD0F81" w:rsidTr="003D57C8">
        <w:trPr>
          <w:trHeight w:val="761"/>
        </w:trPr>
        <w:tc>
          <w:tcPr>
            <w:tcW w:w="14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74" w:lineRule="auto"/>
              <w:ind w:left="107"/>
              <w:jc w:val="center"/>
              <w:rPr>
                <w:rFonts w:ascii="Times New Roman" w:hAnsi="Times New Roman"/>
                <w:sz w:val="24"/>
              </w:rPr>
            </w:pPr>
            <w:r w:rsidRPr="00BD0F81">
              <w:rPr>
                <w:rFonts w:ascii="Times New Roman" w:hAnsi="Times New Roman"/>
                <w:sz w:val="24"/>
              </w:rPr>
              <w:t xml:space="preserve">3.Совершенствование системы профилактики детского дорожно-транспортного травматизма, </w:t>
            </w:r>
          </w:p>
          <w:p w:rsidR="00657C77" w:rsidRPr="00BD0F81" w:rsidRDefault="00657C77" w:rsidP="003D57C8">
            <w:pPr>
              <w:spacing w:after="0" w:line="274" w:lineRule="auto"/>
              <w:ind w:left="107"/>
              <w:jc w:val="center"/>
              <w:rPr>
                <w:rFonts w:ascii="Times New Roman" w:hAnsi="Times New Roman"/>
                <w:sz w:val="24"/>
              </w:rPr>
            </w:pPr>
            <w:r w:rsidRPr="00BD0F81">
              <w:rPr>
                <w:rFonts w:ascii="Times New Roman" w:hAnsi="Times New Roman"/>
                <w:sz w:val="24"/>
              </w:rPr>
              <w:t>формирование у детей навыков безопасного поведения на дорогах.</w:t>
            </w:r>
          </w:p>
          <w:p w:rsidR="00657C77" w:rsidRPr="00BD0F81" w:rsidRDefault="00657C77" w:rsidP="003D57C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C77" w:rsidRPr="00BD0F81" w:rsidTr="003D57C8">
        <w:trPr>
          <w:trHeight w:val="18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3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Проведение    соревнований, игр, конкурсов  творческих работ   среди детей  по безопасности   дорожного движения   (конкурсы и викторины по  ПДД  в летних детских    оздоровительных лагерях)</w:t>
            </w:r>
          </w:p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учащихся задействованных в ме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>роприятиях по профилактике ДТП</w:t>
            </w:r>
          </w:p>
        </w:tc>
      </w:tr>
      <w:tr w:rsidR="00657C77" w:rsidRPr="00BD0F81" w:rsidTr="003D57C8">
        <w:trPr>
          <w:trHeight w:val="1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3D57C8">
            <w:pPr>
              <w:spacing w:after="0" w:line="23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Публикация в местных СМИ нормативно правовых актов БДД, а так же   причин и последствий совершенных </w:t>
            </w:r>
          </w:p>
          <w:p w:rsidR="00657C77" w:rsidRPr="00BD0F81" w:rsidRDefault="00657C77" w:rsidP="003D57C8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ДТП с пострадавшими.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C77" w:rsidRPr="00BD0F81" w:rsidRDefault="00657C77" w:rsidP="003D57C8">
            <w:pPr>
              <w:spacing w:after="0" w:line="259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F81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77" w:rsidRPr="00BD0F81" w:rsidRDefault="00657C77" w:rsidP="001E6F3F">
            <w:pPr>
              <w:spacing w:after="0" w:line="239" w:lineRule="auto"/>
              <w:ind w:left="107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воспи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ание участников дорожного движения, повышение культуры их пове</w:t>
            </w:r>
            <w:r w:rsidRPr="00BD0F81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</w:tbl>
    <w:p w:rsidR="00657C77" w:rsidRPr="00BD0F81" w:rsidRDefault="00657C77" w:rsidP="001E6F3F">
      <w:pPr>
        <w:tabs>
          <w:tab w:val="left" w:pos="14055"/>
        </w:tabs>
      </w:pPr>
    </w:p>
    <w:sectPr w:rsidR="00657C77" w:rsidRPr="00BD0F81" w:rsidSect="006E09FD">
      <w:type w:val="continuous"/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77" w:rsidRDefault="00657C77" w:rsidP="0065750D">
      <w:pPr>
        <w:spacing w:after="0" w:line="240" w:lineRule="auto"/>
      </w:pPr>
      <w:r>
        <w:separator/>
      </w:r>
    </w:p>
  </w:endnote>
  <w:endnote w:type="continuationSeparator" w:id="0">
    <w:p w:rsidR="00657C77" w:rsidRDefault="00657C77" w:rsidP="0065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77" w:rsidRDefault="00657C77" w:rsidP="0065750D">
      <w:pPr>
        <w:spacing w:after="0" w:line="240" w:lineRule="auto"/>
      </w:pPr>
      <w:r>
        <w:separator/>
      </w:r>
    </w:p>
  </w:footnote>
  <w:footnote w:type="continuationSeparator" w:id="0">
    <w:p w:rsidR="00657C77" w:rsidRDefault="00657C77" w:rsidP="0065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77" w:rsidRDefault="00657C77" w:rsidP="00956C02">
    <w:pPr>
      <w:pStyle w:val="Header"/>
      <w:tabs>
        <w:tab w:val="clear" w:pos="4677"/>
        <w:tab w:val="clear" w:pos="9355"/>
        <w:tab w:val="left" w:pos="49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D5634"/>
    <w:multiLevelType w:val="hybridMultilevel"/>
    <w:tmpl w:val="D7C8B818"/>
    <w:lvl w:ilvl="0" w:tplc="026EB3D8">
      <w:start w:val="11"/>
      <w:numFmt w:val="decimal"/>
      <w:lvlText w:val="%1"/>
      <w:lvlJc w:val="left"/>
      <w:pPr>
        <w:ind w:left="371" w:hanging="360"/>
      </w:pPr>
      <w:rPr>
        <w:rFonts w:cs="Times New Roman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4">
    <w:nsid w:val="320533F4"/>
    <w:multiLevelType w:val="hybridMultilevel"/>
    <w:tmpl w:val="82268B02"/>
    <w:lvl w:ilvl="0" w:tplc="62CEDAA4">
      <w:start w:val="1"/>
      <w:numFmt w:val="decimal"/>
      <w:lvlText w:val="%1."/>
      <w:lvlJc w:val="left"/>
      <w:pPr>
        <w:ind w:left="371" w:hanging="360"/>
      </w:pPr>
      <w:rPr>
        <w:rFonts w:ascii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5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E7089"/>
    <w:multiLevelType w:val="hybridMultilevel"/>
    <w:tmpl w:val="7784A0C2"/>
    <w:lvl w:ilvl="0" w:tplc="F8BCD3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22"/>
    <w:rsid w:val="00051DC0"/>
    <w:rsid w:val="000D633C"/>
    <w:rsid w:val="001038E3"/>
    <w:rsid w:val="00146CF7"/>
    <w:rsid w:val="0016240C"/>
    <w:rsid w:val="001A318F"/>
    <w:rsid w:val="001E6F3F"/>
    <w:rsid w:val="001F7631"/>
    <w:rsid w:val="0025450E"/>
    <w:rsid w:val="00256940"/>
    <w:rsid w:val="00273270"/>
    <w:rsid w:val="00283589"/>
    <w:rsid w:val="002D4CF2"/>
    <w:rsid w:val="003137EE"/>
    <w:rsid w:val="00363BF7"/>
    <w:rsid w:val="00374331"/>
    <w:rsid w:val="003D57C8"/>
    <w:rsid w:val="003E1372"/>
    <w:rsid w:val="0041680A"/>
    <w:rsid w:val="00417E8A"/>
    <w:rsid w:val="004475BE"/>
    <w:rsid w:val="00473647"/>
    <w:rsid w:val="004A2C08"/>
    <w:rsid w:val="004A6D36"/>
    <w:rsid w:val="004C7711"/>
    <w:rsid w:val="004E1EBF"/>
    <w:rsid w:val="0052012C"/>
    <w:rsid w:val="00556C33"/>
    <w:rsid w:val="00567535"/>
    <w:rsid w:val="00580981"/>
    <w:rsid w:val="005D2654"/>
    <w:rsid w:val="00627A61"/>
    <w:rsid w:val="0065750D"/>
    <w:rsid w:val="00657C77"/>
    <w:rsid w:val="00676B5A"/>
    <w:rsid w:val="00695F46"/>
    <w:rsid w:val="006A46FE"/>
    <w:rsid w:val="006E09FD"/>
    <w:rsid w:val="006E0CDD"/>
    <w:rsid w:val="007112C4"/>
    <w:rsid w:val="0079100A"/>
    <w:rsid w:val="007F67EA"/>
    <w:rsid w:val="00857FEB"/>
    <w:rsid w:val="00863A22"/>
    <w:rsid w:val="008646F8"/>
    <w:rsid w:val="008849B4"/>
    <w:rsid w:val="008A3A93"/>
    <w:rsid w:val="008A3AE3"/>
    <w:rsid w:val="00953F43"/>
    <w:rsid w:val="00956C02"/>
    <w:rsid w:val="00A14825"/>
    <w:rsid w:val="00A21889"/>
    <w:rsid w:val="00AA1C39"/>
    <w:rsid w:val="00AA6D05"/>
    <w:rsid w:val="00AB150C"/>
    <w:rsid w:val="00B443A1"/>
    <w:rsid w:val="00B46572"/>
    <w:rsid w:val="00B47C39"/>
    <w:rsid w:val="00BD0F81"/>
    <w:rsid w:val="00BE7D41"/>
    <w:rsid w:val="00C01042"/>
    <w:rsid w:val="00C4798B"/>
    <w:rsid w:val="00C73BD0"/>
    <w:rsid w:val="00CB1B24"/>
    <w:rsid w:val="00CD1297"/>
    <w:rsid w:val="00CE2BEF"/>
    <w:rsid w:val="00CE3C40"/>
    <w:rsid w:val="00CE533B"/>
    <w:rsid w:val="00CF5988"/>
    <w:rsid w:val="00D111D1"/>
    <w:rsid w:val="00D23347"/>
    <w:rsid w:val="00D40901"/>
    <w:rsid w:val="00D462D6"/>
    <w:rsid w:val="00D9534D"/>
    <w:rsid w:val="00DB65F1"/>
    <w:rsid w:val="00DE052B"/>
    <w:rsid w:val="00DF4A51"/>
    <w:rsid w:val="00E120EF"/>
    <w:rsid w:val="00E14355"/>
    <w:rsid w:val="00E34B2E"/>
    <w:rsid w:val="00E53DBF"/>
    <w:rsid w:val="00E840D6"/>
    <w:rsid w:val="00ED3C4E"/>
    <w:rsid w:val="00F11720"/>
    <w:rsid w:val="00F20736"/>
    <w:rsid w:val="00F80AE4"/>
    <w:rsid w:val="00FB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22"/>
    <w:pPr>
      <w:suppressAutoHyphens/>
      <w:spacing w:after="200" w:line="276" w:lineRule="auto"/>
    </w:pPr>
    <w:rPr>
      <w:kern w:val="1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2654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kern w:val="0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D265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863A22"/>
    <w:pPr>
      <w:suppressAutoHyphens/>
    </w:pPr>
    <w:rPr>
      <w:kern w:val="1"/>
      <w:lang w:eastAsia="ar-SA"/>
    </w:rPr>
  </w:style>
  <w:style w:type="paragraph" w:styleId="BodyText">
    <w:name w:val="Body Text"/>
    <w:basedOn w:val="Normal"/>
    <w:link w:val="BodyTextChar"/>
    <w:uiPriority w:val="99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3A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863A22"/>
    <w:pPr>
      <w:spacing w:after="0"/>
      <w:ind w:left="720"/>
    </w:pPr>
  </w:style>
  <w:style w:type="character" w:styleId="Hyperlink">
    <w:name w:val="Hyperlink"/>
    <w:basedOn w:val="DefaultParagraphFont"/>
    <w:uiPriority w:val="99"/>
    <w:rsid w:val="00CB1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1B24"/>
    <w:pPr>
      <w:ind w:left="720"/>
      <w:contextualSpacing/>
    </w:pPr>
  </w:style>
  <w:style w:type="paragraph" w:customStyle="1" w:styleId="Default">
    <w:name w:val="Default"/>
    <w:uiPriority w:val="99"/>
    <w:rsid w:val="00E34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556C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CEF"/>
    <w:rPr>
      <w:rFonts w:ascii="Segoe UI" w:hAnsi="Segoe UI" w:cs="Segoe UI"/>
      <w:kern w:val="1"/>
      <w:sz w:val="18"/>
      <w:szCs w:val="18"/>
      <w:lang w:eastAsia="ar-SA" w:bidi="ar-SA"/>
    </w:rPr>
  </w:style>
  <w:style w:type="table" w:customStyle="1" w:styleId="TableGrid">
    <w:name w:val="TableGrid"/>
    <w:uiPriority w:val="99"/>
    <w:rsid w:val="002D4CF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65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750D"/>
    <w:rPr>
      <w:rFonts w:ascii="Calibri" w:hAnsi="Calibri" w:cs="Times New Roman"/>
      <w:kern w:val="1"/>
      <w:lang w:eastAsia="ar-SA" w:bidi="ar-SA"/>
    </w:rPr>
  </w:style>
  <w:style w:type="paragraph" w:styleId="Footer">
    <w:name w:val="footer"/>
    <w:basedOn w:val="Normal"/>
    <w:link w:val="FooterChar"/>
    <w:uiPriority w:val="99"/>
    <w:rsid w:val="0065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750D"/>
    <w:rPr>
      <w:rFonts w:ascii="Calibri" w:hAnsi="Calibri" w:cs="Times New Roman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1870</Words>
  <Characters>10659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Люба</cp:lastModifiedBy>
  <cp:revision>2</cp:revision>
  <cp:lastPrinted>2018-11-07T08:22:00Z</cp:lastPrinted>
  <dcterms:created xsi:type="dcterms:W3CDTF">2018-12-03T08:11:00Z</dcterms:created>
  <dcterms:modified xsi:type="dcterms:W3CDTF">2018-12-03T08:11:00Z</dcterms:modified>
</cp:coreProperties>
</file>