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8E45B9" w:rsidRPr="0088109E">
        <w:trPr>
          <w:cantSplit/>
        </w:trPr>
        <w:tc>
          <w:tcPr>
            <w:tcW w:w="9498" w:type="dxa"/>
          </w:tcPr>
          <w:p w:rsidR="008E45B9" w:rsidRPr="00CE2A5C" w:rsidRDefault="008E45B9" w:rsidP="004B7EE3">
            <w:pPr>
              <w:tabs>
                <w:tab w:val="left" w:pos="1740"/>
                <w:tab w:val="center" w:pos="4608"/>
              </w:tabs>
              <w:rPr>
                <w:sz w:val="28"/>
                <w:szCs w:val="28"/>
              </w:rPr>
            </w:pPr>
            <w:r w:rsidRPr="00CE2A5C">
              <w:rPr>
                <w:sz w:val="28"/>
                <w:szCs w:val="28"/>
              </w:rPr>
              <w:tab/>
            </w:r>
            <w:r w:rsidRPr="00CE2A5C">
              <w:rPr>
                <w:sz w:val="28"/>
                <w:szCs w:val="28"/>
              </w:rPr>
              <w:tab/>
            </w:r>
            <w:r w:rsidRPr="005D4F1F"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_района23" style="width:40.5pt;height:50.25pt;visibility:visible">
                  <v:imagedata r:id="rId7" o:title=""/>
                </v:shape>
              </w:pict>
            </w:r>
          </w:p>
        </w:tc>
      </w:tr>
      <w:tr w:rsidR="008E45B9" w:rsidRPr="005245DB">
        <w:trPr>
          <w:trHeight w:val="425"/>
        </w:trPr>
        <w:tc>
          <w:tcPr>
            <w:tcW w:w="9498" w:type="dxa"/>
            <w:tcBorders>
              <w:bottom w:val="nil"/>
            </w:tcBorders>
          </w:tcPr>
          <w:p w:rsidR="008E45B9" w:rsidRPr="005245DB" w:rsidRDefault="008E45B9">
            <w:pPr>
              <w:jc w:val="center"/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>Администрация Пучежского муниципального района</w:t>
            </w:r>
          </w:p>
          <w:p w:rsidR="008E45B9" w:rsidRPr="005245DB" w:rsidRDefault="008E45B9">
            <w:pPr>
              <w:jc w:val="center"/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>Ивановской области</w:t>
            </w:r>
          </w:p>
          <w:p w:rsidR="008E45B9" w:rsidRPr="005245DB" w:rsidRDefault="008E45B9">
            <w:pPr>
              <w:jc w:val="center"/>
              <w:rPr>
                <w:sz w:val="24"/>
                <w:szCs w:val="24"/>
              </w:rPr>
            </w:pPr>
          </w:p>
          <w:p w:rsidR="008E45B9" w:rsidRPr="005245DB" w:rsidRDefault="008E45B9">
            <w:pPr>
              <w:pStyle w:val="Heading3"/>
              <w:ind w:firstLine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245DB">
              <w:rPr>
                <w:rFonts w:ascii="Times New Roman" w:hAnsi="Times New Roman"/>
                <w:i w:val="0"/>
                <w:sz w:val="24"/>
                <w:szCs w:val="24"/>
              </w:rPr>
              <w:t>П О С Т А Н О В Л Е Н И Е</w:t>
            </w:r>
          </w:p>
          <w:p w:rsidR="008E45B9" w:rsidRPr="005245DB" w:rsidRDefault="008E45B9">
            <w:pPr>
              <w:rPr>
                <w:sz w:val="24"/>
                <w:szCs w:val="24"/>
              </w:rPr>
            </w:pPr>
          </w:p>
        </w:tc>
      </w:tr>
      <w:tr w:rsidR="008E45B9" w:rsidRPr="005245DB">
        <w:trPr>
          <w:cantSplit/>
        </w:trPr>
        <w:tc>
          <w:tcPr>
            <w:tcW w:w="9498" w:type="dxa"/>
          </w:tcPr>
          <w:p w:rsidR="008E45B9" w:rsidRPr="005245DB" w:rsidRDefault="008E45B9" w:rsidP="00112473">
            <w:pPr>
              <w:jc w:val="center"/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>от 15.12.2017 г.                                     № 708-п</w:t>
            </w:r>
          </w:p>
        </w:tc>
      </w:tr>
      <w:tr w:rsidR="008E45B9" w:rsidRPr="005245DB">
        <w:trPr>
          <w:trHeight w:val="295"/>
        </w:trPr>
        <w:tc>
          <w:tcPr>
            <w:tcW w:w="9498" w:type="dxa"/>
            <w:tcBorders>
              <w:bottom w:val="nil"/>
            </w:tcBorders>
          </w:tcPr>
          <w:p w:rsidR="008E45B9" w:rsidRPr="005245DB" w:rsidRDefault="008E45B9">
            <w:pPr>
              <w:jc w:val="center"/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>г. Пучеж</w:t>
            </w:r>
          </w:p>
        </w:tc>
      </w:tr>
    </w:tbl>
    <w:p w:rsidR="008E45B9" w:rsidRPr="005245DB" w:rsidRDefault="008E45B9">
      <w:pPr>
        <w:jc w:val="center"/>
        <w:rPr>
          <w:sz w:val="24"/>
          <w:szCs w:val="24"/>
        </w:rPr>
      </w:pPr>
    </w:p>
    <w:p w:rsidR="008E45B9" w:rsidRPr="005245DB" w:rsidRDefault="008E45B9">
      <w:pPr>
        <w:jc w:val="center"/>
        <w:rPr>
          <w:sz w:val="24"/>
          <w:szCs w:val="24"/>
        </w:rPr>
      </w:pPr>
    </w:p>
    <w:p w:rsidR="008E45B9" w:rsidRPr="005245DB" w:rsidRDefault="008E45B9" w:rsidP="00527590">
      <w:pPr>
        <w:jc w:val="center"/>
        <w:rPr>
          <w:sz w:val="24"/>
          <w:szCs w:val="24"/>
        </w:rPr>
      </w:pPr>
      <w:r w:rsidRPr="005245DB">
        <w:rPr>
          <w:sz w:val="24"/>
          <w:szCs w:val="24"/>
        </w:rPr>
        <w:t xml:space="preserve">О внесении изменений в постановление </w:t>
      </w:r>
    </w:p>
    <w:p w:rsidR="008E45B9" w:rsidRPr="005245DB" w:rsidRDefault="008E45B9" w:rsidP="00527590">
      <w:pPr>
        <w:jc w:val="center"/>
        <w:rPr>
          <w:sz w:val="24"/>
          <w:szCs w:val="24"/>
        </w:rPr>
      </w:pPr>
      <w:r w:rsidRPr="005245DB">
        <w:rPr>
          <w:sz w:val="24"/>
          <w:szCs w:val="24"/>
        </w:rPr>
        <w:t xml:space="preserve">администрации района от 31.12.2015 № 454-п </w:t>
      </w:r>
    </w:p>
    <w:p w:rsidR="008E45B9" w:rsidRPr="005245DB" w:rsidRDefault="008E45B9">
      <w:pPr>
        <w:jc w:val="both"/>
        <w:rPr>
          <w:sz w:val="24"/>
          <w:szCs w:val="24"/>
        </w:rPr>
      </w:pPr>
    </w:p>
    <w:p w:rsidR="008E45B9" w:rsidRPr="005245DB" w:rsidRDefault="008E45B9" w:rsidP="002046E7">
      <w:pPr>
        <w:jc w:val="center"/>
        <w:rPr>
          <w:sz w:val="24"/>
          <w:szCs w:val="24"/>
        </w:rPr>
      </w:pPr>
      <w:r w:rsidRPr="005245DB">
        <w:rPr>
          <w:sz w:val="24"/>
          <w:szCs w:val="24"/>
        </w:rPr>
        <w:tab/>
      </w:r>
    </w:p>
    <w:p w:rsidR="008E45B9" w:rsidRPr="005245DB" w:rsidRDefault="008E45B9" w:rsidP="002046E7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ab/>
        <w:t xml:space="preserve">В соответствии со </w:t>
      </w:r>
      <w:hyperlink r:id="rId8" w:history="1">
        <w:r w:rsidRPr="005245DB">
          <w:rPr>
            <w:rStyle w:val="a"/>
            <w:b w:val="0"/>
            <w:bCs/>
            <w:color w:val="auto"/>
            <w:sz w:val="24"/>
            <w:szCs w:val="24"/>
          </w:rPr>
          <w:t>статьей 179</w:t>
        </w:r>
      </w:hyperlink>
      <w:r w:rsidRPr="005245DB">
        <w:rPr>
          <w:sz w:val="24"/>
          <w:szCs w:val="24"/>
        </w:rPr>
        <w:t xml:space="preserve"> Бюджетного кодекса РФ (в действующей редакции), частью 10 статьи 36 Устава Пучежского муниципального района, руководствуясь Порядком  разработки, реализации и оценки эффективности муниципальных программ Пучежского городского поселения Пучежского муниципального района, регламентирующим вопросы принятия решения о разработке муниципальных программ Пучежского городского поселения Пучежского муниципального района, их формирования и реализации, определяющим правила проведения и критерии оценки эффективности реализации муниципальных программ Пучежского городского поселения Пучежского муниципального района, утвержденным постановлением администрации Пучежского муниципального района от 16.11.2015г № 410-п </w:t>
      </w:r>
    </w:p>
    <w:p w:rsidR="008E45B9" w:rsidRPr="005245DB" w:rsidRDefault="008E45B9" w:rsidP="002046E7">
      <w:pPr>
        <w:rPr>
          <w:sz w:val="24"/>
          <w:szCs w:val="24"/>
        </w:rPr>
      </w:pPr>
      <w:r w:rsidRPr="005245DB">
        <w:rPr>
          <w:sz w:val="24"/>
          <w:szCs w:val="24"/>
        </w:rPr>
        <w:t xml:space="preserve">                                                           постановляю:</w:t>
      </w:r>
    </w:p>
    <w:p w:rsidR="008E45B9" w:rsidRPr="005245DB" w:rsidRDefault="008E45B9" w:rsidP="0015733D">
      <w:pPr>
        <w:jc w:val="center"/>
        <w:rPr>
          <w:sz w:val="24"/>
          <w:szCs w:val="24"/>
        </w:rPr>
      </w:pPr>
    </w:p>
    <w:p w:rsidR="008E45B9" w:rsidRPr="005245DB" w:rsidRDefault="008E45B9" w:rsidP="00B11BF9">
      <w:pPr>
        <w:pStyle w:val="ListParagraph"/>
        <w:numPr>
          <w:ilvl w:val="0"/>
          <w:numId w:val="16"/>
        </w:numPr>
        <w:ind w:left="0" w:firstLine="284"/>
        <w:jc w:val="both"/>
        <w:rPr>
          <w:sz w:val="24"/>
          <w:szCs w:val="24"/>
        </w:rPr>
      </w:pPr>
      <w:bookmarkStart w:id="0" w:name="sub_2"/>
      <w:r w:rsidRPr="005245DB">
        <w:rPr>
          <w:sz w:val="24"/>
          <w:szCs w:val="24"/>
        </w:rPr>
        <w:t xml:space="preserve">Внести в паспорт  муниципальной программы Пучежского городского поселения «Формирование и повышение эффективности управления муниципальной собственностью Пучежского городского поселения Пучежского муниципального района» утвержденный постановлением администрации Пучежского муниципального района от 31.12.2015 № 454-п «Об утверждении муниципальной программы Пучежского городского поселения  «Формирование и повышение эффективности управления муниципальной собственностью Пучежского городского поселения Пучежского муниципального района» следующие изменения: </w:t>
      </w:r>
    </w:p>
    <w:p w:rsidR="008E45B9" w:rsidRPr="005245DB" w:rsidRDefault="008E45B9" w:rsidP="00CB127B">
      <w:pPr>
        <w:pStyle w:val="Heading3"/>
        <w:keepLines/>
        <w:spacing w:before="200"/>
        <w:jc w:val="both"/>
        <w:rPr>
          <w:rFonts w:ascii="Times New Roman" w:hAnsi="Times New Roman"/>
          <w:i w:val="0"/>
          <w:sz w:val="24"/>
          <w:szCs w:val="24"/>
        </w:rPr>
      </w:pPr>
      <w:r w:rsidRPr="005245DB">
        <w:rPr>
          <w:rFonts w:ascii="Times New Roman" w:hAnsi="Times New Roman"/>
          <w:i w:val="0"/>
          <w:sz w:val="24"/>
          <w:szCs w:val="24"/>
        </w:rPr>
        <w:t>1.1. Раздел срок реализации программы изложить в следующей редакции</w:t>
      </w:r>
    </w:p>
    <w:p w:rsidR="008E45B9" w:rsidRPr="005245DB" w:rsidRDefault="008E45B9" w:rsidP="00780881">
      <w:pPr>
        <w:rPr>
          <w:sz w:val="24"/>
          <w:szCs w:val="24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0"/>
        <w:gridCol w:w="5988"/>
      </w:tblGrid>
      <w:tr w:rsidR="008E45B9" w:rsidRPr="005245DB" w:rsidTr="00CB127B">
        <w:tc>
          <w:tcPr>
            <w:tcW w:w="3510" w:type="dxa"/>
          </w:tcPr>
          <w:p w:rsidR="008E45B9" w:rsidRPr="005245DB" w:rsidRDefault="008E45B9" w:rsidP="009B11A8">
            <w:pPr>
              <w:pStyle w:val="Pro-Tab"/>
              <w:spacing w:after="0"/>
              <w:rPr>
                <w:szCs w:val="24"/>
              </w:rPr>
            </w:pPr>
            <w:r w:rsidRPr="005245DB">
              <w:rPr>
                <w:szCs w:val="24"/>
              </w:rPr>
              <w:t>Срок реализации программы</w:t>
            </w:r>
          </w:p>
        </w:tc>
        <w:tc>
          <w:tcPr>
            <w:tcW w:w="5988" w:type="dxa"/>
          </w:tcPr>
          <w:p w:rsidR="008E45B9" w:rsidRPr="005245DB" w:rsidRDefault="008E45B9" w:rsidP="00CB127B">
            <w:pPr>
              <w:pStyle w:val="ListParagraph"/>
              <w:widowControl w:val="0"/>
              <w:numPr>
                <w:ilvl w:val="1"/>
                <w:numId w:val="19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245DB">
              <w:rPr>
                <w:bCs/>
                <w:sz w:val="24"/>
                <w:szCs w:val="24"/>
              </w:rPr>
              <w:t>годы.</w:t>
            </w:r>
          </w:p>
          <w:p w:rsidR="008E45B9" w:rsidRPr="005245DB" w:rsidRDefault="008E45B9" w:rsidP="009B11A8">
            <w:pPr>
              <w:pStyle w:val="Pro-Tab"/>
              <w:spacing w:after="0"/>
              <w:rPr>
                <w:szCs w:val="24"/>
              </w:rPr>
            </w:pPr>
          </w:p>
        </w:tc>
      </w:tr>
    </w:tbl>
    <w:p w:rsidR="008E45B9" w:rsidRPr="005245DB" w:rsidRDefault="008E45B9" w:rsidP="00B11BF9">
      <w:pPr>
        <w:jc w:val="both"/>
        <w:rPr>
          <w:sz w:val="24"/>
          <w:szCs w:val="24"/>
        </w:rPr>
      </w:pPr>
    </w:p>
    <w:p w:rsidR="008E45B9" w:rsidRPr="005245DB" w:rsidRDefault="008E45B9" w:rsidP="00CB127B">
      <w:pPr>
        <w:ind w:firstLine="720"/>
        <w:jc w:val="both"/>
        <w:rPr>
          <w:sz w:val="24"/>
          <w:szCs w:val="24"/>
        </w:rPr>
      </w:pPr>
      <w:r w:rsidRPr="005245DB">
        <w:rPr>
          <w:sz w:val="24"/>
          <w:szCs w:val="24"/>
        </w:rPr>
        <w:t>1.2. Раздел  «Объем ресурсного обеспечения программы» изложить в следующей редакции</w:t>
      </w:r>
    </w:p>
    <w:p w:rsidR="008E45B9" w:rsidRPr="005245DB" w:rsidRDefault="008E45B9" w:rsidP="00B11BF9">
      <w:pPr>
        <w:pStyle w:val="ListParagraph"/>
        <w:ind w:left="284"/>
        <w:jc w:val="both"/>
        <w:rPr>
          <w:sz w:val="24"/>
          <w:szCs w:val="24"/>
        </w:rPr>
      </w:pPr>
    </w:p>
    <w:tbl>
      <w:tblPr>
        <w:tblW w:w="9639" w:type="dxa"/>
        <w:tblInd w:w="250" w:type="dxa"/>
        <w:tblLayout w:type="fixed"/>
        <w:tblLook w:val="0000"/>
      </w:tblPr>
      <w:tblGrid>
        <w:gridCol w:w="2410"/>
        <w:gridCol w:w="7229"/>
      </w:tblGrid>
      <w:tr w:rsidR="008E45B9" w:rsidRPr="005245DB" w:rsidTr="0079095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B9" w:rsidRPr="005245DB" w:rsidRDefault="008E45B9" w:rsidP="009B11A8">
            <w:pPr>
              <w:pStyle w:val="Pro-Tab"/>
              <w:spacing w:after="0"/>
              <w:rPr>
                <w:szCs w:val="24"/>
              </w:rPr>
            </w:pPr>
            <w:r w:rsidRPr="005245DB">
              <w:rPr>
                <w:szCs w:val="24"/>
              </w:rPr>
              <w:t>Объем ресурсного обеспечения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B9" w:rsidRPr="005245DB" w:rsidRDefault="008E45B9" w:rsidP="009B11A8">
            <w:pPr>
              <w:pStyle w:val="Pro-Tab"/>
              <w:spacing w:after="0"/>
              <w:rPr>
                <w:szCs w:val="24"/>
              </w:rPr>
            </w:pPr>
            <w:r w:rsidRPr="005245DB">
              <w:rPr>
                <w:szCs w:val="24"/>
              </w:rPr>
              <w:t>«Общий объем бюджетных ассигнований на 2016-2020 годы: 1496,8 тыс. руб. средства бюджета Пучежского городского поселения, в том числе по годам</w:t>
            </w:r>
          </w:p>
          <w:p w:rsidR="008E45B9" w:rsidRPr="005245DB" w:rsidRDefault="008E45B9" w:rsidP="009B11A8">
            <w:pPr>
              <w:pStyle w:val="Pro-Tab"/>
              <w:spacing w:after="0"/>
              <w:rPr>
                <w:szCs w:val="24"/>
              </w:rPr>
            </w:pPr>
            <w:r w:rsidRPr="005245DB">
              <w:rPr>
                <w:szCs w:val="24"/>
              </w:rPr>
              <w:t>2016 год – 332,4 тыс.руб.</w:t>
            </w:r>
          </w:p>
          <w:p w:rsidR="008E45B9" w:rsidRPr="005245DB" w:rsidRDefault="008E45B9" w:rsidP="00CE4F82">
            <w:pPr>
              <w:pStyle w:val="Pro-Tab"/>
              <w:spacing w:after="0"/>
              <w:rPr>
                <w:szCs w:val="24"/>
              </w:rPr>
            </w:pPr>
            <w:r w:rsidRPr="005245DB">
              <w:rPr>
                <w:szCs w:val="24"/>
              </w:rPr>
              <w:t>2017 год- 386,2 тыс. руб.;</w:t>
            </w:r>
          </w:p>
          <w:p w:rsidR="008E45B9" w:rsidRPr="005245DB" w:rsidRDefault="008E45B9" w:rsidP="00CE4F82">
            <w:pPr>
              <w:pStyle w:val="Pro-Tab"/>
              <w:spacing w:after="0"/>
              <w:rPr>
                <w:szCs w:val="24"/>
              </w:rPr>
            </w:pPr>
            <w:r w:rsidRPr="005245DB">
              <w:rPr>
                <w:szCs w:val="24"/>
              </w:rPr>
              <w:t>2018 год-359,4 тыс.руб.;</w:t>
            </w:r>
          </w:p>
          <w:p w:rsidR="008E45B9" w:rsidRPr="005245DB" w:rsidRDefault="008E45B9" w:rsidP="00CE4F82">
            <w:pPr>
              <w:pStyle w:val="Pro-Tab"/>
              <w:spacing w:after="0"/>
              <w:rPr>
                <w:szCs w:val="24"/>
              </w:rPr>
            </w:pPr>
            <w:r w:rsidRPr="005245DB">
              <w:rPr>
                <w:szCs w:val="24"/>
              </w:rPr>
              <w:t>2019 год- 209,4 тыс. руб.;</w:t>
            </w:r>
          </w:p>
          <w:p w:rsidR="008E45B9" w:rsidRPr="005245DB" w:rsidRDefault="008E45B9" w:rsidP="00CE4F82">
            <w:pPr>
              <w:pStyle w:val="Pro-Tab"/>
              <w:spacing w:after="0"/>
              <w:rPr>
                <w:szCs w:val="24"/>
              </w:rPr>
            </w:pPr>
            <w:r w:rsidRPr="005245DB">
              <w:rPr>
                <w:szCs w:val="24"/>
              </w:rPr>
              <w:t>2020 год- 209,4 тыс. руб.</w:t>
            </w:r>
          </w:p>
          <w:p w:rsidR="008E45B9" w:rsidRPr="005245DB" w:rsidRDefault="008E45B9" w:rsidP="00CE4F82">
            <w:pPr>
              <w:pStyle w:val="Pro-Tab"/>
              <w:spacing w:after="0"/>
              <w:rPr>
                <w:szCs w:val="24"/>
              </w:rPr>
            </w:pPr>
          </w:p>
        </w:tc>
      </w:tr>
    </w:tbl>
    <w:p w:rsidR="008E45B9" w:rsidRPr="005245DB" w:rsidRDefault="008E45B9" w:rsidP="007B0308">
      <w:pPr>
        <w:jc w:val="both"/>
        <w:rPr>
          <w:sz w:val="24"/>
          <w:szCs w:val="24"/>
        </w:rPr>
      </w:pPr>
    </w:p>
    <w:p w:rsidR="008E45B9" w:rsidRPr="005245DB" w:rsidRDefault="008E45B9" w:rsidP="00BF239D">
      <w:pPr>
        <w:ind w:firstLine="720"/>
        <w:jc w:val="both"/>
        <w:rPr>
          <w:sz w:val="24"/>
          <w:szCs w:val="24"/>
        </w:rPr>
      </w:pPr>
      <w:r w:rsidRPr="005245DB">
        <w:rPr>
          <w:sz w:val="24"/>
          <w:szCs w:val="24"/>
        </w:rPr>
        <w:t>2. Раздел 4 «Ресурсное обеспечение муниципальной программы»  изложить в следующей редакции:</w:t>
      </w:r>
    </w:p>
    <w:p w:rsidR="008E45B9" w:rsidRPr="005245DB" w:rsidRDefault="008E45B9" w:rsidP="00A11A2F">
      <w:pPr>
        <w:ind w:left="720"/>
        <w:rPr>
          <w:sz w:val="24"/>
          <w:szCs w:val="24"/>
        </w:rPr>
      </w:pPr>
    </w:p>
    <w:p w:rsidR="008E45B9" w:rsidRPr="005245DB" w:rsidRDefault="008E45B9" w:rsidP="00B10CF9">
      <w:pPr>
        <w:pStyle w:val="Heading1"/>
        <w:rPr>
          <w:rFonts w:ascii="Times New Roman" w:hAnsi="Times New Roman"/>
          <w:szCs w:val="24"/>
        </w:rPr>
      </w:pPr>
      <w:r w:rsidRPr="005245DB">
        <w:rPr>
          <w:rFonts w:ascii="Times New Roman" w:hAnsi="Times New Roman"/>
          <w:szCs w:val="24"/>
        </w:rPr>
        <w:t>1. Ресурсное обеспечение муниципальной программы</w:t>
      </w:r>
    </w:p>
    <w:p w:rsidR="008E45B9" w:rsidRPr="005245DB" w:rsidRDefault="008E45B9" w:rsidP="00B10CF9">
      <w:pPr>
        <w:rPr>
          <w:sz w:val="24"/>
          <w:szCs w:val="24"/>
        </w:rPr>
      </w:pPr>
    </w:p>
    <w:p w:rsidR="008E45B9" w:rsidRPr="005245DB" w:rsidRDefault="008E45B9" w:rsidP="004C70C6">
      <w:pPr>
        <w:jc w:val="center"/>
        <w:rPr>
          <w:sz w:val="24"/>
          <w:szCs w:val="24"/>
        </w:rPr>
      </w:pPr>
      <w:r w:rsidRPr="005245DB">
        <w:rPr>
          <w:sz w:val="24"/>
          <w:szCs w:val="24"/>
        </w:rPr>
        <w:t>Данные о ресурсном обеспечении реализации Программы представлены в нижеследующей таблице:</w:t>
      </w:r>
    </w:p>
    <w:tbl>
      <w:tblPr>
        <w:tblpPr w:leftFromText="180" w:rightFromText="180" w:vertAnchor="text" w:horzAnchor="margin" w:tblpXSpec="center" w:tblpY="12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8"/>
        <w:gridCol w:w="3795"/>
        <w:gridCol w:w="884"/>
        <w:gridCol w:w="1417"/>
        <w:gridCol w:w="851"/>
        <w:gridCol w:w="850"/>
        <w:gridCol w:w="959"/>
        <w:gridCol w:w="992"/>
      </w:tblGrid>
      <w:tr w:rsidR="008E45B9" w:rsidRPr="005245DB" w:rsidTr="00BF239D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Наименование подпрограммы / Источник ресурсного обеспечения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Всего тыс. 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BF239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BF239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2020</w:t>
            </w:r>
          </w:p>
        </w:tc>
      </w:tr>
      <w:tr w:rsidR="008E45B9" w:rsidRPr="005245DB" w:rsidTr="00BF239D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Программа, всего: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1496,8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332,4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386,2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359,4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BF239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BF239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209,4</w:t>
            </w:r>
          </w:p>
        </w:tc>
      </w:tr>
      <w:tr w:rsidR="008E45B9" w:rsidRPr="005245DB" w:rsidTr="00BF239D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бюджетные ассигнования поселения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1496,8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332,4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386,2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359,4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BF239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BF239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209,4</w:t>
            </w:r>
          </w:p>
        </w:tc>
      </w:tr>
      <w:tr w:rsidR="008E45B9" w:rsidRPr="005245DB" w:rsidTr="00BF239D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Аналитические подпрограммы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BF239D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BF239D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8E45B9" w:rsidRPr="005245DB" w:rsidTr="00BF239D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jc w:val="left"/>
              <w:rPr>
                <w:rFonts w:ascii="Times New Roman" w:hAnsi="Times New Roman" w:cs="Times New Roman"/>
              </w:rPr>
            </w:pPr>
            <w:hyperlink w:anchor="sub_1100" w:history="1">
              <w:r w:rsidRPr="005245DB">
                <w:rPr>
                  <w:rStyle w:val="a"/>
                  <w:rFonts w:ascii="Times New Roman" w:hAnsi="Times New Roman" w:cs="Times New Roman"/>
                  <w:b w:val="0"/>
                  <w:bCs/>
                  <w:color w:val="auto"/>
                </w:rPr>
                <w:t>Подпрограмма</w:t>
              </w:r>
            </w:hyperlink>
            <w:r w:rsidRPr="005245DB">
              <w:rPr>
                <w:rFonts w:ascii="Times New Roman" w:hAnsi="Times New Roman" w:cs="Times New Roman"/>
              </w:rPr>
              <w:t xml:space="preserve"> "Формирование муниципальной собственности Пучежского городского поселения"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1496,8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332,4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386,2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359,4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BF239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BF239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209,4</w:t>
            </w:r>
          </w:p>
        </w:tc>
      </w:tr>
      <w:tr w:rsidR="008E45B9" w:rsidRPr="005245DB" w:rsidTr="00BF239D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бюджетные ассигнования поселения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1496,8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332,4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386,2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359,4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BF239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BF239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209,4</w:t>
            </w:r>
          </w:p>
        </w:tc>
      </w:tr>
      <w:tr w:rsidR="008E45B9" w:rsidRPr="005245DB" w:rsidTr="00BF239D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jc w:val="left"/>
              <w:rPr>
                <w:rFonts w:ascii="Times New Roman" w:hAnsi="Times New Roman" w:cs="Times New Roman"/>
              </w:rPr>
            </w:pPr>
            <w:hyperlink w:anchor="sub_1200" w:history="1">
              <w:r w:rsidRPr="005245DB">
                <w:rPr>
                  <w:rStyle w:val="a"/>
                  <w:rFonts w:ascii="Times New Roman" w:hAnsi="Times New Roman" w:cs="Times New Roman"/>
                  <w:b w:val="0"/>
                  <w:bCs/>
                  <w:color w:val="auto"/>
                </w:rPr>
                <w:t>Подпрограмма</w:t>
              </w:r>
            </w:hyperlink>
            <w:r w:rsidRPr="005245DB">
              <w:rPr>
                <w:rFonts w:ascii="Times New Roman" w:hAnsi="Times New Roman" w:cs="Times New Roman"/>
              </w:rPr>
              <w:t xml:space="preserve"> "Содержание муниципального жилищного фонда"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BF239D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BF239D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5B9" w:rsidRPr="005245DB" w:rsidTr="00BF239D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бюджетные ассигнования поселения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BF239D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BF239D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5B9" w:rsidRPr="005245DB" w:rsidTr="00BF239D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jc w:val="left"/>
              <w:rPr>
                <w:rFonts w:ascii="Times New Roman" w:hAnsi="Times New Roman" w:cs="Times New Roman"/>
              </w:rPr>
            </w:pPr>
            <w:hyperlink w:anchor="sub_1300" w:history="1">
              <w:r w:rsidRPr="005245DB">
                <w:rPr>
                  <w:rStyle w:val="a"/>
                  <w:rFonts w:ascii="Times New Roman" w:hAnsi="Times New Roman" w:cs="Times New Roman"/>
                  <w:b w:val="0"/>
                  <w:bCs/>
                  <w:color w:val="auto"/>
                </w:rPr>
                <w:t>Подпрограмма</w:t>
              </w:r>
            </w:hyperlink>
            <w:r w:rsidRPr="005245DB">
              <w:rPr>
                <w:rFonts w:ascii="Times New Roman" w:hAnsi="Times New Roman" w:cs="Times New Roman"/>
              </w:rPr>
              <w:t xml:space="preserve"> "Повышение эффективности управления муниципальной собственностью Пучежского городского поселения"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BF239D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BF239D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8E45B9" w:rsidRPr="005245DB" w:rsidTr="00BF239D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бюджетные ассигнования поселения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239D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BF239D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BF239D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</w:tbl>
    <w:p w:rsidR="008E45B9" w:rsidRPr="005245DB" w:rsidRDefault="008E45B9" w:rsidP="00B10CF9">
      <w:pPr>
        <w:rPr>
          <w:sz w:val="24"/>
          <w:szCs w:val="24"/>
        </w:rPr>
      </w:pPr>
    </w:p>
    <w:p w:rsidR="008E45B9" w:rsidRPr="005245DB" w:rsidRDefault="008E45B9" w:rsidP="00B00EF5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>2. Внести в подпрограмму «Повышение эффективности управления муниципальной собственностью Пучежского городского поселения Пучежского муниципального района» следующие изменения:</w:t>
      </w:r>
    </w:p>
    <w:p w:rsidR="008E45B9" w:rsidRPr="005245DB" w:rsidRDefault="008E45B9" w:rsidP="00CF0584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 xml:space="preserve">  </w:t>
      </w:r>
      <w:r w:rsidRPr="005245DB">
        <w:rPr>
          <w:sz w:val="24"/>
          <w:szCs w:val="24"/>
        </w:rPr>
        <w:tab/>
        <w:t xml:space="preserve"> 2.1 Раздел срок реализации подпрограммы изложить в следующей редакции:</w:t>
      </w:r>
    </w:p>
    <w:p w:rsidR="008E45B9" w:rsidRPr="005245DB" w:rsidRDefault="008E45B9" w:rsidP="00CF0584">
      <w:pPr>
        <w:jc w:val="both"/>
        <w:rPr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7371"/>
      </w:tblGrid>
      <w:tr w:rsidR="008E45B9" w:rsidRPr="005245DB" w:rsidTr="00C6138E">
        <w:tc>
          <w:tcPr>
            <w:tcW w:w="2836" w:type="dxa"/>
          </w:tcPr>
          <w:p w:rsidR="008E45B9" w:rsidRPr="005245DB" w:rsidRDefault="008E45B9" w:rsidP="0078278E">
            <w:pPr>
              <w:pStyle w:val="Pro-Tab"/>
              <w:spacing w:after="0"/>
              <w:rPr>
                <w:szCs w:val="24"/>
              </w:rPr>
            </w:pPr>
            <w:r w:rsidRPr="005245DB">
              <w:rPr>
                <w:szCs w:val="24"/>
              </w:rPr>
              <w:t>Срок реализации подпрограммы</w:t>
            </w:r>
          </w:p>
        </w:tc>
        <w:tc>
          <w:tcPr>
            <w:tcW w:w="7371" w:type="dxa"/>
          </w:tcPr>
          <w:p w:rsidR="008E45B9" w:rsidRPr="005245DB" w:rsidRDefault="008E45B9" w:rsidP="0078278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245DB">
              <w:rPr>
                <w:bCs/>
                <w:sz w:val="24"/>
                <w:szCs w:val="24"/>
              </w:rPr>
              <w:t>2016-2020 годы.</w:t>
            </w:r>
          </w:p>
          <w:p w:rsidR="008E45B9" w:rsidRPr="005245DB" w:rsidRDefault="008E45B9" w:rsidP="0078278E">
            <w:pPr>
              <w:pStyle w:val="Pro-Tab"/>
              <w:spacing w:after="0"/>
              <w:rPr>
                <w:szCs w:val="24"/>
              </w:rPr>
            </w:pPr>
          </w:p>
        </w:tc>
      </w:tr>
    </w:tbl>
    <w:p w:rsidR="008E45B9" w:rsidRPr="005245DB" w:rsidRDefault="008E45B9" w:rsidP="00CF0584">
      <w:pPr>
        <w:jc w:val="both"/>
        <w:rPr>
          <w:sz w:val="24"/>
          <w:szCs w:val="24"/>
        </w:rPr>
      </w:pPr>
    </w:p>
    <w:p w:rsidR="008E45B9" w:rsidRPr="005245DB" w:rsidRDefault="008E45B9" w:rsidP="00C6138E">
      <w:pPr>
        <w:ind w:firstLine="720"/>
        <w:jc w:val="both"/>
        <w:rPr>
          <w:sz w:val="24"/>
          <w:szCs w:val="24"/>
        </w:rPr>
      </w:pPr>
      <w:r w:rsidRPr="005245DB">
        <w:rPr>
          <w:sz w:val="24"/>
          <w:szCs w:val="24"/>
        </w:rPr>
        <w:t>2.2.  Раздел 3 Ожидаемые результаты реализации подпрограммы изложить в следующей редакции:</w:t>
      </w:r>
    </w:p>
    <w:p w:rsidR="008E45B9" w:rsidRPr="005245DB" w:rsidRDefault="008E45B9" w:rsidP="00126D85">
      <w:pPr>
        <w:rPr>
          <w:sz w:val="24"/>
          <w:szCs w:val="24"/>
        </w:rPr>
      </w:pPr>
      <w:r w:rsidRPr="005245DB">
        <w:rPr>
          <w:sz w:val="24"/>
          <w:szCs w:val="24"/>
        </w:rPr>
        <w:t>Реализация подпрограммы в перспективе 2016 - 2020 года позволит обеспечить достижение следующих основных результатов:</w:t>
      </w:r>
    </w:p>
    <w:p w:rsidR="008E45B9" w:rsidRPr="005245DB" w:rsidRDefault="008E45B9" w:rsidP="00126D85">
      <w:pPr>
        <w:rPr>
          <w:sz w:val="24"/>
          <w:szCs w:val="24"/>
        </w:rPr>
      </w:pPr>
      <w:r w:rsidRPr="005245DB">
        <w:rPr>
          <w:sz w:val="24"/>
          <w:szCs w:val="24"/>
        </w:rPr>
        <w:t>- формирование структуры собственности Пучежского городского поселения, необходимой для реализации полномочий органов местного самоуправления;</w:t>
      </w:r>
    </w:p>
    <w:p w:rsidR="008E45B9" w:rsidRPr="005245DB" w:rsidRDefault="008E45B9" w:rsidP="00126D85">
      <w:pPr>
        <w:rPr>
          <w:sz w:val="24"/>
          <w:szCs w:val="24"/>
        </w:rPr>
      </w:pPr>
      <w:r w:rsidRPr="005245DB">
        <w:rPr>
          <w:sz w:val="24"/>
          <w:szCs w:val="24"/>
        </w:rPr>
        <w:t>- вовлечение в хозяйственный оборот ранее неучтенных и неиспользуемых объектов, находящихся в собственности Пучежского городского поселения;</w:t>
      </w:r>
    </w:p>
    <w:p w:rsidR="008E45B9" w:rsidRPr="005245DB" w:rsidRDefault="008E45B9" w:rsidP="00126D85">
      <w:pPr>
        <w:rPr>
          <w:sz w:val="24"/>
          <w:szCs w:val="24"/>
        </w:rPr>
      </w:pPr>
      <w:r w:rsidRPr="005245DB">
        <w:rPr>
          <w:sz w:val="24"/>
          <w:szCs w:val="24"/>
        </w:rPr>
        <w:t>- создание условий для увеличения неналоговых доходов бюджета Пучежского городского поселения;</w:t>
      </w:r>
    </w:p>
    <w:p w:rsidR="008E45B9" w:rsidRPr="005245DB" w:rsidRDefault="008E45B9" w:rsidP="00126D85">
      <w:pPr>
        <w:rPr>
          <w:sz w:val="24"/>
          <w:szCs w:val="24"/>
        </w:rPr>
      </w:pPr>
      <w:r w:rsidRPr="005245DB">
        <w:rPr>
          <w:sz w:val="24"/>
          <w:szCs w:val="24"/>
        </w:rPr>
        <w:t>- обеспечение эффективного управления и распоряжения собственностью Пучежского городского поселения.</w:t>
      </w:r>
    </w:p>
    <w:p w:rsidR="008E45B9" w:rsidRPr="005245DB" w:rsidRDefault="008E45B9" w:rsidP="005001D3">
      <w:pPr>
        <w:jc w:val="both"/>
        <w:rPr>
          <w:sz w:val="24"/>
          <w:szCs w:val="24"/>
        </w:rPr>
      </w:pPr>
    </w:p>
    <w:p w:rsidR="008E45B9" w:rsidRPr="005245DB" w:rsidRDefault="008E45B9" w:rsidP="00C6138E">
      <w:pPr>
        <w:pStyle w:val="NormalWeb"/>
        <w:spacing w:before="0" w:beforeAutospacing="0" w:after="0" w:afterAutospacing="0"/>
        <w:ind w:firstLine="720"/>
        <w:jc w:val="both"/>
      </w:pPr>
      <w:r w:rsidRPr="005245DB">
        <w:t>2.3. Раздел 4 Целевые показатели и ожидаемые результаты реализации программы изложить в следующей редакции:</w:t>
      </w:r>
    </w:p>
    <w:p w:rsidR="008E45B9" w:rsidRPr="005245DB" w:rsidRDefault="008E45B9" w:rsidP="00126D85">
      <w:pPr>
        <w:pStyle w:val="Heading1"/>
        <w:rPr>
          <w:rFonts w:ascii="Times New Roman" w:hAnsi="Times New Roman"/>
          <w:szCs w:val="24"/>
        </w:rPr>
      </w:pPr>
      <w:bookmarkStart w:id="1" w:name="sub_1140"/>
      <w:r w:rsidRPr="005245DB">
        <w:rPr>
          <w:rFonts w:ascii="Times New Roman" w:hAnsi="Times New Roman"/>
          <w:szCs w:val="24"/>
        </w:rPr>
        <w:t>4. Целевые показатели и ожидаемые результаты реализации программы</w:t>
      </w:r>
    </w:p>
    <w:bookmarkEnd w:id="1"/>
    <w:p w:rsidR="008E45B9" w:rsidRPr="005245DB" w:rsidRDefault="008E45B9" w:rsidP="00126D85">
      <w:pPr>
        <w:rPr>
          <w:sz w:val="24"/>
          <w:szCs w:val="24"/>
        </w:rPr>
      </w:pPr>
    </w:p>
    <w:p w:rsidR="008E45B9" w:rsidRPr="005245DB" w:rsidRDefault="008E45B9" w:rsidP="00126D85">
      <w:pPr>
        <w:ind w:firstLine="698"/>
        <w:jc w:val="right"/>
        <w:rPr>
          <w:sz w:val="24"/>
          <w:szCs w:val="24"/>
        </w:rPr>
      </w:pPr>
      <w:r w:rsidRPr="005245DB">
        <w:rPr>
          <w:sz w:val="24"/>
          <w:szCs w:val="24"/>
        </w:rPr>
        <w:t>(целевые индикаторы с численными значениями по годам реализации):</w:t>
      </w:r>
    </w:p>
    <w:p w:rsidR="008E45B9" w:rsidRPr="005245DB" w:rsidRDefault="008E45B9" w:rsidP="00126D85">
      <w:pPr>
        <w:ind w:firstLine="698"/>
        <w:jc w:val="right"/>
        <w:rPr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3402"/>
        <w:gridCol w:w="709"/>
        <w:gridCol w:w="992"/>
        <w:gridCol w:w="992"/>
        <w:gridCol w:w="1276"/>
        <w:gridCol w:w="1276"/>
        <w:gridCol w:w="1276"/>
      </w:tblGrid>
      <w:tr w:rsidR="008E45B9" w:rsidRPr="005245DB" w:rsidTr="00C6138E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Ед.изм.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6 г"/>
              </w:smartTagPr>
              <w:r w:rsidRPr="005245DB">
                <w:rPr>
                  <w:rFonts w:ascii="Times New Roman" w:hAnsi="Times New Roman" w:cs="Times New Roman"/>
                </w:rPr>
                <w:t>2016 г</w:t>
              </w:r>
            </w:smartTag>
            <w:r w:rsidRPr="005245D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7 г"/>
              </w:smartTagPr>
              <w:r w:rsidRPr="005245DB">
                <w:rPr>
                  <w:rFonts w:ascii="Times New Roman" w:hAnsi="Times New Roman" w:cs="Times New Roman"/>
                </w:rPr>
                <w:t>2017 г</w:t>
              </w:r>
            </w:smartTag>
            <w:r w:rsidRPr="005245DB">
              <w:rPr>
                <w:rFonts w:ascii="Times New Roman" w:hAnsi="Times New Roman" w:cs="Times New Roman"/>
              </w:rPr>
              <w:t>. (ожид.)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8 г"/>
              </w:smartTagPr>
              <w:r w:rsidRPr="005245DB">
                <w:rPr>
                  <w:rFonts w:ascii="Times New Roman" w:hAnsi="Times New Roman" w:cs="Times New Roman"/>
                </w:rPr>
                <w:t>2018 г</w:t>
              </w:r>
            </w:smartTag>
            <w:r w:rsidRPr="005245DB">
              <w:rPr>
                <w:rFonts w:ascii="Times New Roman" w:hAnsi="Times New Roman" w:cs="Times New Roman"/>
              </w:rPr>
              <w:t>. (прогноз)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9 г"/>
              </w:smartTagPr>
              <w:r w:rsidRPr="005245DB">
                <w:rPr>
                  <w:rFonts w:ascii="Times New Roman" w:hAnsi="Times New Roman" w:cs="Times New Roman"/>
                </w:rPr>
                <w:t>2019 г</w:t>
              </w:r>
            </w:smartTag>
            <w:r w:rsidRPr="005245DB">
              <w:rPr>
                <w:rFonts w:ascii="Times New Roman" w:hAnsi="Times New Roman" w:cs="Times New Roman"/>
              </w:rPr>
              <w:t>. (прогноз)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5245DB">
                <w:rPr>
                  <w:rFonts w:ascii="Times New Roman" w:hAnsi="Times New Roman" w:cs="Times New Roman"/>
                </w:rPr>
                <w:t>2020 г</w:t>
              </w:r>
            </w:smartTag>
            <w:r w:rsidRPr="005245DB">
              <w:rPr>
                <w:rFonts w:ascii="Times New Roman" w:hAnsi="Times New Roman" w:cs="Times New Roman"/>
              </w:rPr>
              <w:t>. (прогноз)</w:t>
            </w:r>
          </w:p>
        </w:tc>
      </w:tr>
      <w:tr w:rsidR="008E45B9" w:rsidRPr="005245DB" w:rsidTr="00C6138E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C6138E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Оформление договоров аренды объектов недвижимого и движимого имущества, приватизация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126D85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3</w:t>
            </w:r>
          </w:p>
        </w:tc>
      </w:tr>
    </w:tbl>
    <w:p w:rsidR="008E45B9" w:rsidRPr="005245DB" w:rsidRDefault="008E45B9" w:rsidP="00D16C40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8E45B9" w:rsidRPr="005245DB" w:rsidRDefault="008E45B9" w:rsidP="00D16C40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8E45B9" w:rsidRPr="005245DB" w:rsidRDefault="008E45B9" w:rsidP="00B00EF5">
      <w:pPr>
        <w:pStyle w:val="Heading3"/>
        <w:ind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5245DB">
        <w:rPr>
          <w:rFonts w:ascii="Times New Roman" w:hAnsi="Times New Roman"/>
          <w:i w:val="0"/>
          <w:sz w:val="24"/>
          <w:szCs w:val="24"/>
        </w:rPr>
        <w:t>3. Внести в подпрограмму «Формирование муниципальной собственности Пучежского городского поселения Пучежского муниципального района» следующие изменения:</w:t>
      </w:r>
    </w:p>
    <w:p w:rsidR="008E45B9" w:rsidRPr="005245DB" w:rsidRDefault="008E45B9" w:rsidP="00335561">
      <w:pPr>
        <w:rPr>
          <w:sz w:val="24"/>
          <w:szCs w:val="24"/>
        </w:rPr>
      </w:pPr>
    </w:p>
    <w:p w:rsidR="008E45B9" w:rsidRPr="005245DB" w:rsidRDefault="008E45B9" w:rsidP="00B00EF5">
      <w:pPr>
        <w:ind w:firstLine="720"/>
        <w:jc w:val="both"/>
        <w:rPr>
          <w:sz w:val="24"/>
          <w:szCs w:val="24"/>
        </w:rPr>
      </w:pPr>
      <w:r w:rsidRPr="005245DB">
        <w:rPr>
          <w:sz w:val="24"/>
          <w:szCs w:val="24"/>
        </w:rPr>
        <w:t>3.1. Раздел  «Срок реализации подпрограммы» изложить в следующей редакции: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7938"/>
      </w:tblGrid>
      <w:tr w:rsidR="008E45B9" w:rsidRPr="005245DB" w:rsidTr="00B00EF5">
        <w:tc>
          <w:tcPr>
            <w:tcW w:w="2269" w:type="dxa"/>
          </w:tcPr>
          <w:p w:rsidR="008E45B9" w:rsidRPr="005245DB" w:rsidRDefault="008E45B9" w:rsidP="008639E1">
            <w:pPr>
              <w:pStyle w:val="Pro-Tab"/>
              <w:spacing w:after="0"/>
              <w:rPr>
                <w:szCs w:val="24"/>
              </w:rPr>
            </w:pPr>
            <w:r w:rsidRPr="005245DB">
              <w:rPr>
                <w:szCs w:val="24"/>
              </w:rPr>
              <w:t>Срок реализации подпрограммы</w:t>
            </w:r>
          </w:p>
        </w:tc>
        <w:tc>
          <w:tcPr>
            <w:tcW w:w="7938" w:type="dxa"/>
          </w:tcPr>
          <w:p w:rsidR="008E45B9" w:rsidRPr="005245DB" w:rsidRDefault="008E45B9" w:rsidP="008639E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245DB">
              <w:rPr>
                <w:bCs/>
                <w:sz w:val="24"/>
                <w:szCs w:val="24"/>
              </w:rPr>
              <w:t>2016-2020 годы.</w:t>
            </w:r>
          </w:p>
          <w:p w:rsidR="008E45B9" w:rsidRPr="005245DB" w:rsidRDefault="008E45B9" w:rsidP="008639E1">
            <w:pPr>
              <w:pStyle w:val="Pro-Tab"/>
              <w:spacing w:after="0"/>
              <w:rPr>
                <w:szCs w:val="24"/>
              </w:rPr>
            </w:pPr>
          </w:p>
        </w:tc>
      </w:tr>
    </w:tbl>
    <w:p w:rsidR="008E45B9" w:rsidRPr="005245DB" w:rsidRDefault="008E45B9" w:rsidP="00335561">
      <w:pPr>
        <w:jc w:val="both"/>
        <w:rPr>
          <w:sz w:val="24"/>
          <w:szCs w:val="24"/>
        </w:rPr>
      </w:pPr>
    </w:p>
    <w:p w:rsidR="008E45B9" w:rsidRPr="005245DB" w:rsidRDefault="008E45B9" w:rsidP="00B00EF5">
      <w:pPr>
        <w:ind w:firstLine="720"/>
        <w:jc w:val="both"/>
        <w:rPr>
          <w:sz w:val="24"/>
          <w:szCs w:val="24"/>
        </w:rPr>
      </w:pPr>
      <w:r w:rsidRPr="005245DB">
        <w:rPr>
          <w:sz w:val="24"/>
          <w:szCs w:val="24"/>
        </w:rPr>
        <w:t>3.2. Раздел «Объем ресурсного обеспечения подпрограммы» изложить в следующей редакции:</w:t>
      </w:r>
    </w:p>
    <w:p w:rsidR="008E45B9" w:rsidRPr="005245DB" w:rsidRDefault="008E45B9" w:rsidP="00B00EF5">
      <w:pPr>
        <w:ind w:firstLine="720"/>
        <w:jc w:val="both"/>
        <w:rPr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655"/>
      </w:tblGrid>
      <w:tr w:rsidR="008E45B9" w:rsidRPr="005245DB" w:rsidTr="00D17711">
        <w:tc>
          <w:tcPr>
            <w:tcW w:w="2552" w:type="dxa"/>
          </w:tcPr>
          <w:p w:rsidR="008E45B9" w:rsidRPr="005245DB" w:rsidRDefault="008E45B9" w:rsidP="00D17711">
            <w:pPr>
              <w:jc w:val="both"/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7655" w:type="dxa"/>
          </w:tcPr>
          <w:p w:rsidR="008E45B9" w:rsidRPr="005245DB" w:rsidRDefault="008E45B9" w:rsidP="002532E1">
            <w:pPr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>Общий объем бюджетных ассигнований: 1496,8 тыс руб., в том числе:</w:t>
            </w:r>
          </w:p>
          <w:p w:rsidR="008E45B9" w:rsidRPr="005245DB" w:rsidRDefault="008E45B9" w:rsidP="002532E1">
            <w:pPr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>2016 год  - 332,4 тыс. руб., в том числе средства бюджета городского поселения -  332,4 тыс.руб.</w:t>
            </w:r>
          </w:p>
          <w:p w:rsidR="008E45B9" w:rsidRPr="005245DB" w:rsidRDefault="008E45B9" w:rsidP="002532E1">
            <w:pPr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>2017 год - 386,2 тыс. руб., в том числе средства бюджета городского поселения -  386,2 тыс.руб.</w:t>
            </w:r>
          </w:p>
          <w:p w:rsidR="008E45B9" w:rsidRPr="005245DB" w:rsidRDefault="008E45B9" w:rsidP="002532E1">
            <w:pPr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>2018 год - 359,4 тыс. руб., в том числе средства бюджета городского поселения -  359,4 тыс.руб.</w:t>
            </w:r>
          </w:p>
          <w:p w:rsidR="008E45B9" w:rsidRPr="005245DB" w:rsidRDefault="008E45B9" w:rsidP="002532E1">
            <w:pPr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>2019 год - 209,4 тыс. руб., в том числе средства бюджета городского поселения -  209,4 тыс. руб.</w:t>
            </w:r>
          </w:p>
          <w:p w:rsidR="008E45B9" w:rsidRPr="005245DB" w:rsidRDefault="008E45B9" w:rsidP="006A4758">
            <w:pPr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>2020 год - 209,4 тыс. руб., в том числе средства бюджета городского поселения -  209,4 тыс.руб.</w:t>
            </w:r>
          </w:p>
        </w:tc>
      </w:tr>
    </w:tbl>
    <w:p w:rsidR="008E45B9" w:rsidRPr="005245DB" w:rsidRDefault="008E45B9" w:rsidP="00335561">
      <w:pPr>
        <w:rPr>
          <w:sz w:val="24"/>
          <w:szCs w:val="24"/>
        </w:rPr>
      </w:pPr>
    </w:p>
    <w:p w:rsidR="008E45B9" w:rsidRPr="005245DB" w:rsidRDefault="008E45B9" w:rsidP="00335561">
      <w:pPr>
        <w:rPr>
          <w:sz w:val="24"/>
          <w:szCs w:val="24"/>
        </w:rPr>
      </w:pPr>
    </w:p>
    <w:p w:rsidR="008E45B9" w:rsidRPr="005245DB" w:rsidRDefault="008E45B9" w:rsidP="006A4758">
      <w:pPr>
        <w:ind w:firstLine="720"/>
        <w:jc w:val="both"/>
        <w:rPr>
          <w:sz w:val="24"/>
          <w:szCs w:val="24"/>
        </w:rPr>
      </w:pPr>
      <w:r w:rsidRPr="005245DB">
        <w:rPr>
          <w:sz w:val="24"/>
          <w:szCs w:val="24"/>
        </w:rPr>
        <w:t>3.3. Раздел 4 « Целевые показатели и ожидаемые результаты реализации программы» изложить в следующей редакции:</w:t>
      </w:r>
    </w:p>
    <w:p w:rsidR="008E45B9" w:rsidRPr="005245DB" w:rsidRDefault="008E45B9" w:rsidP="00593162">
      <w:pPr>
        <w:jc w:val="both"/>
        <w:rPr>
          <w:sz w:val="24"/>
          <w:szCs w:val="24"/>
        </w:rPr>
      </w:pPr>
    </w:p>
    <w:p w:rsidR="008E45B9" w:rsidRPr="005245DB" w:rsidRDefault="008E45B9" w:rsidP="00593162">
      <w:pPr>
        <w:pStyle w:val="Heading1"/>
        <w:rPr>
          <w:rFonts w:ascii="Times New Roman" w:hAnsi="Times New Roman"/>
          <w:szCs w:val="24"/>
        </w:rPr>
      </w:pPr>
      <w:bookmarkStart w:id="2" w:name="sub_2140"/>
      <w:r w:rsidRPr="005245DB">
        <w:rPr>
          <w:rFonts w:ascii="Times New Roman" w:hAnsi="Times New Roman"/>
          <w:szCs w:val="24"/>
        </w:rPr>
        <w:t>4. Целевые показатели и ожидаемые результаты реализации программы</w:t>
      </w:r>
    </w:p>
    <w:bookmarkEnd w:id="2"/>
    <w:p w:rsidR="008E45B9" w:rsidRPr="005245DB" w:rsidRDefault="008E45B9" w:rsidP="00593162">
      <w:pPr>
        <w:rPr>
          <w:sz w:val="24"/>
          <w:szCs w:val="24"/>
        </w:rPr>
      </w:pPr>
    </w:p>
    <w:p w:rsidR="008E45B9" w:rsidRPr="005245DB" w:rsidRDefault="008E45B9" w:rsidP="00593162">
      <w:pPr>
        <w:ind w:firstLine="698"/>
        <w:jc w:val="right"/>
        <w:rPr>
          <w:sz w:val="24"/>
          <w:szCs w:val="24"/>
        </w:rPr>
      </w:pPr>
      <w:r w:rsidRPr="005245DB">
        <w:rPr>
          <w:sz w:val="24"/>
          <w:szCs w:val="24"/>
        </w:rPr>
        <w:t>(целевые индикаторы с численными значениями по годам реализации):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3260"/>
        <w:gridCol w:w="709"/>
        <w:gridCol w:w="1276"/>
        <w:gridCol w:w="1276"/>
        <w:gridCol w:w="1275"/>
        <w:gridCol w:w="1134"/>
        <w:gridCol w:w="1134"/>
      </w:tblGrid>
      <w:tr w:rsidR="008E45B9" w:rsidRPr="005245DB" w:rsidTr="0082153F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Ед.</w:t>
            </w:r>
          </w:p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9 г"/>
              </w:smartTagPr>
              <w:r w:rsidRPr="005245DB">
                <w:rPr>
                  <w:rFonts w:ascii="Times New Roman" w:hAnsi="Times New Roman" w:cs="Times New Roman"/>
                </w:rPr>
                <w:t>2016 г</w:t>
              </w:r>
            </w:smartTag>
            <w:r w:rsidRPr="005245D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9 г"/>
              </w:smartTagPr>
              <w:r w:rsidRPr="005245DB">
                <w:rPr>
                  <w:rFonts w:ascii="Times New Roman" w:hAnsi="Times New Roman" w:cs="Times New Roman"/>
                </w:rPr>
                <w:t>2017 г</w:t>
              </w:r>
            </w:smartTag>
            <w:r w:rsidRPr="005245DB">
              <w:rPr>
                <w:rFonts w:ascii="Times New Roman" w:hAnsi="Times New Roman" w:cs="Times New Roman"/>
              </w:rPr>
              <w:t>. ожидаемое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9 г"/>
              </w:smartTagPr>
              <w:r w:rsidRPr="005245DB">
                <w:rPr>
                  <w:rFonts w:ascii="Times New Roman" w:hAnsi="Times New Roman" w:cs="Times New Roman"/>
                </w:rPr>
                <w:t>2018 г</w:t>
              </w:r>
            </w:smartTag>
            <w:r w:rsidRPr="005245DB">
              <w:rPr>
                <w:rFonts w:ascii="Times New Roman" w:hAnsi="Times New Roman" w:cs="Times New Roman"/>
              </w:rPr>
              <w:t>. (прогноз)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9 г"/>
              </w:smartTagPr>
              <w:r w:rsidRPr="005245DB">
                <w:rPr>
                  <w:rFonts w:ascii="Times New Roman" w:hAnsi="Times New Roman" w:cs="Times New Roman"/>
                </w:rPr>
                <w:t>2019 г</w:t>
              </w:r>
            </w:smartTag>
            <w:r w:rsidRPr="005245DB">
              <w:rPr>
                <w:rFonts w:ascii="Times New Roman" w:hAnsi="Times New Roman" w:cs="Times New Roman"/>
              </w:rPr>
              <w:t>. (прогноз)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9 г"/>
              </w:smartTagPr>
              <w:r w:rsidRPr="005245DB">
                <w:rPr>
                  <w:rFonts w:ascii="Times New Roman" w:hAnsi="Times New Roman" w:cs="Times New Roman"/>
                </w:rPr>
                <w:t>2020 г</w:t>
              </w:r>
            </w:smartTag>
            <w:r w:rsidRPr="005245DB">
              <w:rPr>
                <w:rFonts w:ascii="Times New Roman" w:hAnsi="Times New Roman" w:cs="Times New Roman"/>
              </w:rPr>
              <w:t>. (прогноз)</w:t>
            </w:r>
          </w:p>
        </w:tc>
      </w:tr>
      <w:tr w:rsidR="008E45B9" w:rsidRPr="005245DB" w:rsidTr="0082153F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82153F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Проведение кадастровых работ, межевания земель, связанных с оформлением муниципальной собственности на землю под объектами недвижимости, находящимися в собственности Пучежского городского поселения Пучежского муниципального района и вновь сформированными либо переданных во владения для нужд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59316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10</w:t>
            </w:r>
          </w:p>
        </w:tc>
      </w:tr>
      <w:tr w:rsidR="008E45B9" w:rsidRPr="005245DB" w:rsidTr="0082153F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82153F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Оценка рыночной стоимости и аренды объектов недвижимости (в т.ч. земельных участков)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59316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4</w:t>
            </w:r>
          </w:p>
        </w:tc>
      </w:tr>
    </w:tbl>
    <w:p w:rsidR="008E45B9" w:rsidRPr="005245DB" w:rsidRDefault="008E45B9" w:rsidP="00593162">
      <w:pPr>
        <w:jc w:val="both"/>
        <w:rPr>
          <w:sz w:val="24"/>
          <w:szCs w:val="24"/>
        </w:rPr>
      </w:pPr>
    </w:p>
    <w:p w:rsidR="008E45B9" w:rsidRPr="005245DB" w:rsidRDefault="008E45B9" w:rsidP="0082153F">
      <w:pPr>
        <w:ind w:firstLine="720"/>
        <w:jc w:val="both"/>
        <w:rPr>
          <w:sz w:val="24"/>
          <w:szCs w:val="24"/>
        </w:rPr>
      </w:pPr>
      <w:r w:rsidRPr="005245DB">
        <w:rPr>
          <w:sz w:val="24"/>
          <w:szCs w:val="24"/>
        </w:rPr>
        <w:t>3.4. Раздел 5 « Мероприятия и ресурсное обеспечение подпрограммы» изложить в следующей редакции:</w:t>
      </w:r>
    </w:p>
    <w:p w:rsidR="008E45B9" w:rsidRPr="005245DB" w:rsidRDefault="008E45B9" w:rsidP="00007365">
      <w:pPr>
        <w:pStyle w:val="Heading1"/>
        <w:rPr>
          <w:rFonts w:ascii="Times New Roman" w:hAnsi="Times New Roman"/>
          <w:szCs w:val="24"/>
        </w:rPr>
      </w:pPr>
      <w:bookmarkStart w:id="3" w:name="sub_2150"/>
      <w:r w:rsidRPr="005245DB">
        <w:rPr>
          <w:rFonts w:ascii="Times New Roman" w:hAnsi="Times New Roman"/>
          <w:szCs w:val="24"/>
        </w:rPr>
        <w:t>5. Мероприятия и ресурсное обеспечение подпрограммы</w:t>
      </w:r>
    </w:p>
    <w:bookmarkEnd w:id="3"/>
    <w:p w:rsidR="008E45B9" w:rsidRPr="005245DB" w:rsidRDefault="008E45B9" w:rsidP="00007365">
      <w:pPr>
        <w:rPr>
          <w:sz w:val="24"/>
          <w:szCs w:val="24"/>
        </w:rPr>
      </w:pPr>
    </w:p>
    <w:p w:rsidR="008E45B9" w:rsidRPr="005245DB" w:rsidRDefault="008E45B9" w:rsidP="00007365">
      <w:pPr>
        <w:rPr>
          <w:sz w:val="24"/>
          <w:szCs w:val="24"/>
        </w:rPr>
      </w:pPr>
      <w:r w:rsidRPr="005245DB">
        <w:rPr>
          <w:sz w:val="24"/>
          <w:szCs w:val="24"/>
        </w:rPr>
        <w:t>Реализация подпрограммы предполагает выполнение следующих основных мероприятий:</w:t>
      </w:r>
    </w:p>
    <w:p w:rsidR="008E45B9" w:rsidRPr="005245DB" w:rsidRDefault="008E45B9" w:rsidP="00007365">
      <w:pPr>
        <w:rPr>
          <w:sz w:val="24"/>
          <w:szCs w:val="24"/>
        </w:rPr>
      </w:pPr>
    </w:p>
    <w:tbl>
      <w:tblPr>
        <w:tblW w:w="9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4111"/>
        <w:gridCol w:w="1026"/>
        <w:gridCol w:w="992"/>
        <w:gridCol w:w="1134"/>
        <w:gridCol w:w="1065"/>
        <w:gridCol w:w="887"/>
      </w:tblGrid>
      <w:tr w:rsidR="008E45B9" w:rsidRPr="005245DB" w:rsidTr="00007365"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Расходы на мероприятия тыс. руб.</w:t>
            </w:r>
          </w:p>
        </w:tc>
      </w:tr>
      <w:tr w:rsidR="008E45B9" w:rsidRPr="005245DB" w:rsidTr="00007365"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 xml:space="preserve">2018 </w:t>
            </w:r>
          </w:p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2020 год</w:t>
            </w:r>
          </w:p>
        </w:tc>
      </w:tr>
      <w:tr w:rsidR="008E45B9" w:rsidRPr="005245DB" w:rsidTr="0000736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7D5876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Проведение кадастровых работ, межевания земель, связанных с оформлением муниципальной собственности на землю под объектами недвижимости, находящимися в собственности Пучежского городского поселения Пучежского муниципального района и вновь сформированными либо переданных во владения для нужд городского поселения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574A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347,0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295,0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145,0</w:t>
            </w:r>
          </w:p>
        </w:tc>
      </w:tr>
      <w:tr w:rsidR="008E45B9" w:rsidRPr="005245DB" w:rsidTr="0000736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7D5876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Осуществление оценки объектов собственности Пучежского городского поселения Пучежского муниципального района, в том числе: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574A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25,0</w:t>
            </w:r>
          </w:p>
        </w:tc>
      </w:tr>
      <w:tr w:rsidR="008E45B9" w:rsidRPr="005245DB" w:rsidTr="0000736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7D5876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Оценка рыночной стоимости и аренды объектов недвижимости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574A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10,0</w:t>
            </w:r>
          </w:p>
        </w:tc>
      </w:tr>
      <w:tr w:rsidR="008E45B9" w:rsidRPr="005245DB" w:rsidTr="0000736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7D5876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Оценка аренды и рыночной стоимости земельных участков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574A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10,0</w:t>
            </w:r>
          </w:p>
        </w:tc>
      </w:tr>
      <w:tr w:rsidR="008E45B9" w:rsidRPr="005245DB" w:rsidTr="0000736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7D5876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Проведение технической инвентаризации вновь выявленных бесхозяйных объектов недвижимости и объектов, находящихся в собственности Пучежского городского поселения Пучежского муниципального района, получение справочной информации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10,0</w:t>
            </w:r>
          </w:p>
        </w:tc>
      </w:tr>
      <w:tr w:rsidR="008E45B9" w:rsidRPr="005245DB" w:rsidTr="0000736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7D5876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Получение сведений о жилищном фонде (справка из БТИ)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0</w:t>
            </w:r>
          </w:p>
        </w:tc>
      </w:tr>
      <w:tr w:rsidR="008E45B9" w:rsidRPr="005245DB" w:rsidTr="0000736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7D5876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Уплата налога на имущество являющееся собственностью Пучежского городского поселения (видеокамеры)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9,4</w:t>
            </w:r>
          </w:p>
        </w:tc>
      </w:tr>
      <w:tr w:rsidR="008E45B9" w:rsidRPr="005245DB" w:rsidTr="0000736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7D5876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Программное обслуживание "Технокад"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007365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5B9" w:rsidRPr="005245DB" w:rsidTr="0000736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rPr>
                <w:rFonts w:ascii="Times New Roman" w:hAnsi="Times New Roman" w:cs="Times New Roman"/>
              </w:rPr>
            </w:pPr>
            <w:r w:rsidRPr="005245DB">
              <w:rPr>
                <w:rStyle w:val="a2"/>
                <w:rFonts w:ascii="Times New Roman" w:hAnsi="Times New Roman" w:cs="Times New Roman"/>
                <w:b w:val="0"/>
              </w:rPr>
              <w:t>Всего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332,4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386,2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359,4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209,4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93199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209,4</w:t>
            </w:r>
          </w:p>
        </w:tc>
      </w:tr>
    </w:tbl>
    <w:p w:rsidR="008E45B9" w:rsidRPr="005245DB" w:rsidRDefault="008E45B9" w:rsidP="00593162">
      <w:pPr>
        <w:jc w:val="both"/>
        <w:rPr>
          <w:sz w:val="24"/>
          <w:szCs w:val="24"/>
        </w:rPr>
      </w:pPr>
    </w:p>
    <w:p w:rsidR="008E45B9" w:rsidRPr="005245DB" w:rsidRDefault="008E45B9" w:rsidP="00567339">
      <w:pPr>
        <w:pStyle w:val="Heading3"/>
        <w:ind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5245DB">
        <w:rPr>
          <w:rFonts w:ascii="Times New Roman" w:hAnsi="Times New Roman"/>
          <w:i w:val="0"/>
          <w:sz w:val="24"/>
          <w:szCs w:val="24"/>
        </w:rPr>
        <w:t>4.Внести в подпрограмму «Содержание муниципального жилого фонда» следующие изменения:</w:t>
      </w:r>
    </w:p>
    <w:p w:rsidR="008E45B9" w:rsidRPr="005245DB" w:rsidRDefault="008E45B9" w:rsidP="00567339">
      <w:pPr>
        <w:rPr>
          <w:sz w:val="24"/>
          <w:szCs w:val="24"/>
        </w:rPr>
      </w:pPr>
    </w:p>
    <w:p w:rsidR="008E45B9" w:rsidRPr="005245DB" w:rsidRDefault="008E45B9" w:rsidP="009D3A42">
      <w:pPr>
        <w:ind w:firstLine="720"/>
        <w:jc w:val="both"/>
        <w:rPr>
          <w:sz w:val="24"/>
          <w:szCs w:val="24"/>
        </w:rPr>
      </w:pPr>
      <w:r w:rsidRPr="005245DB">
        <w:rPr>
          <w:sz w:val="24"/>
          <w:szCs w:val="24"/>
        </w:rPr>
        <w:t>4.1 Раздел  «Срок реализации подпрограммы» изложить в следующей редакции: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7229"/>
      </w:tblGrid>
      <w:tr w:rsidR="008E45B9" w:rsidRPr="005245DB" w:rsidTr="00B30DCB">
        <w:tc>
          <w:tcPr>
            <w:tcW w:w="2836" w:type="dxa"/>
          </w:tcPr>
          <w:p w:rsidR="008E45B9" w:rsidRPr="005245DB" w:rsidRDefault="008E45B9" w:rsidP="008639E1">
            <w:pPr>
              <w:pStyle w:val="Pro-Tab"/>
              <w:spacing w:after="0"/>
              <w:rPr>
                <w:szCs w:val="24"/>
              </w:rPr>
            </w:pPr>
            <w:r w:rsidRPr="005245DB">
              <w:rPr>
                <w:szCs w:val="24"/>
              </w:rPr>
              <w:t>Срок реализации подпрограммы</w:t>
            </w:r>
          </w:p>
        </w:tc>
        <w:tc>
          <w:tcPr>
            <w:tcW w:w="7229" w:type="dxa"/>
          </w:tcPr>
          <w:p w:rsidR="008E45B9" w:rsidRPr="005245DB" w:rsidRDefault="008E45B9" w:rsidP="008639E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245DB">
              <w:rPr>
                <w:bCs/>
                <w:sz w:val="24"/>
                <w:szCs w:val="24"/>
              </w:rPr>
              <w:t>2016 - 2020 годы.</w:t>
            </w:r>
          </w:p>
          <w:p w:rsidR="008E45B9" w:rsidRPr="005245DB" w:rsidRDefault="008E45B9" w:rsidP="008639E1">
            <w:pPr>
              <w:pStyle w:val="Pro-Tab"/>
              <w:spacing w:after="0"/>
              <w:rPr>
                <w:szCs w:val="24"/>
              </w:rPr>
            </w:pPr>
          </w:p>
        </w:tc>
      </w:tr>
    </w:tbl>
    <w:p w:rsidR="008E45B9" w:rsidRPr="005245DB" w:rsidRDefault="008E45B9" w:rsidP="00567339">
      <w:pPr>
        <w:jc w:val="both"/>
        <w:rPr>
          <w:sz w:val="24"/>
          <w:szCs w:val="24"/>
        </w:rPr>
      </w:pPr>
    </w:p>
    <w:p w:rsidR="008E45B9" w:rsidRPr="005245DB" w:rsidRDefault="008E45B9" w:rsidP="001154FB">
      <w:pPr>
        <w:ind w:firstLine="720"/>
        <w:jc w:val="both"/>
        <w:rPr>
          <w:sz w:val="24"/>
          <w:szCs w:val="24"/>
        </w:rPr>
      </w:pPr>
      <w:r w:rsidRPr="005245DB">
        <w:rPr>
          <w:sz w:val="24"/>
          <w:szCs w:val="24"/>
        </w:rPr>
        <w:t>4.2. Раздел «Объем ресурсного обеспечения подпрограммы» изложить в следующей 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0"/>
        <w:gridCol w:w="7889"/>
      </w:tblGrid>
      <w:tr w:rsidR="008E45B9" w:rsidRPr="005245DB" w:rsidTr="00D17711">
        <w:tc>
          <w:tcPr>
            <w:tcW w:w="2000" w:type="dxa"/>
          </w:tcPr>
          <w:p w:rsidR="008E45B9" w:rsidRPr="005245DB" w:rsidRDefault="008E45B9" w:rsidP="00D17711">
            <w:pPr>
              <w:jc w:val="both"/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7889" w:type="dxa"/>
          </w:tcPr>
          <w:p w:rsidR="008E45B9" w:rsidRPr="005245DB" w:rsidRDefault="008E45B9" w:rsidP="00D17711">
            <w:pPr>
              <w:jc w:val="both"/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>Общий объем бюджетных ассигнований: 0,0 тыс. руб.:</w:t>
            </w:r>
          </w:p>
          <w:p w:rsidR="008E45B9" w:rsidRPr="005245DB" w:rsidRDefault="008E45B9" w:rsidP="00D17711">
            <w:pPr>
              <w:jc w:val="both"/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>средства бюджета городского поселения 0,0 тыс. руб.</w:t>
            </w:r>
          </w:p>
          <w:p w:rsidR="008E45B9" w:rsidRPr="005245DB" w:rsidRDefault="008E45B9" w:rsidP="00D17711">
            <w:pPr>
              <w:jc w:val="both"/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 xml:space="preserve">в том числе: </w:t>
            </w:r>
          </w:p>
          <w:p w:rsidR="008E45B9" w:rsidRPr="005245DB" w:rsidRDefault="008E45B9" w:rsidP="00D17711">
            <w:pPr>
              <w:jc w:val="both"/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>2016 год – 0,0 тыс. руб.,  в том числе средства бюджета городского поселения – 0,0 тыс.руб.,</w:t>
            </w:r>
          </w:p>
          <w:p w:rsidR="008E45B9" w:rsidRPr="005245DB" w:rsidRDefault="008E45B9" w:rsidP="00D17711">
            <w:pPr>
              <w:jc w:val="both"/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>2017 год – 0,0 тыс.руб.,</w:t>
            </w:r>
          </w:p>
          <w:p w:rsidR="008E45B9" w:rsidRPr="005245DB" w:rsidRDefault="008E45B9" w:rsidP="00D17711">
            <w:pPr>
              <w:jc w:val="both"/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>2018 год – 0,0 тыс.руб.,</w:t>
            </w:r>
          </w:p>
          <w:p w:rsidR="008E45B9" w:rsidRPr="005245DB" w:rsidRDefault="008E45B9" w:rsidP="00D17711">
            <w:pPr>
              <w:jc w:val="both"/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>2019 год – 0,0 тыс.руб.,</w:t>
            </w:r>
          </w:p>
          <w:p w:rsidR="008E45B9" w:rsidRPr="005245DB" w:rsidRDefault="008E45B9" w:rsidP="00D17711">
            <w:pPr>
              <w:jc w:val="both"/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>2020 год – 0,0 тыс.руб.</w:t>
            </w:r>
          </w:p>
        </w:tc>
      </w:tr>
    </w:tbl>
    <w:p w:rsidR="008E45B9" w:rsidRPr="005245DB" w:rsidRDefault="008E45B9" w:rsidP="00335561">
      <w:pPr>
        <w:rPr>
          <w:sz w:val="24"/>
          <w:szCs w:val="24"/>
        </w:rPr>
      </w:pPr>
    </w:p>
    <w:p w:rsidR="008E45B9" w:rsidRPr="005245DB" w:rsidRDefault="008E45B9" w:rsidP="001154FB">
      <w:pPr>
        <w:ind w:firstLine="720"/>
        <w:jc w:val="both"/>
        <w:rPr>
          <w:sz w:val="24"/>
          <w:szCs w:val="24"/>
        </w:rPr>
      </w:pPr>
      <w:r w:rsidRPr="005245DB">
        <w:rPr>
          <w:sz w:val="24"/>
          <w:szCs w:val="24"/>
        </w:rPr>
        <w:t>4.3. В разделе 3 Мероприятия и ресурсное обеспечение подпрограммы таблицу «Бюджетные ассигнования подпрограммы на выполнение мероприятий» изложить в новой редакции:</w:t>
      </w:r>
    </w:p>
    <w:p w:rsidR="008E45B9" w:rsidRPr="005245DB" w:rsidRDefault="008E45B9" w:rsidP="00007365">
      <w:pPr>
        <w:pStyle w:val="Heading1"/>
        <w:rPr>
          <w:rFonts w:ascii="Times New Roman" w:hAnsi="Times New Roman"/>
          <w:szCs w:val="24"/>
        </w:rPr>
      </w:pPr>
      <w:r w:rsidRPr="005245DB">
        <w:rPr>
          <w:rFonts w:ascii="Times New Roman" w:hAnsi="Times New Roman"/>
          <w:szCs w:val="24"/>
        </w:rPr>
        <w:t>Таблица. Бюджетные ассигнования на выполнение мероприятий подпрограммы</w:t>
      </w:r>
    </w:p>
    <w:p w:rsidR="008E45B9" w:rsidRPr="005245DB" w:rsidRDefault="008E45B9" w:rsidP="00BF41FB">
      <w:pPr>
        <w:ind w:firstLine="698"/>
        <w:jc w:val="right"/>
        <w:rPr>
          <w:sz w:val="24"/>
          <w:szCs w:val="24"/>
        </w:rPr>
      </w:pPr>
    </w:p>
    <w:p w:rsidR="008E45B9" w:rsidRPr="005245DB" w:rsidRDefault="008E45B9" w:rsidP="00F35B05">
      <w:pPr>
        <w:ind w:firstLine="698"/>
        <w:jc w:val="right"/>
        <w:rPr>
          <w:sz w:val="24"/>
          <w:szCs w:val="24"/>
        </w:rPr>
      </w:pPr>
      <w:r w:rsidRPr="005245DB">
        <w:rPr>
          <w:sz w:val="24"/>
          <w:szCs w:val="24"/>
        </w:rPr>
        <w:t>(тыс. руб.)</w:t>
      </w:r>
    </w:p>
    <w:tbl>
      <w:tblPr>
        <w:tblpPr w:leftFromText="180" w:rightFromText="180" w:vertAnchor="text" w:horzAnchor="margin" w:tblpXSpec="center" w:tblpY="96"/>
        <w:tblW w:w="105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5103"/>
        <w:gridCol w:w="1134"/>
        <w:gridCol w:w="992"/>
        <w:gridCol w:w="992"/>
        <w:gridCol w:w="851"/>
        <w:gridCol w:w="1100"/>
      </w:tblGrid>
      <w:tr w:rsidR="008E45B9" w:rsidRPr="005245DB" w:rsidTr="002B0AD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2517E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2517E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2517E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2517E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2517E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2517E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2517E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2020</w:t>
            </w:r>
          </w:p>
        </w:tc>
      </w:tr>
      <w:tr w:rsidR="008E45B9" w:rsidRPr="005245DB" w:rsidTr="002B0AD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2517E3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2517E3">
            <w:pPr>
              <w:pStyle w:val="a0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Подпрограмма,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2517E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2517E3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2517E3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2517E3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2517E3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8E45B9" w:rsidRPr="005245DB" w:rsidTr="002B0AD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2517E3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2517E3">
            <w:pPr>
              <w:pStyle w:val="a0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2517E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2517E3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2517E3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2517E3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2517E3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8E45B9" w:rsidRPr="005245DB" w:rsidTr="002B0AD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2517E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41FB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Предоставление субсидии управляющим организациям, товариществам собственников жилья, осуществляющим управление многоквартирными домами, а также ресурсоснабжающим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2517E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2517E3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2517E3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2517E3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2517E3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8E45B9" w:rsidRPr="005245DB" w:rsidTr="002B0AD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2517E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41FB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Предоставление субсидии управляющим организациям, товариществам собственников жилья, осуществляющим управление многоквартирными домами, в которых имеются жилые помещения, принадлежащие на праве собственности городскому поселению, в целях возмещения затрат в связи с оказанием жилищных услуг по содержанию жилого фонда, возникающих из-за разницы между размером платы за содержание и ремонт жилых помещений, установленным общим собранием собственников помещений многоквартирного дома, и размером платы за содержание и ремонт жилых помещений, установленным органом местного самоуправления для нанимателей муниципального жилищного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2517E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2517E3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2517E3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2517E3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2517E3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8E45B9" w:rsidRPr="005245DB" w:rsidTr="002B0AD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2517E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BF41FB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Обеспечение выполнения функций наймодателя муниципального жилищного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2517E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2517E3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B9" w:rsidRPr="005245DB" w:rsidRDefault="008E45B9" w:rsidP="002517E3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2517E3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B9" w:rsidRPr="005245DB" w:rsidRDefault="008E45B9" w:rsidP="002517E3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</w:tbl>
    <w:p w:rsidR="008E45B9" w:rsidRPr="005245DB" w:rsidRDefault="008E45B9" w:rsidP="00C2067B">
      <w:pPr>
        <w:jc w:val="both"/>
        <w:rPr>
          <w:sz w:val="24"/>
          <w:szCs w:val="24"/>
        </w:rPr>
      </w:pPr>
    </w:p>
    <w:p w:rsidR="008E45B9" w:rsidRPr="005245DB" w:rsidRDefault="008E45B9" w:rsidP="00C2067B">
      <w:pPr>
        <w:jc w:val="both"/>
        <w:rPr>
          <w:sz w:val="24"/>
          <w:szCs w:val="24"/>
        </w:rPr>
      </w:pPr>
    </w:p>
    <w:p w:rsidR="008E45B9" w:rsidRPr="005245DB" w:rsidRDefault="008E45B9" w:rsidP="00183D05">
      <w:pPr>
        <w:pStyle w:val="Heading1"/>
        <w:jc w:val="both"/>
        <w:rPr>
          <w:rFonts w:ascii="Times New Roman" w:hAnsi="Times New Roman"/>
          <w:szCs w:val="24"/>
        </w:rPr>
      </w:pPr>
      <w:r w:rsidRPr="005245DB">
        <w:rPr>
          <w:rFonts w:ascii="Times New Roman" w:hAnsi="Times New Roman"/>
          <w:szCs w:val="24"/>
        </w:rPr>
        <w:t>5. Раздел Обоснование объема плановых бюджетных расходов, необходимых для реализации муниципальной программы «Формирование и повышение эффективности управления муниципальной собственности Пучежского городского поселения» изложить в новой  редакции:</w:t>
      </w:r>
      <w:bookmarkStart w:id="4" w:name="sub_3140"/>
      <w:r w:rsidRPr="005245DB">
        <w:rPr>
          <w:rFonts w:ascii="Times New Roman" w:hAnsi="Times New Roman"/>
          <w:szCs w:val="24"/>
        </w:rPr>
        <w:t xml:space="preserve"> </w:t>
      </w:r>
    </w:p>
    <w:bookmarkEnd w:id="4"/>
    <w:p w:rsidR="008E45B9" w:rsidRPr="005245DB" w:rsidRDefault="008E45B9" w:rsidP="00183D05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 xml:space="preserve">       Финансовое обеспечение реализации муниципальной программы осуществляется за счет средств бюджета Пучежского городского поселения.</w:t>
      </w:r>
    </w:p>
    <w:p w:rsidR="008E45B9" w:rsidRPr="005245DB" w:rsidRDefault="008E45B9" w:rsidP="00183D05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>Распределение бюджетных ассигнований на реализацию муниципальной программы утверждается решением Совета Пучежского городского поселения о бюджете поселения на очередной финансовый год и на плановый период.</w:t>
      </w:r>
    </w:p>
    <w:p w:rsidR="008E45B9" w:rsidRPr="005245DB" w:rsidRDefault="008E45B9" w:rsidP="00183D05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>При формировании проекта бюджета поселения объем средств, выделяемых на реализацию мероприятий подпрограмм, предусмотренных данной программой, уточняются с учетом возможностей бюджета поселения.</w:t>
      </w:r>
    </w:p>
    <w:p w:rsidR="008E45B9" w:rsidRPr="005245DB" w:rsidRDefault="008E45B9" w:rsidP="00183D05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>Объем бюджетных расходов программы за счет средств бюджета поселения составляет 1496,8 тыс. рублей, в том числе по годам:</w:t>
      </w:r>
    </w:p>
    <w:p w:rsidR="008E45B9" w:rsidRPr="005245DB" w:rsidRDefault="008E45B9" w:rsidP="00183D05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>2016 г. – 332,4 тыс.руб.;</w:t>
      </w:r>
    </w:p>
    <w:p w:rsidR="008E45B9" w:rsidRPr="005245DB" w:rsidRDefault="008E45B9" w:rsidP="00183D05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>2017 г. – 386,2 тыс.руб.;</w:t>
      </w:r>
    </w:p>
    <w:p w:rsidR="008E45B9" w:rsidRPr="005245DB" w:rsidRDefault="008E45B9" w:rsidP="00183D05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>2018 г. – 359,4 тыс.руб.;</w:t>
      </w:r>
    </w:p>
    <w:p w:rsidR="008E45B9" w:rsidRPr="005245DB" w:rsidRDefault="008E45B9" w:rsidP="00183D05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>2019 г.- 209,4 тыс.руб.;</w:t>
      </w:r>
    </w:p>
    <w:p w:rsidR="008E45B9" w:rsidRPr="005245DB" w:rsidRDefault="008E45B9" w:rsidP="00183D05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>2020 г- 209,4 тыс.руб.</w:t>
      </w:r>
    </w:p>
    <w:p w:rsidR="008E45B9" w:rsidRPr="005245DB" w:rsidRDefault="008E45B9" w:rsidP="00183D05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>Данные бюджетные средства необходимы для повышения эффективности управления муниципальным имуществом, качественного развития процесса регистрации муниципальной собственности, проведения приватизации муниципального имущества.</w:t>
      </w:r>
    </w:p>
    <w:p w:rsidR="008E45B9" w:rsidRPr="005245DB" w:rsidRDefault="008E45B9" w:rsidP="00183D05">
      <w:pPr>
        <w:jc w:val="both"/>
        <w:rPr>
          <w:sz w:val="24"/>
          <w:szCs w:val="24"/>
        </w:rPr>
      </w:pPr>
    </w:p>
    <w:p w:rsidR="008E45B9" w:rsidRPr="005245DB" w:rsidRDefault="008E45B9" w:rsidP="00842B01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 xml:space="preserve">6. </w:t>
      </w:r>
      <w:bookmarkStart w:id="5" w:name="sub_5"/>
      <w:bookmarkEnd w:id="0"/>
      <w:r w:rsidRPr="005245DB">
        <w:rPr>
          <w:sz w:val="24"/>
          <w:szCs w:val="24"/>
        </w:rPr>
        <w:t xml:space="preserve">Настоящее постановление вступает в силу с момента </w:t>
      </w:r>
      <w:hyperlink r:id="rId9" w:history="1">
        <w:r w:rsidRPr="005245DB">
          <w:rPr>
            <w:rStyle w:val="a"/>
            <w:b w:val="0"/>
            <w:bCs/>
            <w:color w:val="auto"/>
            <w:sz w:val="24"/>
            <w:szCs w:val="24"/>
          </w:rPr>
          <w:t>опубликования</w:t>
        </w:r>
      </w:hyperlink>
      <w:r w:rsidRPr="005245DB">
        <w:rPr>
          <w:sz w:val="24"/>
          <w:szCs w:val="24"/>
        </w:rPr>
        <w:t>.</w:t>
      </w:r>
    </w:p>
    <w:p w:rsidR="008E45B9" w:rsidRPr="005245DB" w:rsidRDefault="008E45B9" w:rsidP="00BA4C38">
      <w:pPr>
        <w:jc w:val="both"/>
        <w:rPr>
          <w:sz w:val="24"/>
          <w:szCs w:val="24"/>
        </w:rPr>
      </w:pPr>
    </w:p>
    <w:p w:rsidR="008E45B9" w:rsidRPr="005245DB" w:rsidRDefault="008E45B9" w:rsidP="00BA4C38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 xml:space="preserve">7. </w:t>
      </w:r>
      <w:bookmarkStart w:id="6" w:name="sub_6"/>
      <w:bookmarkEnd w:id="5"/>
      <w:r w:rsidRPr="005245DB">
        <w:rPr>
          <w:sz w:val="24"/>
          <w:szCs w:val="24"/>
        </w:rPr>
        <w:fldChar w:fldCharType="begin"/>
      </w:r>
      <w:r w:rsidRPr="005245DB">
        <w:rPr>
          <w:sz w:val="24"/>
          <w:szCs w:val="24"/>
        </w:rPr>
        <w:instrText>HYPERLINK "garantF1://28389101.0"</w:instrText>
      </w:r>
      <w:r w:rsidRPr="005245DB">
        <w:rPr>
          <w:sz w:val="24"/>
          <w:szCs w:val="24"/>
        </w:rPr>
      </w:r>
      <w:r w:rsidRPr="005245DB">
        <w:rPr>
          <w:sz w:val="24"/>
          <w:szCs w:val="24"/>
        </w:rPr>
        <w:fldChar w:fldCharType="separate"/>
      </w:r>
      <w:r w:rsidRPr="005245DB">
        <w:rPr>
          <w:rStyle w:val="a"/>
          <w:b w:val="0"/>
          <w:bCs/>
          <w:color w:val="auto"/>
          <w:sz w:val="24"/>
          <w:szCs w:val="24"/>
        </w:rPr>
        <w:t>Опубликовать</w:t>
      </w:r>
      <w:r w:rsidRPr="005245DB">
        <w:rPr>
          <w:sz w:val="24"/>
          <w:szCs w:val="24"/>
        </w:rPr>
        <w:fldChar w:fldCharType="end"/>
      </w:r>
      <w:r w:rsidRPr="005245DB">
        <w:rPr>
          <w:sz w:val="24"/>
          <w:szCs w:val="24"/>
        </w:rPr>
        <w:t xml:space="preserve"> настоящее постановление на официальном сайте Пучежского муниципального района в сети Интернет.</w:t>
      </w:r>
    </w:p>
    <w:p w:rsidR="008E45B9" w:rsidRPr="005245DB" w:rsidRDefault="008E45B9" w:rsidP="00041E91">
      <w:pPr>
        <w:tabs>
          <w:tab w:val="left" w:pos="851"/>
        </w:tabs>
        <w:ind w:left="567"/>
        <w:jc w:val="both"/>
        <w:rPr>
          <w:sz w:val="24"/>
          <w:szCs w:val="24"/>
        </w:rPr>
      </w:pPr>
    </w:p>
    <w:p w:rsidR="008E45B9" w:rsidRPr="005245DB" w:rsidRDefault="008E45B9" w:rsidP="00041E91">
      <w:pPr>
        <w:tabs>
          <w:tab w:val="left" w:pos="851"/>
        </w:tabs>
        <w:ind w:left="567"/>
        <w:jc w:val="both"/>
        <w:rPr>
          <w:sz w:val="24"/>
          <w:szCs w:val="24"/>
        </w:rPr>
      </w:pPr>
    </w:p>
    <w:bookmarkEnd w:id="6"/>
    <w:p w:rsidR="008E45B9" w:rsidRPr="005245DB" w:rsidRDefault="008E45B9" w:rsidP="004B7EE3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 xml:space="preserve">Глава Пучежского </w:t>
      </w:r>
    </w:p>
    <w:p w:rsidR="008E45B9" w:rsidRPr="005245DB" w:rsidRDefault="008E45B9" w:rsidP="004B7EE3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 xml:space="preserve">муниципального района                                       </w:t>
      </w:r>
      <w:r w:rsidRPr="005245DB">
        <w:rPr>
          <w:sz w:val="24"/>
          <w:szCs w:val="24"/>
        </w:rPr>
        <w:tab/>
        <w:t>Н.Ф.Ершов</w:t>
      </w:r>
    </w:p>
    <w:p w:rsidR="008E45B9" w:rsidRPr="005245DB" w:rsidRDefault="008E45B9" w:rsidP="004B7EE3">
      <w:pPr>
        <w:jc w:val="both"/>
        <w:rPr>
          <w:sz w:val="24"/>
          <w:szCs w:val="24"/>
        </w:rPr>
      </w:pPr>
    </w:p>
    <w:p w:rsidR="008E45B9" w:rsidRPr="005245DB" w:rsidRDefault="008E45B9" w:rsidP="004B7EE3">
      <w:pPr>
        <w:ind w:firstLine="698"/>
        <w:jc w:val="right"/>
        <w:rPr>
          <w:rStyle w:val="a2"/>
          <w:b w:val="0"/>
          <w:bCs/>
          <w:sz w:val="24"/>
          <w:szCs w:val="24"/>
        </w:rPr>
      </w:pPr>
      <w:bookmarkStart w:id="7" w:name="sub_1000"/>
    </w:p>
    <w:bookmarkEnd w:id="7"/>
    <w:p w:rsidR="008E45B9" w:rsidRPr="005245DB" w:rsidRDefault="008E45B9" w:rsidP="00C218B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E45B9" w:rsidRPr="005245DB" w:rsidRDefault="008E45B9" w:rsidP="00C218B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E45B9" w:rsidRPr="005245DB" w:rsidRDefault="008E45B9" w:rsidP="00C218B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E45B9" w:rsidRPr="005245DB" w:rsidRDefault="008E45B9" w:rsidP="00C218B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E45B9" w:rsidRPr="005245DB" w:rsidRDefault="008E45B9" w:rsidP="00C218B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sectPr w:rsidR="008E45B9" w:rsidRPr="005245DB" w:rsidSect="00BF239D">
      <w:pgSz w:w="11906" w:h="16838"/>
      <w:pgMar w:top="851" w:right="1134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5B9" w:rsidRDefault="008E45B9">
      <w:r>
        <w:separator/>
      </w:r>
    </w:p>
  </w:endnote>
  <w:endnote w:type="continuationSeparator" w:id="0">
    <w:p w:rsidR="008E45B9" w:rsidRDefault="008E4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5B9" w:rsidRDefault="008E45B9">
      <w:r>
        <w:separator/>
      </w:r>
    </w:p>
  </w:footnote>
  <w:footnote w:type="continuationSeparator" w:id="0">
    <w:p w:rsidR="008E45B9" w:rsidRDefault="008E4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80845FF"/>
    <w:multiLevelType w:val="hybridMultilevel"/>
    <w:tmpl w:val="0BD09190"/>
    <w:lvl w:ilvl="0" w:tplc="B0A66BB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B6546BF"/>
    <w:multiLevelType w:val="hybridMultilevel"/>
    <w:tmpl w:val="A9441886"/>
    <w:lvl w:ilvl="0" w:tplc="D23CD48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7535C7"/>
    <w:multiLevelType w:val="multilevel"/>
    <w:tmpl w:val="679A02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00" w:hanging="75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9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5">
    <w:nsid w:val="28B31537"/>
    <w:multiLevelType w:val="hybridMultilevel"/>
    <w:tmpl w:val="B6CEA024"/>
    <w:lvl w:ilvl="0" w:tplc="B3B0F3C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463AA4"/>
    <w:multiLevelType w:val="hybridMultilevel"/>
    <w:tmpl w:val="CE063CF4"/>
    <w:lvl w:ilvl="0" w:tplc="D936823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151CB8"/>
    <w:multiLevelType w:val="hybridMultilevel"/>
    <w:tmpl w:val="B9AE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7B5F4B"/>
    <w:multiLevelType w:val="hybridMultilevel"/>
    <w:tmpl w:val="328E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4F6203"/>
    <w:multiLevelType w:val="hybridMultilevel"/>
    <w:tmpl w:val="C6B23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4B81B5F"/>
    <w:multiLevelType w:val="hybridMultilevel"/>
    <w:tmpl w:val="F83C9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5422A8A"/>
    <w:multiLevelType w:val="hybridMultilevel"/>
    <w:tmpl w:val="4D2E3E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E0F57FF"/>
    <w:multiLevelType w:val="multilevel"/>
    <w:tmpl w:val="11E85B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5452219C"/>
    <w:multiLevelType w:val="hybridMultilevel"/>
    <w:tmpl w:val="11146C9C"/>
    <w:lvl w:ilvl="0" w:tplc="E7B81D86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5">
    <w:nsid w:val="5A36051C"/>
    <w:multiLevelType w:val="multilevel"/>
    <w:tmpl w:val="800CF1C4"/>
    <w:lvl w:ilvl="0">
      <w:start w:val="2016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67575353"/>
    <w:multiLevelType w:val="hybridMultilevel"/>
    <w:tmpl w:val="439AC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D7C6B8C"/>
    <w:multiLevelType w:val="hybridMultilevel"/>
    <w:tmpl w:val="1C4A9C0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F1B7943"/>
    <w:multiLevelType w:val="hybridMultilevel"/>
    <w:tmpl w:val="FEFA4B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11"/>
  </w:num>
  <w:num w:numId="6">
    <w:abstractNumId w:val="17"/>
  </w:num>
  <w:num w:numId="7">
    <w:abstractNumId w:val="9"/>
  </w:num>
  <w:num w:numId="8">
    <w:abstractNumId w:val="10"/>
  </w:num>
  <w:num w:numId="9">
    <w:abstractNumId w:val="2"/>
  </w:num>
  <w:num w:numId="10">
    <w:abstractNumId w:val="12"/>
  </w:num>
  <w:num w:numId="11">
    <w:abstractNumId w:val="3"/>
  </w:num>
  <w:num w:numId="12">
    <w:abstractNumId w:val="5"/>
  </w:num>
  <w:num w:numId="13">
    <w:abstractNumId w:val="13"/>
  </w:num>
  <w:num w:numId="14">
    <w:abstractNumId w:val="7"/>
  </w:num>
  <w:num w:numId="15">
    <w:abstractNumId w:val="4"/>
  </w:num>
  <w:num w:numId="16">
    <w:abstractNumId w:val="14"/>
  </w:num>
  <w:num w:numId="17">
    <w:abstractNumId w:val="16"/>
  </w:num>
  <w:num w:numId="18">
    <w:abstractNumId w:val="18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6AF"/>
    <w:rsid w:val="000001BF"/>
    <w:rsid w:val="00007365"/>
    <w:rsid w:val="00026AB4"/>
    <w:rsid w:val="00040223"/>
    <w:rsid w:val="00041D76"/>
    <w:rsid w:val="00041E91"/>
    <w:rsid w:val="0004374E"/>
    <w:rsid w:val="000600AA"/>
    <w:rsid w:val="00066E1D"/>
    <w:rsid w:val="000770EE"/>
    <w:rsid w:val="00077907"/>
    <w:rsid w:val="0008152C"/>
    <w:rsid w:val="0008205E"/>
    <w:rsid w:val="00084D3B"/>
    <w:rsid w:val="000B25EC"/>
    <w:rsid w:val="000B5752"/>
    <w:rsid w:val="000D4104"/>
    <w:rsid w:val="000F08ED"/>
    <w:rsid w:val="0010468E"/>
    <w:rsid w:val="00111DD5"/>
    <w:rsid w:val="00112473"/>
    <w:rsid w:val="001154FB"/>
    <w:rsid w:val="001218BC"/>
    <w:rsid w:val="00126D85"/>
    <w:rsid w:val="00130EC8"/>
    <w:rsid w:val="001377F3"/>
    <w:rsid w:val="001519E5"/>
    <w:rsid w:val="00152CEA"/>
    <w:rsid w:val="0015733D"/>
    <w:rsid w:val="001602E3"/>
    <w:rsid w:val="001612F1"/>
    <w:rsid w:val="00183D05"/>
    <w:rsid w:val="0019214E"/>
    <w:rsid w:val="001A046C"/>
    <w:rsid w:val="001A1697"/>
    <w:rsid w:val="001B5C26"/>
    <w:rsid w:val="001C79F6"/>
    <w:rsid w:val="001C7B9C"/>
    <w:rsid w:val="001D21DF"/>
    <w:rsid w:val="001D4794"/>
    <w:rsid w:val="001D5AA8"/>
    <w:rsid w:val="001F08A5"/>
    <w:rsid w:val="002046BB"/>
    <w:rsid w:val="002046E7"/>
    <w:rsid w:val="0020536C"/>
    <w:rsid w:val="002074C3"/>
    <w:rsid w:val="00221C97"/>
    <w:rsid w:val="00236D73"/>
    <w:rsid w:val="0025140C"/>
    <w:rsid w:val="002517E3"/>
    <w:rsid w:val="00252467"/>
    <w:rsid w:val="002532E1"/>
    <w:rsid w:val="00295596"/>
    <w:rsid w:val="002A2043"/>
    <w:rsid w:val="002B0AD5"/>
    <w:rsid w:val="002C2FB7"/>
    <w:rsid w:val="002C3511"/>
    <w:rsid w:val="002E397D"/>
    <w:rsid w:val="002F7995"/>
    <w:rsid w:val="003056EC"/>
    <w:rsid w:val="00335561"/>
    <w:rsid w:val="00346DF7"/>
    <w:rsid w:val="003477EA"/>
    <w:rsid w:val="003515F6"/>
    <w:rsid w:val="003544A6"/>
    <w:rsid w:val="0036033E"/>
    <w:rsid w:val="003630CF"/>
    <w:rsid w:val="00371C55"/>
    <w:rsid w:val="00373639"/>
    <w:rsid w:val="00384B6F"/>
    <w:rsid w:val="00386341"/>
    <w:rsid w:val="00393BDB"/>
    <w:rsid w:val="00397204"/>
    <w:rsid w:val="003B0F10"/>
    <w:rsid w:val="003B3A9D"/>
    <w:rsid w:val="003C4061"/>
    <w:rsid w:val="003C66D3"/>
    <w:rsid w:val="003E3A86"/>
    <w:rsid w:val="003E700A"/>
    <w:rsid w:val="003F220A"/>
    <w:rsid w:val="003F5936"/>
    <w:rsid w:val="0040187A"/>
    <w:rsid w:val="00407890"/>
    <w:rsid w:val="004149F8"/>
    <w:rsid w:val="00420ECC"/>
    <w:rsid w:val="004379A8"/>
    <w:rsid w:val="004446A7"/>
    <w:rsid w:val="00444751"/>
    <w:rsid w:val="00450918"/>
    <w:rsid w:val="0045381E"/>
    <w:rsid w:val="00462043"/>
    <w:rsid w:val="004642B1"/>
    <w:rsid w:val="00472ED8"/>
    <w:rsid w:val="004929F2"/>
    <w:rsid w:val="004B4EC3"/>
    <w:rsid w:val="004B7EE3"/>
    <w:rsid w:val="004C70C6"/>
    <w:rsid w:val="004E1569"/>
    <w:rsid w:val="004F03B5"/>
    <w:rsid w:val="004F04B2"/>
    <w:rsid w:val="004F21C6"/>
    <w:rsid w:val="005001D3"/>
    <w:rsid w:val="005040A7"/>
    <w:rsid w:val="005245DB"/>
    <w:rsid w:val="00527590"/>
    <w:rsid w:val="00535B54"/>
    <w:rsid w:val="00540690"/>
    <w:rsid w:val="00540DC2"/>
    <w:rsid w:val="00557B8F"/>
    <w:rsid w:val="00564316"/>
    <w:rsid w:val="00564D01"/>
    <w:rsid w:val="00567339"/>
    <w:rsid w:val="00567AAE"/>
    <w:rsid w:val="005875DA"/>
    <w:rsid w:val="00591265"/>
    <w:rsid w:val="00593162"/>
    <w:rsid w:val="005C1694"/>
    <w:rsid w:val="005C3B5D"/>
    <w:rsid w:val="005C5B87"/>
    <w:rsid w:val="005D4F1F"/>
    <w:rsid w:val="005D58FB"/>
    <w:rsid w:val="005D7929"/>
    <w:rsid w:val="00603F34"/>
    <w:rsid w:val="00607987"/>
    <w:rsid w:val="00613288"/>
    <w:rsid w:val="00613D58"/>
    <w:rsid w:val="006262FB"/>
    <w:rsid w:val="00627070"/>
    <w:rsid w:val="006579F7"/>
    <w:rsid w:val="00664BD2"/>
    <w:rsid w:val="006842A1"/>
    <w:rsid w:val="00696335"/>
    <w:rsid w:val="006A3925"/>
    <w:rsid w:val="006A4758"/>
    <w:rsid w:val="006A5BB1"/>
    <w:rsid w:val="006A6A4C"/>
    <w:rsid w:val="006B2695"/>
    <w:rsid w:val="006B6200"/>
    <w:rsid w:val="006B6E12"/>
    <w:rsid w:val="006E7056"/>
    <w:rsid w:val="006F7BE2"/>
    <w:rsid w:val="007047D7"/>
    <w:rsid w:val="007115B4"/>
    <w:rsid w:val="0072403C"/>
    <w:rsid w:val="007258DB"/>
    <w:rsid w:val="00725E94"/>
    <w:rsid w:val="00751B0E"/>
    <w:rsid w:val="007606AF"/>
    <w:rsid w:val="00780881"/>
    <w:rsid w:val="0078278E"/>
    <w:rsid w:val="00790958"/>
    <w:rsid w:val="007923D8"/>
    <w:rsid w:val="007937DB"/>
    <w:rsid w:val="007A6BFB"/>
    <w:rsid w:val="007A763F"/>
    <w:rsid w:val="007B0308"/>
    <w:rsid w:val="007B2343"/>
    <w:rsid w:val="007C225B"/>
    <w:rsid w:val="007C293A"/>
    <w:rsid w:val="007C49DB"/>
    <w:rsid w:val="007C5B9F"/>
    <w:rsid w:val="007D5876"/>
    <w:rsid w:val="007E5CBF"/>
    <w:rsid w:val="00806132"/>
    <w:rsid w:val="00806AD1"/>
    <w:rsid w:val="0081186F"/>
    <w:rsid w:val="0081281F"/>
    <w:rsid w:val="00816AA3"/>
    <w:rsid w:val="00817CAF"/>
    <w:rsid w:val="0082153F"/>
    <w:rsid w:val="0083158D"/>
    <w:rsid w:val="00842796"/>
    <w:rsid w:val="00842B01"/>
    <w:rsid w:val="00855A00"/>
    <w:rsid w:val="00856EB6"/>
    <w:rsid w:val="00857043"/>
    <w:rsid w:val="00857924"/>
    <w:rsid w:val="008639E1"/>
    <w:rsid w:val="008651B0"/>
    <w:rsid w:val="00870F7E"/>
    <w:rsid w:val="00872397"/>
    <w:rsid w:val="00876124"/>
    <w:rsid w:val="0087756F"/>
    <w:rsid w:val="0088109E"/>
    <w:rsid w:val="00885245"/>
    <w:rsid w:val="008A1734"/>
    <w:rsid w:val="008A194B"/>
    <w:rsid w:val="008B217B"/>
    <w:rsid w:val="008B4EA7"/>
    <w:rsid w:val="008D32D1"/>
    <w:rsid w:val="008D3522"/>
    <w:rsid w:val="008D69EB"/>
    <w:rsid w:val="008E0AE3"/>
    <w:rsid w:val="008E3CD3"/>
    <w:rsid w:val="008E443A"/>
    <w:rsid w:val="008E45B9"/>
    <w:rsid w:val="008F3DB6"/>
    <w:rsid w:val="008F4F1E"/>
    <w:rsid w:val="008F4FD1"/>
    <w:rsid w:val="00905892"/>
    <w:rsid w:val="00907DEC"/>
    <w:rsid w:val="0093138F"/>
    <w:rsid w:val="00931992"/>
    <w:rsid w:val="00946803"/>
    <w:rsid w:val="009523D9"/>
    <w:rsid w:val="009555E2"/>
    <w:rsid w:val="009559E3"/>
    <w:rsid w:val="009574A7"/>
    <w:rsid w:val="00960DA8"/>
    <w:rsid w:val="00981501"/>
    <w:rsid w:val="0099088E"/>
    <w:rsid w:val="009A372E"/>
    <w:rsid w:val="009B0C1A"/>
    <w:rsid w:val="009B11A8"/>
    <w:rsid w:val="009B7E33"/>
    <w:rsid w:val="009C7CA5"/>
    <w:rsid w:val="009D1914"/>
    <w:rsid w:val="009D3A42"/>
    <w:rsid w:val="009E1766"/>
    <w:rsid w:val="009E6CFB"/>
    <w:rsid w:val="009F25EB"/>
    <w:rsid w:val="00A11A2F"/>
    <w:rsid w:val="00A26C3B"/>
    <w:rsid w:val="00A47B8D"/>
    <w:rsid w:val="00A5084D"/>
    <w:rsid w:val="00A76849"/>
    <w:rsid w:val="00A85FFD"/>
    <w:rsid w:val="00A94418"/>
    <w:rsid w:val="00AA20A3"/>
    <w:rsid w:val="00AA5A7E"/>
    <w:rsid w:val="00AA62C6"/>
    <w:rsid w:val="00AB496F"/>
    <w:rsid w:val="00AD65F1"/>
    <w:rsid w:val="00AF64ED"/>
    <w:rsid w:val="00AF7190"/>
    <w:rsid w:val="00AF74DE"/>
    <w:rsid w:val="00B00EF5"/>
    <w:rsid w:val="00B10CF9"/>
    <w:rsid w:val="00B11BF9"/>
    <w:rsid w:val="00B12C6F"/>
    <w:rsid w:val="00B23337"/>
    <w:rsid w:val="00B30DCB"/>
    <w:rsid w:val="00B41EB7"/>
    <w:rsid w:val="00B4696E"/>
    <w:rsid w:val="00B51ABA"/>
    <w:rsid w:val="00B56F7E"/>
    <w:rsid w:val="00B634A2"/>
    <w:rsid w:val="00B67BB0"/>
    <w:rsid w:val="00B85313"/>
    <w:rsid w:val="00BA4C38"/>
    <w:rsid w:val="00BA5016"/>
    <w:rsid w:val="00BA5902"/>
    <w:rsid w:val="00BD62E2"/>
    <w:rsid w:val="00BF0240"/>
    <w:rsid w:val="00BF1B81"/>
    <w:rsid w:val="00BF239D"/>
    <w:rsid w:val="00BF41FB"/>
    <w:rsid w:val="00BF7431"/>
    <w:rsid w:val="00C01260"/>
    <w:rsid w:val="00C2067B"/>
    <w:rsid w:val="00C218BC"/>
    <w:rsid w:val="00C27A33"/>
    <w:rsid w:val="00C31E66"/>
    <w:rsid w:val="00C3608F"/>
    <w:rsid w:val="00C41AC0"/>
    <w:rsid w:val="00C43DAD"/>
    <w:rsid w:val="00C6138E"/>
    <w:rsid w:val="00C6189B"/>
    <w:rsid w:val="00C80532"/>
    <w:rsid w:val="00C82D2A"/>
    <w:rsid w:val="00C84ABF"/>
    <w:rsid w:val="00C91B0A"/>
    <w:rsid w:val="00C97E75"/>
    <w:rsid w:val="00CA2A86"/>
    <w:rsid w:val="00CA6D32"/>
    <w:rsid w:val="00CB127B"/>
    <w:rsid w:val="00CD7515"/>
    <w:rsid w:val="00CE2A5C"/>
    <w:rsid w:val="00CE4F82"/>
    <w:rsid w:val="00CF0584"/>
    <w:rsid w:val="00CF4E09"/>
    <w:rsid w:val="00CF54FE"/>
    <w:rsid w:val="00D01030"/>
    <w:rsid w:val="00D16C40"/>
    <w:rsid w:val="00D17711"/>
    <w:rsid w:val="00D23741"/>
    <w:rsid w:val="00D32EC2"/>
    <w:rsid w:val="00D36F85"/>
    <w:rsid w:val="00D409EB"/>
    <w:rsid w:val="00D44F75"/>
    <w:rsid w:val="00D52FC9"/>
    <w:rsid w:val="00D66390"/>
    <w:rsid w:val="00D663F9"/>
    <w:rsid w:val="00D710A8"/>
    <w:rsid w:val="00D76B55"/>
    <w:rsid w:val="00D77120"/>
    <w:rsid w:val="00D843B2"/>
    <w:rsid w:val="00DB2B93"/>
    <w:rsid w:val="00DB6666"/>
    <w:rsid w:val="00DB7E9F"/>
    <w:rsid w:val="00DD426F"/>
    <w:rsid w:val="00DD661B"/>
    <w:rsid w:val="00DF039D"/>
    <w:rsid w:val="00DF2709"/>
    <w:rsid w:val="00E0391C"/>
    <w:rsid w:val="00E0673E"/>
    <w:rsid w:val="00E23096"/>
    <w:rsid w:val="00E24CD5"/>
    <w:rsid w:val="00E432E9"/>
    <w:rsid w:val="00E47ED0"/>
    <w:rsid w:val="00E519F8"/>
    <w:rsid w:val="00E64109"/>
    <w:rsid w:val="00E646F5"/>
    <w:rsid w:val="00E744FD"/>
    <w:rsid w:val="00E76219"/>
    <w:rsid w:val="00E97CAB"/>
    <w:rsid w:val="00EA4980"/>
    <w:rsid w:val="00EB4DFB"/>
    <w:rsid w:val="00ED001F"/>
    <w:rsid w:val="00ED55F9"/>
    <w:rsid w:val="00ED6A54"/>
    <w:rsid w:val="00EE7854"/>
    <w:rsid w:val="00F04944"/>
    <w:rsid w:val="00F105A2"/>
    <w:rsid w:val="00F14E8F"/>
    <w:rsid w:val="00F35942"/>
    <w:rsid w:val="00F35B05"/>
    <w:rsid w:val="00F4443E"/>
    <w:rsid w:val="00F6066A"/>
    <w:rsid w:val="00F90233"/>
    <w:rsid w:val="00FA14C0"/>
    <w:rsid w:val="00FA1C61"/>
    <w:rsid w:val="00FA720B"/>
    <w:rsid w:val="00FC6C61"/>
    <w:rsid w:val="00FD0CF7"/>
    <w:rsid w:val="00FD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89B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189B"/>
    <w:pPr>
      <w:keepNext/>
      <w:jc w:val="center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189B"/>
    <w:pPr>
      <w:keepNext/>
      <w:jc w:val="center"/>
      <w:outlineLvl w:val="1"/>
    </w:pPr>
    <w:rPr>
      <w:rFonts w:ascii="Arial" w:hAnsi="Arial"/>
      <w:i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189B"/>
    <w:pPr>
      <w:keepNext/>
      <w:ind w:firstLine="720"/>
      <w:jc w:val="center"/>
      <w:outlineLvl w:val="2"/>
    </w:pPr>
    <w:rPr>
      <w:rFonts w:ascii="Arial" w:hAnsi="Arial"/>
      <w:i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6189B"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6189B"/>
    <w:pPr>
      <w:keepNext/>
      <w:jc w:val="center"/>
      <w:outlineLvl w:val="4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C6189B"/>
    <w:pPr>
      <w:jc w:val="both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C6189B"/>
    <w:pPr>
      <w:jc w:val="both"/>
    </w:pPr>
    <w:rPr>
      <w:rFonts w:ascii="Arial" w:hAnsi="Arial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618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C6189B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C6189B"/>
    <w:pPr>
      <w:jc w:val="center"/>
    </w:pPr>
    <w:rPr>
      <w:rFonts w:ascii="Tahoma" w:hAnsi="Tahoma"/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C6189B"/>
    <w:pPr>
      <w:ind w:firstLine="720"/>
      <w:jc w:val="both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61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A5084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5084D"/>
    <w:rPr>
      <w:rFonts w:cs="Times New Roman"/>
    </w:rPr>
  </w:style>
  <w:style w:type="character" w:customStyle="1" w:styleId="a">
    <w:name w:val="Гипертекстовая ссылка"/>
    <w:uiPriority w:val="99"/>
    <w:rsid w:val="004B7EE3"/>
    <w:rPr>
      <w:b/>
      <w:color w:val="106BBE"/>
    </w:rPr>
  </w:style>
  <w:style w:type="paragraph" w:customStyle="1" w:styleId="a0">
    <w:name w:val="Нормальный (таблица)"/>
    <w:basedOn w:val="Normal"/>
    <w:next w:val="Normal"/>
    <w:uiPriority w:val="99"/>
    <w:rsid w:val="004B7EE3"/>
    <w:pPr>
      <w:widowControl w:val="0"/>
      <w:autoSpaceDE w:val="0"/>
      <w:autoSpaceDN w:val="0"/>
      <w:adjustRightInd w:val="0"/>
      <w:jc w:val="both"/>
    </w:pPr>
    <w:rPr>
      <w:rFonts w:ascii="Arial" w:hAnsi="Arial" w:cs="Mangal"/>
      <w:sz w:val="24"/>
      <w:szCs w:val="24"/>
      <w:lang w:bidi="hi-IN"/>
    </w:rPr>
  </w:style>
  <w:style w:type="paragraph" w:customStyle="1" w:styleId="a1">
    <w:name w:val="Прижатый влево"/>
    <w:basedOn w:val="Normal"/>
    <w:next w:val="Normal"/>
    <w:uiPriority w:val="99"/>
    <w:rsid w:val="004B7EE3"/>
    <w:pPr>
      <w:widowControl w:val="0"/>
      <w:autoSpaceDE w:val="0"/>
      <w:autoSpaceDN w:val="0"/>
      <w:adjustRightInd w:val="0"/>
    </w:pPr>
    <w:rPr>
      <w:rFonts w:ascii="Arial" w:hAnsi="Arial" w:cs="Mangal"/>
      <w:sz w:val="24"/>
      <w:szCs w:val="24"/>
      <w:lang w:bidi="hi-IN"/>
    </w:rPr>
  </w:style>
  <w:style w:type="character" w:customStyle="1" w:styleId="a2">
    <w:name w:val="Цветовое выделение"/>
    <w:uiPriority w:val="99"/>
    <w:rsid w:val="004B7EE3"/>
    <w:rPr>
      <w:b/>
      <w:color w:val="26282F"/>
    </w:rPr>
  </w:style>
  <w:style w:type="paragraph" w:customStyle="1" w:styleId="a3">
    <w:name w:val="Комментарий"/>
    <w:basedOn w:val="Normal"/>
    <w:next w:val="Normal"/>
    <w:uiPriority w:val="99"/>
    <w:rsid w:val="004B7EE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Mangal"/>
      <w:color w:val="353842"/>
      <w:sz w:val="24"/>
      <w:szCs w:val="24"/>
      <w:shd w:val="clear" w:color="auto" w:fill="F0F0F0"/>
      <w:lang w:bidi="hi-IN"/>
    </w:rPr>
  </w:style>
  <w:style w:type="paragraph" w:customStyle="1" w:styleId="Pro-Gramma">
    <w:name w:val="Pro-Gramma"/>
    <w:basedOn w:val="Normal"/>
    <w:link w:val="Pro-Gramma0"/>
    <w:uiPriority w:val="99"/>
    <w:rsid w:val="00041E91"/>
    <w:pPr>
      <w:suppressAutoHyphens/>
      <w:spacing w:line="100" w:lineRule="atLeast"/>
      <w:ind w:firstLine="709"/>
      <w:jc w:val="both"/>
    </w:pPr>
    <w:rPr>
      <w:kern w:val="1"/>
      <w:sz w:val="28"/>
      <w:lang w:eastAsia="ar-SA"/>
    </w:rPr>
  </w:style>
  <w:style w:type="paragraph" w:customStyle="1" w:styleId="Pro-List1">
    <w:name w:val="Pro-List #1"/>
    <w:basedOn w:val="Pro-Gramma"/>
    <w:uiPriority w:val="99"/>
    <w:rsid w:val="00041E91"/>
  </w:style>
  <w:style w:type="paragraph" w:customStyle="1" w:styleId="Pro-Tab">
    <w:name w:val="Pro-Tab"/>
    <w:basedOn w:val="Pro-Gramma"/>
    <w:link w:val="Pro-Tab0"/>
    <w:uiPriority w:val="99"/>
    <w:rsid w:val="00041E91"/>
    <w:pPr>
      <w:spacing w:before="40" w:after="40"/>
      <w:ind w:firstLine="0"/>
      <w:jc w:val="left"/>
    </w:pPr>
    <w:rPr>
      <w:sz w:val="24"/>
    </w:rPr>
  </w:style>
  <w:style w:type="paragraph" w:customStyle="1" w:styleId="Pro-TabName">
    <w:name w:val="Pro-Tab Name"/>
    <w:basedOn w:val="Normal"/>
    <w:uiPriority w:val="99"/>
    <w:rsid w:val="00041E91"/>
    <w:pPr>
      <w:suppressAutoHyphens/>
      <w:spacing w:line="100" w:lineRule="atLeast"/>
      <w:jc w:val="center"/>
    </w:pPr>
    <w:rPr>
      <w:kern w:val="1"/>
      <w:sz w:val="28"/>
      <w:szCs w:val="28"/>
      <w:lang w:eastAsia="ar-SA"/>
    </w:rPr>
  </w:style>
  <w:style w:type="paragraph" w:customStyle="1" w:styleId="a4">
    <w:name w:val="Приложение"/>
    <w:basedOn w:val="Pro-Gramma"/>
    <w:uiPriority w:val="99"/>
    <w:rsid w:val="00041E91"/>
    <w:pPr>
      <w:ind w:left="4536" w:firstLine="0"/>
    </w:pPr>
  </w:style>
  <w:style w:type="character" w:customStyle="1" w:styleId="Pro-Gramma0">
    <w:name w:val="Pro-Gramma Знак"/>
    <w:link w:val="Pro-Gramma"/>
    <w:uiPriority w:val="99"/>
    <w:locked/>
    <w:rsid w:val="009559E3"/>
    <w:rPr>
      <w:kern w:val="1"/>
      <w:sz w:val="28"/>
      <w:lang w:eastAsia="ar-SA" w:bidi="ar-SA"/>
    </w:rPr>
  </w:style>
  <w:style w:type="character" w:customStyle="1" w:styleId="Pro-Tab0">
    <w:name w:val="Pro-Tab Знак Знак"/>
    <w:link w:val="Pro-Tab"/>
    <w:uiPriority w:val="99"/>
    <w:locked/>
    <w:rsid w:val="009559E3"/>
    <w:rPr>
      <w:rFonts w:eastAsia="Times New Roman"/>
      <w:kern w:val="1"/>
      <w:sz w:val="24"/>
      <w:lang w:eastAsia="ar-SA" w:bidi="ar-SA"/>
    </w:rPr>
  </w:style>
  <w:style w:type="paragraph" w:customStyle="1" w:styleId="ConsTitle">
    <w:name w:val="ConsTitle"/>
    <w:uiPriority w:val="99"/>
    <w:rsid w:val="00D36F85"/>
    <w:pPr>
      <w:widowControl w:val="0"/>
      <w:suppressAutoHyphens/>
      <w:autoSpaceDE w:val="0"/>
    </w:pPr>
    <w:rPr>
      <w:rFonts w:ascii="Arial" w:hAnsi="Arial"/>
      <w:b/>
      <w:sz w:val="16"/>
      <w:szCs w:val="20"/>
      <w:lang w:eastAsia="ar-SA"/>
    </w:rPr>
  </w:style>
  <w:style w:type="paragraph" w:styleId="NormalWeb">
    <w:name w:val="Normal (Web)"/>
    <w:basedOn w:val="Normal"/>
    <w:uiPriority w:val="99"/>
    <w:rsid w:val="00D36F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221C9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5">
    <w:name w:val="Активная гипертекстовая ссылка"/>
    <w:uiPriority w:val="99"/>
    <w:rsid w:val="003C66D3"/>
    <w:rPr>
      <w:b/>
      <w:color w:val="008000"/>
      <w:u w:val="single"/>
    </w:rPr>
  </w:style>
  <w:style w:type="paragraph" w:customStyle="1" w:styleId="a6">
    <w:name w:val="Внимание: недобросовестность!"/>
    <w:basedOn w:val="Normal"/>
    <w:next w:val="Normal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7">
    <w:name w:val="Основное меню (преемственное)"/>
    <w:basedOn w:val="Normal"/>
    <w:next w:val="Normal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table" w:styleId="TableGrid">
    <w:name w:val="Table Grid"/>
    <w:basedOn w:val="TableNormal"/>
    <w:uiPriority w:val="99"/>
    <w:rsid w:val="005C169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11BF9"/>
    <w:pPr>
      <w:ind w:left="720"/>
      <w:contextualSpacing/>
    </w:pPr>
  </w:style>
  <w:style w:type="paragraph" w:customStyle="1" w:styleId="ConsPlusCell">
    <w:name w:val="ConsPlusCell"/>
    <w:uiPriority w:val="99"/>
    <w:rsid w:val="00885245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7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28389101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6</Pages>
  <Words>1759</Words>
  <Characters>10030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           №</dc:title>
  <dc:subject/>
  <dc:creator>ЛЛ</dc:creator>
  <cp:keywords/>
  <dc:description/>
  <cp:lastModifiedBy>Люба</cp:lastModifiedBy>
  <cp:revision>14</cp:revision>
  <cp:lastPrinted>2017-12-21T17:00:00Z</cp:lastPrinted>
  <dcterms:created xsi:type="dcterms:W3CDTF">2017-12-21T11:10:00Z</dcterms:created>
  <dcterms:modified xsi:type="dcterms:W3CDTF">2017-12-22T11:00:00Z</dcterms:modified>
</cp:coreProperties>
</file>